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80" w:rsidRPr="0037210A" w:rsidRDefault="00E90CF9" w:rsidP="008B2382">
      <w:pPr>
        <w:spacing w:line="360" w:lineRule="auto"/>
        <w:jc w:val="center"/>
        <w:rPr>
          <w:rFonts w:ascii="산돌고딕 M" w:eastAsia="산돌고딕 M" w:cs="Arial"/>
          <w:b/>
          <w:sz w:val="72"/>
          <w:szCs w:val="72"/>
        </w:rPr>
      </w:pPr>
      <w:r w:rsidRPr="0037210A">
        <w:rPr>
          <w:rFonts w:ascii="산돌고딕 M" w:eastAsia="산돌고딕 M" w:cs="Arial" w:hint="eastAsia"/>
          <w:b/>
          <w:noProof/>
          <w:sz w:val="72"/>
          <w:szCs w:val="72"/>
          <w:lang w:eastAsia="ko-KR"/>
        </w:rPr>
        <w:drawing>
          <wp:inline distT="0" distB="0" distL="0" distR="0" wp14:anchorId="78BF42B7" wp14:editId="5C6F6EA0">
            <wp:extent cx="1662741" cy="620187"/>
            <wp:effectExtent l="0" t="0" r="0" b="0"/>
            <wp:docPr id="245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42" cy="6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51D3B" w:rsidRDefault="00763C1D" w:rsidP="00502FBB">
      <w:pPr>
        <w:spacing w:line="360" w:lineRule="auto"/>
        <w:jc w:val="center"/>
        <w:rPr>
          <w:rFonts w:ascii="산돌고딕 M" w:eastAsia="산돌고딕 M"/>
          <w:b/>
          <w:sz w:val="40"/>
          <w:szCs w:val="40"/>
          <w:lang w:eastAsia="ko-KR"/>
        </w:rPr>
      </w:pPr>
      <w:r>
        <w:rPr>
          <w:rFonts w:ascii="산돌고딕 M" w:eastAsia="산돌고딕 M" w:hint="eastAsia"/>
          <w:b/>
          <w:sz w:val="40"/>
          <w:szCs w:val="40"/>
          <w:lang w:eastAsia="ko-KR"/>
        </w:rPr>
        <w:t>삼성카드</w:t>
      </w:r>
      <w:r w:rsidR="001C48AF">
        <w:rPr>
          <w:rFonts w:ascii="산돌고딕 M" w:eastAsia="산돌고딕 M" w:hint="eastAsia"/>
          <w:b/>
          <w:sz w:val="40"/>
          <w:szCs w:val="40"/>
          <w:lang w:eastAsia="ko-KR"/>
        </w:rPr>
        <w:t xml:space="preserve"> </w:t>
      </w:r>
      <w:r w:rsidR="001D5647">
        <w:rPr>
          <w:rFonts w:ascii="산돌고딕 M" w:eastAsia="산돌고딕 M" w:hint="eastAsia"/>
          <w:b/>
          <w:sz w:val="40"/>
          <w:szCs w:val="40"/>
          <w:lang w:eastAsia="ko-KR"/>
        </w:rPr>
        <w:t xml:space="preserve">- </w:t>
      </w:r>
      <w:r w:rsidR="00951D3B" w:rsidRPr="0037210A">
        <w:rPr>
          <w:rFonts w:ascii="산돌고딕 M" w:eastAsia="산돌고딕 M" w:hint="eastAsia"/>
          <w:b/>
          <w:sz w:val="40"/>
          <w:szCs w:val="40"/>
          <w:lang w:eastAsia="ko-KR"/>
        </w:rPr>
        <w:t>JBoss</w:t>
      </w:r>
      <w:r w:rsidR="00951D3B">
        <w:rPr>
          <w:rFonts w:ascii="산돌고딕 M" w:eastAsia="산돌고딕 M" w:hint="eastAsia"/>
          <w:b/>
          <w:sz w:val="40"/>
          <w:szCs w:val="40"/>
          <w:lang w:eastAsia="ko-KR"/>
        </w:rPr>
        <w:t xml:space="preserve"> </w:t>
      </w:r>
      <w:r>
        <w:rPr>
          <w:rFonts w:ascii="산돌고딕 M" w:eastAsia="산돌고딕 M" w:hint="eastAsia"/>
          <w:b/>
          <w:sz w:val="40"/>
          <w:szCs w:val="40"/>
          <w:lang w:eastAsia="ko-KR"/>
        </w:rPr>
        <w:t>S</w:t>
      </w:r>
      <w:r>
        <w:rPr>
          <w:rFonts w:ascii="산돌고딕 M" w:eastAsia="산돌고딕 M"/>
          <w:b/>
          <w:sz w:val="40"/>
          <w:szCs w:val="40"/>
          <w:lang w:eastAsia="ko-KR"/>
        </w:rPr>
        <w:t>tandalone</w:t>
      </w:r>
      <w:r w:rsidR="00951D3B">
        <w:rPr>
          <w:rFonts w:ascii="산돌고딕 M" w:eastAsia="산돌고딕 M" w:hint="eastAsia"/>
          <w:b/>
          <w:sz w:val="40"/>
          <w:szCs w:val="40"/>
          <w:lang w:eastAsia="ko-KR"/>
        </w:rPr>
        <w:t xml:space="preserve">모드 운영 메뉴얼 </w:t>
      </w:r>
    </w:p>
    <w:p w:rsidR="00AC1680" w:rsidRPr="0037210A" w:rsidRDefault="008122DD" w:rsidP="00502FBB">
      <w:pPr>
        <w:spacing w:before="120" w:line="360" w:lineRule="auto"/>
        <w:jc w:val="center"/>
        <w:rPr>
          <w:rFonts w:ascii="산돌고딕 M" w:eastAsia="산돌고딕 M"/>
        </w:rPr>
      </w:pPr>
      <w:r>
        <w:rPr>
          <w:rFonts w:ascii="산돌고딕 M" w:eastAsia="산돌고딕 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9" o:title="BD10290_"/>
          </v:shape>
        </w:pict>
      </w:r>
    </w:p>
    <w:p w:rsidR="00AC1680" w:rsidRPr="0037210A" w:rsidRDefault="00AC1680" w:rsidP="00502FBB">
      <w:pPr>
        <w:tabs>
          <w:tab w:val="left" w:pos="1980"/>
        </w:tabs>
        <w:spacing w:before="120" w:line="360" w:lineRule="auto"/>
        <w:ind w:left="3600" w:hanging="3600"/>
        <w:rPr>
          <w:rFonts w:ascii="산돌고딕 M" w:eastAsia="산돌고딕 M" w:cs="Arial"/>
          <w:sz w:val="12"/>
          <w:szCs w:val="22"/>
          <w:lang w:eastAsia="ko-KR"/>
        </w:rPr>
      </w:pPr>
      <w:r w:rsidRPr="0037210A">
        <w:rPr>
          <w:rFonts w:ascii="산돌고딕 M" w:eastAsia="산돌고딕 M" w:cs="Arial" w:hint="eastAsia"/>
          <w:b/>
          <w:sz w:val="22"/>
          <w:szCs w:val="22"/>
          <w:lang w:eastAsia="ko-KR"/>
        </w:rPr>
        <w:t>Focus Area:</w:t>
      </w:r>
      <w:r w:rsidRPr="0037210A">
        <w:rPr>
          <w:rFonts w:ascii="산돌고딕 M" w:eastAsia="산돌고딕 M" w:cs="Arial" w:hint="eastAsia"/>
          <w:sz w:val="22"/>
          <w:szCs w:val="22"/>
          <w:lang w:eastAsia="ko-KR"/>
        </w:rPr>
        <w:t xml:space="preserve"> </w:t>
      </w:r>
      <w:r w:rsidRPr="0037210A">
        <w:rPr>
          <w:rFonts w:ascii="산돌고딕 M" w:eastAsia="산돌고딕 M" w:cs="Arial" w:hint="eastAsia"/>
          <w:sz w:val="22"/>
          <w:szCs w:val="22"/>
          <w:lang w:eastAsia="ko-KR"/>
        </w:rPr>
        <w:tab/>
      </w:r>
      <w:r w:rsidR="00763C1D">
        <w:rPr>
          <w:rFonts w:ascii="산돌고딕 M" w:eastAsia="산돌고딕 M" w:hint="eastAsia"/>
          <w:b/>
          <w:sz w:val="22"/>
          <w:szCs w:val="40"/>
          <w:lang w:eastAsia="ko-KR"/>
        </w:rPr>
        <w:t>삼성카드</w:t>
      </w:r>
      <w:r w:rsidR="001C48AF">
        <w:rPr>
          <w:rFonts w:ascii="산돌고딕 M" w:eastAsia="산돌고딕 M" w:hint="eastAsia"/>
          <w:b/>
          <w:sz w:val="22"/>
          <w:szCs w:val="40"/>
          <w:lang w:eastAsia="ko-KR"/>
        </w:rPr>
        <w:t xml:space="preserve"> JBoss 운영 메뉴얼</w:t>
      </w:r>
    </w:p>
    <w:p w:rsidR="00AC1680" w:rsidRPr="0037210A" w:rsidRDefault="00AC1680" w:rsidP="00502FBB">
      <w:pPr>
        <w:tabs>
          <w:tab w:val="left" w:pos="1980"/>
        </w:tabs>
        <w:spacing w:before="120" w:line="360" w:lineRule="auto"/>
        <w:ind w:left="3600" w:hanging="3600"/>
        <w:rPr>
          <w:rFonts w:ascii="산돌고딕 M" w:eastAsia="산돌고딕 M" w:cs="Arial"/>
          <w:lang w:eastAsia="ko-KR"/>
        </w:rPr>
      </w:pPr>
      <w:r w:rsidRPr="0037210A">
        <w:rPr>
          <w:rFonts w:ascii="산돌고딕 M" w:eastAsia="산돌고딕 M" w:cs="Arial" w:hint="eastAsia"/>
          <w:b/>
          <w:sz w:val="22"/>
          <w:szCs w:val="22"/>
        </w:rPr>
        <w:t>Product/Process:</w:t>
      </w:r>
      <w:r w:rsidRPr="0037210A">
        <w:rPr>
          <w:rFonts w:ascii="산돌고딕 M" w:eastAsia="산돌고딕 M" w:cs="Arial" w:hint="eastAsia"/>
        </w:rPr>
        <w:tab/>
      </w:r>
      <w:r w:rsidR="00F40445" w:rsidRPr="0037210A">
        <w:rPr>
          <w:rFonts w:ascii="산돌고딕 M" w:eastAsia="산돌고딕 M" w:cs="Arial" w:hint="eastAsia"/>
          <w:lang w:eastAsia="ko-KR"/>
        </w:rPr>
        <w:t xml:space="preserve">JBoss </w:t>
      </w:r>
      <w:r w:rsidR="001C48AF">
        <w:rPr>
          <w:rFonts w:ascii="산돌고딕 M" w:eastAsia="산돌고딕 M" w:cs="Arial" w:hint="eastAsia"/>
          <w:lang w:eastAsia="ko-KR"/>
        </w:rPr>
        <w:t xml:space="preserve">EWS </w:t>
      </w:r>
      <w:r w:rsidR="00980F2E">
        <w:rPr>
          <w:rFonts w:ascii="산돌고딕 M" w:eastAsia="산돌고딕 M" w:cs="Arial"/>
          <w:lang w:eastAsia="ko-KR"/>
        </w:rPr>
        <w:t>3.</w:t>
      </w:r>
      <w:r w:rsidR="006F4750">
        <w:rPr>
          <w:rFonts w:ascii="산돌고딕 M" w:eastAsia="산돌고딕 M" w:cs="Arial"/>
          <w:lang w:eastAsia="ko-KR"/>
        </w:rPr>
        <w:t>0</w:t>
      </w:r>
      <w:r w:rsidR="001B4459">
        <w:rPr>
          <w:rFonts w:ascii="산돌고딕 M" w:eastAsia="산돌고딕 M" w:cs="Arial"/>
          <w:lang w:eastAsia="ko-KR"/>
        </w:rPr>
        <w:t>.</w:t>
      </w:r>
      <w:r w:rsidR="006F4750">
        <w:rPr>
          <w:rFonts w:ascii="산돌고딕 M" w:eastAsia="산돌고딕 M" w:cs="Arial"/>
          <w:lang w:eastAsia="ko-KR"/>
        </w:rPr>
        <w:t>3</w:t>
      </w:r>
      <w:r w:rsidR="001C48AF">
        <w:rPr>
          <w:rFonts w:ascii="산돌고딕 M" w:eastAsia="산돌고딕 M" w:cs="Arial" w:hint="eastAsia"/>
          <w:lang w:eastAsia="ko-KR"/>
        </w:rPr>
        <w:t xml:space="preserve">, JBoss </w:t>
      </w:r>
      <w:r w:rsidR="00F40445" w:rsidRPr="0037210A">
        <w:rPr>
          <w:rFonts w:ascii="산돌고딕 M" w:eastAsia="산돌고딕 M" w:cs="Arial" w:hint="eastAsia"/>
          <w:lang w:eastAsia="ko-KR"/>
        </w:rPr>
        <w:t xml:space="preserve">EAP </w:t>
      </w:r>
      <w:r w:rsidR="00763C1D">
        <w:rPr>
          <w:rFonts w:ascii="산돌고딕 M" w:eastAsia="산돌고딕 M" w:cs="Arial"/>
          <w:lang w:eastAsia="ko-KR"/>
        </w:rPr>
        <w:t>7.0.4</w:t>
      </w:r>
    </w:p>
    <w:p w:rsidR="00AC1680" w:rsidRPr="0037210A" w:rsidRDefault="008122DD" w:rsidP="00502FBB">
      <w:pPr>
        <w:spacing w:before="240" w:line="360" w:lineRule="auto"/>
        <w:jc w:val="center"/>
        <w:rPr>
          <w:rFonts w:ascii="산돌고딕 M" w:eastAsia="산돌고딕 M"/>
        </w:rPr>
      </w:pPr>
      <w:r>
        <w:rPr>
          <w:rFonts w:ascii="산돌고딕 M" w:eastAsia="산돌고딕 M"/>
        </w:rPr>
        <w:pict>
          <v:shape id="_x0000_i1026" type="#_x0000_t75" style="width:6in;height:7.2pt" o:hrpct="0" o:hralign="center" o:hr="t">
            <v:imagedata r:id="rId9" o:title="BD10290_"/>
          </v:shape>
        </w:pict>
      </w:r>
    </w:p>
    <w:p w:rsidR="00F61DD2" w:rsidRPr="0037210A" w:rsidRDefault="00EE26C5" w:rsidP="00502FBB">
      <w:pPr>
        <w:tabs>
          <w:tab w:val="left" w:pos="6120"/>
        </w:tabs>
        <w:spacing w:before="240" w:line="360" w:lineRule="auto"/>
        <w:rPr>
          <w:rFonts w:ascii="산돌고딕 M" w:eastAsia="산돌고딕 M"/>
          <w:b/>
          <w:sz w:val="22"/>
          <w:szCs w:val="22"/>
        </w:rPr>
      </w:pPr>
      <w:r w:rsidRPr="0037210A">
        <w:rPr>
          <w:rFonts w:ascii="산돌고딕 M" w:eastAsia="산돌고딕 M" w:hint="eastAsia"/>
          <w:b/>
          <w:sz w:val="22"/>
          <w:szCs w:val="22"/>
        </w:rPr>
        <w:t>Prepared By: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4251"/>
        <w:gridCol w:w="4271"/>
      </w:tblGrid>
      <w:tr w:rsidR="003557E7" w:rsidRPr="0037210A">
        <w:trPr>
          <w:trHeight w:val="20"/>
        </w:trPr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3557E7" w:rsidRPr="0037210A" w:rsidRDefault="003557E7" w:rsidP="00502FBB">
            <w:pPr>
              <w:tabs>
                <w:tab w:val="left" w:pos="6120"/>
              </w:tabs>
              <w:spacing w:line="360" w:lineRule="auto"/>
              <w:rPr>
                <w:rFonts w:ascii="산돌고딕 M" w:eastAsia="산돌고딕 M" w:cs="Arial"/>
                <w:b/>
              </w:rPr>
            </w:pPr>
            <w:r w:rsidRPr="0037210A">
              <w:rPr>
                <w:rFonts w:ascii="산돌고딕 M" w:eastAsia="산돌고딕 M" w:cs="Arial" w:hint="eastAsia"/>
                <w:b/>
              </w:rPr>
              <w:t>Document Owner(s)</w:t>
            </w:r>
          </w:p>
        </w:tc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3557E7" w:rsidRPr="0037210A" w:rsidRDefault="003557E7" w:rsidP="00502FBB">
            <w:pPr>
              <w:tabs>
                <w:tab w:val="left" w:pos="6120"/>
              </w:tabs>
              <w:spacing w:line="360" w:lineRule="auto"/>
              <w:rPr>
                <w:rFonts w:ascii="산돌고딕 M" w:eastAsia="산돌고딕 M" w:cs="Arial"/>
                <w:b/>
              </w:rPr>
            </w:pPr>
            <w:r w:rsidRPr="0037210A">
              <w:rPr>
                <w:rFonts w:ascii="산돌고딕 M" w:eastAsia="산돌고딕 M" w:cs="Arial" w:hint="eastAsia"/>
                <w:b/>
              </w:rPr>
              <w:t>Project/Organization Role</w:t>
            </w:r>
          </w:p>
        </w:tc>
      </w:tr>
      <w:tr w:rsidR="001B3A02" w:rsidRPr="0037210A">
        <w:tc>
          <w:tcPr>
            <w:tcW w:w="4320" w:type="dxa"/>
            <w:tcMar>
              <w:top w:w="43" w:type="dxa"/>
              <w:bottom w:w="43" w:type="dxa"/>
            </w:tcMar>
          </w:tcPr>
          <w:p w:rsidR="001B3A02" w:rsidRPr="0037210A" w:rsidRDefault="00763C1D" w:rsidP="00BF750F">
            <w:pPr>
              <w:pStyle w:val="TableText"/>
              <w:spacing w:before="20" w:line="360" w:lineRule="auto"/>
              <w:ind w:left="0"/>
              <w:rPr>
                <w:rFonts w:ascii="산돌고딕 M" w:eastAsia="산돌고딕 M" w:cs="Arial"/>
                <w:sz w:val="20"/>
              </w:rPr>
            </w:pPr>
            <w:r>
              <w:rPr>
                <w:rFonts w:ascii="산돌고딕 M" w:eastAsia="산돌고딕 M" w:cs="Arial" w:hint="eastAsia"/>
                <w:sz w:val="20"/>
                <w:lang w:eastAsia="ko-KR"/>
              </w:rPr>
              <w:t xml:space="preserve">Jun-Young </w:t>
            </w:r>
            <w:r>
              <w:rPr>
                <w:rFonts w:ascii="산돌고딕 M" w:eastAsia="산돌고딕 M" w:cs="Arial"/>
                <w:sz w:val="20"/>
                <w:lang w:eastAsia="ko-KR"/>
              </w:rPr>
              <w:t>Son</w:t>
            </w: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1B3A02" w:rsidRPr="0037210A" w:rsidRDefault="001B3A02" w:rsidP="00502FBB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</w:rPr>
            </w:pPr>
            <w:r w:rsidRPr="0037210A">
              <w:rPr>
                <w:rFonts w:ascii="산돌고딕 M" w:eastAsia="산돌고딕 M" w:cs="Arial" w:hint="eastAsia"/>
                <w:sz w:val="20"/>
                <w:lang w:eastAsia="ko-KR"/>
              </w:rPr>
              <w:t>JBoss Technical Assistance</w:t>
            </w:r>
          </w:p>
        </w:tc>
      </w:tr>
      <w:tr w:rsidR="001B3A02" w:rsidRPr="0037210A">
        <w:tc>
          <w:tcPr>
            <w:tcW w:w="4320" w:type="dxa"/>
            <w:tcMar>
              <w:top w:w="43" w:type="dxa"/>
              <w:bottom w:w="43" w:type="dxa"/>
            </w:tcMar>
          </w:tcPr>
          <w:p w:rsidR="001B3A02" w:rsidRPr="0037210A" w:rsidRDefault="001B3A02" w:rsidP="00502FBB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  <w:lang w:eastAsia="ko-KR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1B3A02" w:rsidRPr="0037210A" w:rsidRDefault="001B3A02" w:rsidP="00502FBB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</w:rPr>
            </w:pPr>
          </w:p>
        </w:tc>
      </w:tr>
      <w:tr w:rsidR="001B3A02" w:rsidRPr="0037210A">
        <w:tc>
          <w:tcPr>
            <w:tcW w:w="4320" w:type="dxa"/>
            <w:tcMar>
              <w:top w:w="43" w:type="dxa"/>
              <w:bottom w:w="43" w:type="dxa"/>
            </w:tcMar>
          </w:tcPr>
          <w:p w:rsidR="001B3A02" w:rsidRPr="0037210A" w:rsidRDefault="001B3A02" w:rsidP="00502FBB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1B3A02" w:rsidRPr="0037210A" w:rsidRDefault="001B3A02" w:rsidP="00502FBB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</w:rPr>
            </w:pPr>
          </w:p>
        </w:tc>
      </w:tr>
    </w:tbl>
    <w:p w:rsidR="004C4A05" w:rsidRPr="0037210A" w:rsidRDefault="004C4A05" w:rsidP="00502FBB">
      <w:pPr>
        <w:spacing w:line="360" w:lineRule="auto"/>
        <w:rPr>
          <w:rFonts w:ascii="산돌고딕 M" w:eastAsia="산돌고딕 M"/>
        </w:rPr>
      </w:pPr>
    </w:p>
    <w:p w:rsidR="004C4A05" w:rsidRPr="0037210A" w:rsidRDefault="00EE26C5" w:rsidP="00502FBB">
      <w:pPr>
        <w:tabs>
          <w:tab w:val="left" w:pos="6120"/>
        </w:tabs>
        <w:spacing w:before="240" w:line="360" w:lineRule="auto"/>
        <w:rPr>
          <w:rFonts w:ascii="산돌고딕 M" w:eastAsia="산돌고딕 M"/>
          <w:b/>
          <w:sz w:val="22"/>
          <w:szCs w:val="22"/>
        </w:rPr>
      </w:pPr>
      <w:r w:rsidRPr="0037210A">
        <w:rPr>
          <w:rFonts w:ascii="산돌고딕 M" w:eastAsia="산돌고딕 M" w:hint="eastAsia"/>
          <w:b/>
          <w:sz w:val="22"/>
          <w:szCs w:val="22"/>
        </w:rPr>
        <w:t xml:space="preserve">Project </w:t>
      </w:r>
      <w:r w:rsidR="000472CA" w:rsidRPr="0037210A">
        <w:rPr>
          <w:rFonts w:ascii="산돌고딕 M" w:eastAsia="산돌고딕 M" w:hint="eastAsia"/>
          <w:b/>
          <w:sz w:val="22"/>
          <w:szCs w:val="22"/>
        </w:rPr>
        <w:t>Status Report</w:t>
      </w:r>
      <w:r w:rsidRPr="0037210A">
        <w:rPr>
          <w:rFonts w:ascii="산돌고딕 M" w:eastAsia="산돌고딕 M" w:hint="eastAsia"/>
          <w:b/>
          <w:sz w:val="22"/>
          <w:szCs w:val="22"/>
        </w:rPr>
        <w:t xml:space="preserve"> </w:t>
      </w:r>
      <w:r w:rsidR="000E2EEF" w:rsidRPr="0037210A">
        <w:rPr>
          <w:rFonts w:ascii="산돌고딕 M" w:eastAsia="산돌고딕 M" w:hint="eastAsia"/>
          <w:b/>
          <w:sz w:val="22"/>
          <w:szCs w:val="22"/>
        </w:rPr>
        <w:t xml:space="preserve">Version </w:t>
      </w:r>
      <w:r w:rsidRPr="0037210A">
        <w:rPr>
          <w:rFonts w:ascii="산돌고딕 M" w:eastAsia="산돌고딕 M" w:hint="eastAsia"/>
          <w:b/>
          <w:sz w:val="22"/>
          <w:szCs w:val="22"/>
        </w:rPr>
        <w:t>Control</w:t>
      </w:r>
    </w:p>
    <w:tbl>
      <w:tblPr>
        <w:tblStyle w:val="ProjectStatusReport"/>
        <w:tblW w:w="864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980"/>
        <w:gridCol w:w="4140"/>
      </w:tblGrid>
      <w:tr w:rsidR="004C4A05" w:rsidRPr="0037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260" w:type="dxa"/>
            <w:shd w:val="clear" w:color="auto" w:fill="D9D9D9"/>
          </w:tcPr>
          <w:p w:rsidR="004C4A05" w:rsidRPr="0037210A" w:rsidRDefault="004C4A05" w:rsidP="00502FBB">
            <w:pPr>
              <w:tabs>
                <w:tab w:val="left" w:pos="6120"/>
              </w:tabs>
              <w:spacing w:line="360" w:lineRule="auto"/>
              <w:rPr>
                <w:rFonts w:ascii="산돌고딕 M" w:eastAsia="산돌고딕 M" w:cs="Arial"/>
                <w:b/>
              </w:rPr>
            </w:pPr>
            <w:r w:rsidRPr="0037210A">
              <w:rPr>
                <w:rFonts w:ascii="산돌고딕 M" w:eastAsia="산돌고딕 M" w:cs="Arial" w:hint="eastAsia"/>
                <w:b/>
              </w:rPr>
              <w:t>Version</w:t>
            </w:r>
          </w:p>
        </w:tc>
        <w:tc>
          <w:tcPr>
            <w:tcW w:w="1260" w:type="dxa"/>
            <w:shd w:val="clear" w:color="auto" w:fill="D9D9D9"/>
          </w:tcPr>
          <w:p w:rsidR="004C4A05" w:rsidRPr="0037210A" w:rsidRDefault="004C4A05" w:rsidP="00502FBB">
            <w:pPr>
              <w:tabs>
                <w:tab w:val="left" w:pos="6120"/>
              </w:tabs>
              <w:spacing w:line="360" w:lineRule="auto"/>
              <w:rPr>
                <w:rFonts w:ascii="산돌고딕 M" w:eastAsia="산돌고딕 M" w:cs="Arial"/>
                <w:b/>
              </w:rPr>
            </w:pPr>
            <w:bookmarkStart w:id="0" w:name="_Toc500731307"/>
            <w:bookmarkStart w:id="1" w:name="_Toc500731349"/>
            <w:bookmarkStart w:id="2" w:name="_Toc500731407"/>
            <w:bookmarkStart w:id="3" w:name="_Toc500741301"/>
            <w:bookmarkStart w:id="4" w:name="_Toc500743056"/>
            <w:bookmarkStart w:id="5" w:name="_Toc500745755"/>
            <w:bookmarkStart w:id="6" w:name="_Toc500746078"/>
            <w:bookmarkStart w:id="7" w:name="_Toc500746142"/>
            <w:r w:rsidRPr="0037210A">
              <w:rPr>
                <w:rFonts w:ascii="산돌고딕 M" w:eastAsia="산돌고딕 M" w:cs="Arial" w:hint="eastAsia"/>
                <w:b/>
              </w:rPr>
              <w:t>Date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980" w:type="dxa"/>
            <w:shd w:val="clear" w:color="auto" w:fill="D9D9D9"/>
          </w:tcPr>
          <w:p w:rsidR="004C4A05" w:rsidRPr="0037210A" w:rsidRDefault="004C4A05" w:rsidP="00502FBB">
            <w:pPr>
              <w:tabs>
                <w:tab w:val="left" w:pos="6120"/>
              </w:tabs>
              <w:spacing w:line="360" w:lineRule="auto"/>
              <w:rPr>
                <w:rFonts w:ascii="산돌고딕 M" w:eastAsia="산돌고딕 M" w:cs="Arial"/>
                <w:b/>
              </w:rPr>
            </w:pPr>
            <w:r w:rsidRPr="0037210A">
              <w:rPr>
                <w:rFonts w:ascii="산돌고딕 M" w:eastAsia="산돌고딕 M" w:cs="Arial" w:hint="eastAsia"/>
                <w:b/>
              </w:rPr>
              <w:t>Author</w:t>
            </w:r>
          </w:p>
        </w:tc>
        <w:tc>
          <w:tcPr>
            <w:tcW w:w="4140" w:type="dxa"/>
            <w:shd w:val="clear" w:color="auto" w:fill="D9D9D9"/>
          </w:tcPr>
          <w:p w:rsidR="004C4A05" w:rsidRPr="0037210A" w:rsidRDefault="004C4A05" w:rsidP="00502FBB">
            <w:pPr>
              <w:tabs>
                <w:tab w:val="left" w:pos="6120"/>
              </w:tabs>
              <w:spacing w:line="360" w:lineRule="auto"/>
              <w:rPr>
                <w:rFonts w:ascii="산돌고딕 M" w:eastAsia="산돌고딕 M" w:cs="Arial"/>
                <w:b/>
              </w:rPr>
            </w:pPr>
            <w:bookmarkStart w:id="8" w:name="_Toc500731308"/>
            <w:bookmarkStart w:id="9" w:name="_Toc500731350"/>
            <w:bookmarkStart w:id="10" w:name="_Toc500731408"/>
            <w:bookmarkStart w:id="11" w:name="_Toc500741302"/>
            <w:bookmarkStart w:id="12" w:name="_Toc500743057"/>
            <w:bookmarkStart w:id="13" w:name="_Toc500745756"/>
            <w:bookmarkStart w:id="14" w:name="_Toc500746079"/>
            <w:bookmarkStart w:id="15" w:name="_Toc500746143"/>
            <w:r w:rsidRPr="0037210A">
              <w:rPr>
                <w:rFonts w:ascii="산돌고딕 M" w:eastAsia="산돌고딕 M" w:cs="Arial" w:hint="eastAsia"/>
                <w:b/>
              </w:rPr>
              <w:t>Change Description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  <w:tr w:rsidR="004C4A05" w:rsidRPr="00372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260" w:type="dxa"/>
          </w:tcPr>
          <w:p w:rsidR="00996D24" w:rsidRPr="0037210A" w:rsidRDefault="005D2EF6" w:rsidP="00996D24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</w:rPr>
            </w:pPr>
            <w:r>
              <w:rPr>
                <w:rFonts w:ascii="산돌고딕 M" w:eastAsia="산돌고딕 M" w:cs="Arial"/>
                <w:sz w:val="20"/>
              </w:rPr>
              <w:t>3</w:t>
            </w:r>
            <w:r w:rsidR="00BE141E" w:rsidRPr="0037210A">
              <w:rPr>
                <w:rFonts w:ascii="산돌고딕 M" w:eastAsia="산돌고딕 M" w:cs="Arial" w:hint="eastAsia"/>
                <w:sz w:val="20"/>
              </w:rPr>
              <w:t>.0</w:t>
            </w:r>
          </w:p>
        </w:tc>
        <w:tc>
          <w:tcPr>
            <w:tcW w:w="1260" w:type="dxa"/>
          </w:tcPr>
          <w:p w:rsidR="004C4A05" w:rsidRPr="0037210A" w:rsidRDefault="001B3A02" w:rsidP="005D2EF6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  <w:lang w:eastAsia="ko-KR"/>
              </w:rPr>
            </w:pPr>
            <w:r w:rsidRPr="0037210A">
              <w:rPr>
                <w:rFonts w:ascii="산돌고딕 M" w:eastAsia="산돌고딕 M" w:cs="Arial" w:hint="eastAsia"/>
                <w:sz w:val="20"/>
                <w:lang w:eastAsia="ko-KR"/>
              </w:rPr>
              <w:t>201</w:t>
            </w:r>
            <w:r w:rsidR="00F401F3">
              <w:rPr>
                <w:rFonts w:ascii="산돌고딕 M" w:eastAsia="산돌고딕 M" w:cs="Arial" w:hint="eastAsia"/>
                <w:sz w:val="20"/>
                <w:lang w:eastAsia="ko-KR"/>
              </w:rPr>
              <w:t>7</w:t>
            </w:r>
            <w:r w:rsidR="009C5A5D" w:rsidRPr="0037210A">
              <w:rPr>
                <w:rFonts w:ascii="산돌고딕 M" w:eastAsia="산돌고딕 M" w:cs="Arial" w:hint="eastAsia"/>
                <w:sz w:val="20"/>
                <w:lang w:eastAsia="ko-KR"/>
              </w:rPr>
              <w:t>/</w:t>
            </w:r>
            <w:r w:rsidR="005D2EF6">
              <w:rPr>
                <w:rFonts w:ascii="산돌고딕 M" w:eastAsia="산돌고딕 M" w:cs="Arial"/>
                <w:sz w:val="20"/>
                <w:lang w:eastAsia="ko-KR"/>
              </w:rPr>
              <w:t>08</w:t>
            </w:r>
            <w:r w:rsidR="009C5A5D" w:rsidRPr="0037210A">
              <w:rPr>
                <w:rFonts w:ascii="산돌고딕 M" w:eastAsia="산돌고딕 M" w:cs="Arial" w:hint="eastAsia"/>
                <w:sz w:val="20"/>
                <w:lang w:eastAsia="ko-KR"/>
              </w:rPr>
              <w:t>/</w:t>
            </w:r>
            <w:r w:rsidR="005D2EF6">
              <w:rPr>
                <w:rFonts w:ascii="산돌고딕 M" w:eastAsia="산돌고딕 M" w:cs="Arial"/>
                <w:sz w:val="20"/>
                <w:lang w:eastAsia="ko-KR"/>
              </w:rPr>
              <w:t>08</w:t>
            </w:r>
          </w:p>
        </w:tc>
        <w:tc>
          <w:tcPr>
            <w:tcW w:w="1980" w:type="dxa"/>
          </w:tcPr>
          <w:p w:rsidR="004C4A05" w:rsidRPr="0037210A" w:rsidRDefault="00F401F3" w:rsidP="00502FBB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  <w:lang w:eastAsia="ko-KR"/>
              </w:rPr>
            </w:pPr>
            <w:r>
              <w:rPr>
                <w:rFonts w:ascii="산돌고딕 M" w:eastAsia="산돌고딕 M" w:cs="Arial" w:hint="eastAsia"/>
                <w:sz w:val="20"/>
                <w:lang w:eastAsia="ko-KR"/>
              </w:rPr>
              <w:t xml:space="preserve">Jun-Young </w:t>
            </w:r>
            <w:r>
              <w:rPr>
                <w:rFonts w:ascii="산돌고딕 M" w:eastAsia="산돌고딕 M" w:cs="Arial"/>
                <w:sz w:val="20"/>
                <w:lang w:eastAsia="ko-KR"/>
              </w:rPr>
              <w:t>Son</w:t>
            </w:r>
          </w:p>
        </w:tc>
        <w:tc>
          <w:tcPr>
            <w:tcW w:w="4140" w:type="dxa"/>
          </w:tcPr>
          <w:p w:rsidR="004C4A05" w:rsidRPr="0037210A" w:rsidRDefault="007845AF" w:rsidP="00996D24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  <w:lang w:eastAsia="ko-KR"/>
              </w:rPr>
            </w:pPr>
            <w:r w:rsidRPr="0037210A">
              <w:rPr>
                <w:rFonts w:ascii="산돌고딕 M" w:eastAsia="산돌고딕 M" w:cs="Arial" w:hint="eastAsia"/>
                <w:sz w:val="20"/>
              </w:rPr>
              <w:t xml:space="preserve">Document </w:t>
            </w:r>
            <w:r w:rsidR="00996D24">
              <w:rPr>
                <w:rFonts w:ascii="산돌고딕 M" w:eastAsia="산돌고딕 M" w:cs="Arial" w:hint="eastAsia"/>
                <w:sz w:val="20"/>
                <w:lang w:eastAsia="ko-KR"/>
              </w:rPr>
              <w:t>Update</w:t>
            </w:r>
          </w:p>
        </w:tc>
      </w:tr>
      <w:tr w:rsidR="004C4A05" w:rsidRPr="00372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1260" w:type="dxa"/>
          </w:tcPr>
          <w:p w:rsidR="004C4A05" w:rsidRPr="0037210A" w:rsidRDefault="00893047" w:rsidP="00502FBB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</w:rPr>
            </w:pPr>
            <w:r w:rsidRPr="0037210A">
              <w:rPr>
                <w:rFonts w:ascii="산돌고딕 M" w:eastAsia="산돌고딕 M" w:cs="Arial" w:hint="eastAsia"/>
                <w:sz w:val="20"/>
              </w:rPr>
              <w:lastRenderedPageBreak/>
              <w:fldChar w:fldCharType="begin"/>
            </w:r>
            <w:r w:rsidR="00A73169" w:rsidRPr="0037210A">
              <w:rPr>
                <w:rFonts w:ascii="산돌고딕 M" w:eastAsia="산돌고딕 M" w:cs="Arial" w:hint="eastAsia"/>
                <w:sz w:val="20"/>
              </w:rPr>
              <w:instrText xml:space="preserve"> MACROBUTTON  DoFieldClick [</w:instrText>
            </w:r>
            <w:r w:rsidR="00A73169" w:rsidRPr="0037210A">
              <w:rPr>
                <w:rFonts w:ascii="산돌고딕 M" w:eastAsia="산돌고딕 M" w:cs="Arial" w:hint="eastAsia"/>
                <w:b/>
                <w:sz w:val="20"/>
              </w:rPr>
              <w:instrText>Version #</w:instrText>
            </w:r>
            <w:r w:rsidR="00A73169" w:rsidRPr="0037210A">
              <w:rPr>
                <w:rFonts w:ascii="산돌고딕 M" w:eastAsia="산돌고딕 M" w:cs="Arial" w:hint="eastAsia"/>
                <w:sz w:val="20"/>
              </w:rPr>
              <w:instrText>]</w:instrText>
            </w:r>
            <w:r w:rsidRPr="0037210A">
              <w:rPr>
                <w:rFonts w:ascii="산돌고딕 M" w:eastAsia="산돌고딕 M" w:cs="Arial" w:hint="eastAsia"/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4C4A05" w:rsidRPr="0037210A" w:rsidRDefault="00893047" w:rsidP="00502FBB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</w:rPr>
            </w:pPr>
            <w:r w:rsidRPr="0037210A">
              <w:rPr>
                <w:rFonts w:ascii="산돌고딕 M" w:eastAsia="산돌고딕 M" w:cs="Arial" w:hint="eastAsia"/>
                <w:sz w:val="20"/>
              </w:rPr>
              <w:fldChar w:fldCharType="begin"/>
            </w:r>
            <w:r w:rsidR="00A73169" w:rsidRPr="0037210A">
              <w:rPr>
                <w:rFonts w:ascii="산돌고딕 M" w:eastAsia="산돌고딕 M" w:cs="Arial" w:hint="eastAsia"/>
                <w:sz w:val="20"/>
              </w:rPr>
              <w:instrText xml:space="preserve"> MACROBUTTON  DoFieldClick [</w:instrText>
            </w:r>
            <w:r w:rsidR="00A73169" w:rsidRPr="0037210A">
              <w:rPr>
                <w:rFonts w:ascii="산돌고딕 M" w:eastAsia="산돌고딕 M" w:cs="Arial" w:hint="eastAsia"/>
                <w:b/>
                <w:sz w:val="20"/>
              </w:rPr>
              <w:instrText>mm/dd/yy</w:instrText>
            </w:r>
            <w:r w:rsidR="00A73169" w:rsidRPr="0037210A">
              <w:rPr>
                <w:rFonts w:ascii="산돌고딕 M" w:eastAsia="산돌고딕 M" w:cs="Arial" w:hint="eastAsia"/>
                <w:sz w:val="20"/>
              </w:rPr>
              <w:instrText>]</w:instrText>
            </w:r>
            <w:r w:rsidRPr="0037210A">
              <w:rPr>
                <w:rFonts w:ascii="산돌고딕 M" w:eastAsia="산돌고딕 M" w:cs="Arial" w:hint="eastAsia"/>
                <w:sz w:val="20"/>
              </w:rPr>
              <w:fldChar w:fldCharType="end"/>
            </w:r>
          </w:p>
        </w:tc>
        <w:tc>
          <w:tcPr>
            <w:tcW w:w="1980" w:type="dxa"/>
          </w:tcPr>
          <w:p w:rsidR="004C4A05" w:rsidRPr="0037210A" w:rsidRDefault="00893047" w:rsidP="00502FBB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</w:rPr>
            </w:pPr>
            <w:r w:rsidRPr="0037210A">
              <w:rPr>
                <w:rFonts w:ascii="산돌고딕 M" w:eastAsia="산돌고딕 M" w:cs="Arial" w:hint="eastAsia"/>
                <w:sz w:val="20"/>
              </w:rPr>
              <w:fldChar w:fldCharType="begin"/>
            </w:r>
            <w:r w:rsidR="00A73169" w:rsidRPr="0037210A">
              <w:rPr>
                <w:rFonts w:ascii="산돌고딕 M" w:eastAsia="산돌고딕 M" w:cs="Arial" w:hint="eastAsia"/>
                <w:sz w:val="20"/>
              </w:rPr>
              <w:instrText xml:space="preserve"> MACROBUTTON  DoFieldClick [</w:instrText>
            </w:r>
            <w:r w:rsidR="00A73169" w:rsidRPr="0037210A">
              <w:rPr>
                <w:rFonts w:ascii="산돌고딕 M" w:eastAsia="산돌고딕 M" w:cs="Arial" w:hint="eastAsia"/>
                <w:b/>
                <w:sz w:val="20"/>
              </w:rPr>
              <w:instrText>Change owner</w:instrText>
            </w:r>
            <w:r w:rsidR="00A73169" w:rsidRPr="0037210A">
              <w:rPr>
                <w:rFonts w:ascii="산돌고딕 M" w:eastAsia="산돌고딕 M" w:cs="Arial" w:hint="eastAsia"/>
                <w:sz w:val="20"/>
              </w:rPr>
              <w:instrText>]</w:instrText>
            </w:r>
            <w:r w:rsidRPr="0037210A">
              <w:rPr>
                <w:rFonts w:ascii="산돌고딕 M" w:eastAsia="산돌고딕 M" w:cs="Arial" w:hint="eastAsia"/>
                <w:sz w:val="20"/>
              </w:rPr>
              <w:fldChar w:fldCharType="end"/>
            </w:r>
          </w:p>
        </w:tc>
        <w:tc>
          <w:tcPr>
            <w:tcW w:w="4140" w:type="dxa"/>
          </w:tcPr>
          <w:p w:rsidR="00A73169" w:rsidRPr="0037210A" w:rsidRDefault="00893047" w:rsidP="00176C3D">
            <w:pPr>
              <w:pStyle w:val="TableText"/>
              <w:numPr>
                <w:ilvl w:val="0"/>
                <w:numId w:val="3"/>
              </w:numPr>
              <w:tabs>
                <w:tab w:val="clear" w:pos="734"/>
                <w:tab w:val="num" w:pos="252"/>
              </w:tabs>
              <w:spacing w:before="20" w:line="360" w:lineRule="auto"/>
              <w:ind w:left="252" w:hanging="180"/>
              <w:rPr>
                <w:rFonts w:ascii="산돌고딕 M" w:eastAsia="산돌고딕 M" w:cs="Arial"/>
                <w:sz w:val="20"/>
              </w:rPr>
            </w:pPr>
            <w:r w:rsidRPr="0037210A">
              <w:rPr>
                <w:rFonts w:ascii="산돌고딕 M" w:eastAsia="산돌고딕 M" w:cs="Arial" w:hint="eastAsia"/>
                <w:sz w:val="20"/>
              </w:rPr>
              <w:fldChar w:fldCharType="begin"/>
            </w:r>
            <w:r w:rsidR="00A73169" w:rsidRPr="0037210A">
              <w:rPr>
                <w:rFonts w:ascii="산돌고딕 M" w:eastAsia="산돌고딕 M" w:cs="Arial" w:hint="eastAsia"/>
                <w:sz w:val="20"/>
              </w:rPr>
              <w:instrText xml:space="preserve"> MACROBUTTON  DoFieldClick [</w:instrText>
            </w:r>
            <w:r w:rsidR="00A73169" w:rsidRPr="0037210A">
              <w:rPr>
                <w:rFonts w:ascii="산돌고딕 M" w:eastAsia="산돌고딕 M" w:cs="Arial" w:hint="eastAsia"/>
                <w:b/>
                <w:sz w:val="20"/>
              </w:rPr>
              <w:instrText>Change 1</w:instrText>
            </w:r>
            <w:r w:rsidR="00A73169" w:rsidRPr="0037210A">
              <w:rPr>
                <w:rFonts w:ascii="산돌고딕 M" w:eastAsia="산돌고딕 M" w:cs="Arial" w:hint="eastAsia"/>
                <w:sz w:val="20"/>
              </w:rPr>
              <w:instrText>]</w:instrText>
            </w:r>
            <w:r w:rsidRPr="0037210A">
              <w:rPr>
                <w:rFonts w:ascii="산돌고딕 M" w:eastAsia="산돌고딕 M" w:cs="Arial" w:hint="eastAsia"/>
                <w:sz w:val="20"/>
              </w:rPr>
              <w:fldChar w:fldCharType="end"/>
            </w:r>
          </w:p>
          <w:p w:rsidR="00A73169" w:rsidRPr="0037210A" w:rsidRDefault="00893047" w:rsidP="00176C3D">
            <w:pPr>
              <w:pStyle w:val="TableText"/>
              <w:numPr>
                <w:ilvl w:val="0"/>
                <w:numId w:val="3"/>
              </w:numPr>
              <w:tabs>
                <w:tab w:val="clear" w:pos="734"/>
                <w:tab w:val="num" w:pos="252"/>
              </w:tabs>
              <w:spacing w:before="20" w:line="360" w:lineRule="auto"/>
              <w:ind w:left="252" w:hanging="180"/>
              <w:rPr>
                <w:rFonts w:ascii="산돌고딕 M" w:eastAsia="산돌고딕 M" w:cs="Arial"/>
                <w:sz w:val="20"/>
              </w:rPr>
            </w:pPr>
            <w:r w:rsidRPr="0037210A">
              <w:rPr>
                <w:rFonts w:ascii="산돌고딕 M" w:eastAsia="산돌고딕 M" w:cs="Arial" w:hint="eastAsia"/>
                <w:sz w:val="20"/>
              </w:rPr>
              <w:fldChar w:fldCharType="begin"/>
            </w:r>
            <w:r w:rsidR="00A73169" w:rsidRPr="0037210A">
              <w:rPr>
                <w:rFonts w:ascii="산돌고딕 M" w:eastAsia="산돌고딕 M" w:cs="Arial" w:hint="eastAsia"/>
                <w:sz w:val="20"/>
              </w:rPr>
              <w:instrText xml:space="preserve"> MACROBUTTON  DoFieldClick [</w:instrText>
            </w:r>
            <w:r w:rsidR="00A73169" w:rsidRPr="0037210A">
              <w:rPr>
                <w:rFonts w:ascii="산돌고딕 M" w:eastAsia="산돌고딕 M" w:cs="Arial" w:hint="eastAsia"/>
                <w:b/>
                <w:sz w:val="20"/>
              </w:rPr>
              <w:instrText>Change 2</w:instrText>
            </w:r>
            <w:r w:rsidR="00A73169" w:rsidRPr="0037210A">
              <w:rPr>
                <w:rFonts w:ascii="산돌고딕 M" w:eastAsia="산돌고딕 M" w:cs="Arial" w:hint="eastAsia"/>
                <w:sz w:val="20"/>
              </w:rPr>
              <w:instrText>]</w:instrText>
            </w:r>
            <w:r w:rsidRPr="0037210A">
              <w:rPr>
                <w:rFonts w:ascii="산돌고딕 M" w:eastAsia="산돌고딕 M" w:cs="Arial" w:hint="eastAsia"/>
                <w:sz w:val="20"/>
              </w:rPr>
              <w:fldChar w:fldCharType="end"/>
            </w:r>
          </w:p>
          <w:p w:rsidR="007845AF" w:rsidRPr="0037210A" w:rsidRDefault="00893047" w:rsidP="00176C3D">
            <w:pPr>
              <w:pStyle w:val="TableText"/>
              <w:numPr>
                <w:ilvl w:val="0"/>
                <w:numId w:val="3"/>
              </w:numPr>
              <w:tabs>
                <w:tab w:val="clear" w:pos="734"/>
                <w:tab w:val="num" w:pos="252"/>
              </w:tabs>
              <w:spacing w:before="20" w:line="360" w:lineRule="auto"/>
              <w:ind w:left="252" w:hanging="180"/>
              <w:rPr>
                <w:rFonts w:ascii="산돌고딕 M" w:eastAsia="산돌고딕 M" w:cs="Arial"/>
                <w:sz w:val="20"/>
              </w:rPr>
            </w:pPr>
            <w:r w:rsidRPr="0037210A">
              <w:rPr>
                <w:rFonts w:ascii="산돌고딕 M" w:eastAsia="산돌고딕 M" w:cs="Arial" w:hint="eastAsia"/>
                <w:sz w:val="20"/>
              </w:rPr>
              <w:fldChar w:fldCharType="begin"/>
            </w:r>
            <w:r w:rsidR="00A73169" w:rsidRPr="0037210A">
              <w:rPr>
                <w:rFonts w:ascii="산돌고딕 M" w:eastAsia="산돌고딕 M" w:cs="Arial" w:hint="eastAsia"/>
                <w:sz w:val="20"/>
              </w:rPr>
              <w:instrText xml:space="preserve"> MACROBUTTON  DoFieldClick [</w:instrText>
            </w:r>
            <w:r w:rsidR="00A73169" w:rsidRPr="0037210A">
              <w:rPr>
                <w:rFonts w:ascii="산돌고딕 M" w:eastAsia="산돌고딕 M" w:cs="Arial" w:hint="eastAsia"/>
                <w:b/>
                <w:sz w:val="20"/>
              </w:rPr>
              <w:instrText xml:space="preserve">Change </w:instrText>
            </w:r>
            <w:r w:rsidR="00A73169" w:rsidRPr="0037210A">
              <w:rPr>
                <w:rFonts w:ascii="산돌고딕 M" w:eastAsia="산돌고딕 M" w:cs="Arial" w:hint="eastAsia"/>
                <w:b/>
                <w:i/>
                <w:sz w:val="20"/>
              </w:rPr>
              <w:instrText>n</w:instrText>
            </w:r>
            <w:r w:rsidR="00A73169" w:rsidRPr="0037210A">
              <w:rPr>
                <w:rFonts w:ascii="산돌고딕 M" w:eastAsia="산돌고딕 M" w:cs="Arial" w:hint="eastAsia"/>
                <w:sz w:val="20"/>
              </w:rPr>
              <w:instrText>]</w:instrText>
            </w:r>
            <w:r w:rsidRPr="0037210A">
              <w:rPr>
                <w:rFonts w:ascii="산돌고딕 M" w:eastAsia="산돌고딕 M" w:cs="Arial" w:hint="eastAsia"/>
                <w:sz w:val="20"/>
              </w:rPr>
              <w:fldChar w:fldCharType="end"/>
            </w:r>
          </w:p>
        </w:tc>
      </w:tr>
      <w:tr w:rsidR="007845AF" w:rsidRPr="00372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tcW w:w="1260" w:type="dxa"/>
          </w:tcPr>
          <w:p w:rsidR="007845AF" w:rsidRPr="0037210A" w:rsidRDefault="007845AF" w:rsidP="00502FBB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</w:rPr>
            </w:pPr>
          </w:p>
        </w:tc>
        <w:tc>
          <w:tcPr>
            <w:tcW w:w="1260" w:type="dxa"/>
          </w:tcPr>
          <w:p w:rsidR="007845AF" w:rsidRPr="0037210A" w:rsidRDefault="007845AF" w:rsidP="00502FBB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</w:rPr>
            </w:pPr>
          </w:p>
        </w:tc>
        <w:tc>
          <w:tcPr>
            <w:tcW w:w="1980" w:type="dxa"/>
          </w:tcPr>
          <w:p w:rsidR="007845AF" w:rsidRPr="0037210A" w:rsidRDefault="007845AF" w:rsidP="00502FBB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  <w:lang w:eastAsia="ko-KR"/>
              </w:rPr>
            </w:pPr>
          </w:p>
        </w:tc>
        <w:tc>
          <w:tcPr>
            <w:tcW w:w="4140" w:type="dxa"/>
          </w:tcPr>
          <w:p w:rsidR="007845AF" w:rsidRPr="0037210A" w:rsidRDefault="007845AF" w:rsidP="00502FBB">
            <w:pPr>
              <w:pStyle w:val="TableText"/>
              <w:spacing w:before="20" w:line="360" w:lineRule="auto"/>
              <w:rPr>
                <w:rFonts w:ascii="산돌고딕 M" w:eastAsia="산돌고딕 M" w:cs="Arial"/>
                <w:sz w:val="20"/>
              </w:rPr>
            </w:pPr>
          </w:p>
        </w:tc>
      </w:tr>
    </w:tbl>
    <w:p w:rsidR="007845AF" w:rsidRPr="0037210A" w:rsidRDefault="007845AF" w:rsidP="00502FBB">
      <w:pPr>
        <w:spacing w:line="360" w:lineRule="auto"/>
        <w:rPr>
          <w:rFonts w:ascii="산돌고딕 M" w:eastAsia="산돌고딕 M"/>
        </w:rPr>
      </w:pPr>
    </w:p>
    <w:p w:rsidR="007845AF" w:rsidRPr="0037210A" w:rsidRDefault="007845AF" w:rsidP="00502FBB">
      <w:pPr>
        <w:spacing w:line="360" w:lineRule="auto"/>
        <w:rPr>
          <w:rFonts w:ascii="산돌고딕 M" w:eastAsia="산돌고딕 M"/>
        </w:rPr>
      </w:pPr>
    </w:p>
    <w:p w:rsidR="001628E1" w:rsidRDefault="004C4A05" w:rsidP="00502FBB">
      <w:pPr>
        <w:spacing w:before="240" w:line="360" w:lineRule="auto"/>
        <w:rPr>
          <w:noProof/>
        </w:rPr>
      </w:pPr>
      <w:r w:rsidRPr="0037210A">
        <w:rPr>
          <w:rFonts w:ascii="산돌고딕 M" w:eastAsia="산돌고딕 M" w:hint="eastAsia"/>
        </w:rPr>
        <w:br w:type="page"/>
      </w:r>
      <w:r w:rsidRPr="0037210A">
        <w:rPr>
          <w:rFonts w:ascii="산돌고딕 M" w:eastAsia="산돌고딕 M" w:hint="eastAsia"/>
          <w:b/>
          <w:sz w:val="26"/>
          <w:szCs w:val="26"/>
        </w:rPr>
        <w:lastRenderedPageBreak/>
        <w:t>TABLE OF CONTENTS</w:t>
      </w:r>
      <w:r w:rsidR="00893047" w:rsidRPr="0037210A">
        <w:rPr>
          <w:rFonts w:ascii="산돌고딕 M" w:eastAsia="산돌고딕 M" w:hint="eastAsia"/>
          <w:b/>
          <w:bCs/>
          <w:caps/>
        </w:rPr>
        <w:fldChar w:fldCharType="begin"/>
      </w:r>
      <w:r w:rsidR="00D70B60" w:rsidRPr="0037210A">
        <w:rPr>
          <w:rFonts w:ascii="산돌고딕 M" w:eastAsia="산돌고딕 M" w:hint="eastAsia"/>
          <w:b/>
          <w:bCs/>
          <w:caps/>
        </w:rPr>
        <w:instrText xml:space="preserve"> TOC \o "1-3" \h \z \u </w:instrText>
      </w:r>
      <w:r w:rsidR="00893047" w:rsidRPr="0037210A">
        <w:rPr>
          <w:rFonts w:ascii="산돌고딕 M" w:eastAsia="산돌고딕 M" w:hint="eastAsia"/>
          <w:b/>
          <w:bCs/>
          <w:caps/>
        </w:rPr>
        <w:fldChar w:fldCharType="separate"/>
      </w:r>
    </w:p>
    <w:p w:rsidR="001628E1" w:rsidRDefault="008122D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84595056" w:history="1"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1. 본 문서의 목적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_Toc484595056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6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57" w:history="1">
        <w:r w:rsidR="001628E1" w:rsidRPr="00534EEE">
          <w:rPr>
            <w:rStyle w:val="a3"/>
            <w:rFonts w:ascii="산돌고딕 M"/>
            <w:lang w:eastAsia="ko-KR"/>
          </w:rPr>
          <w:t>1.1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 xml:space="preserve">JBOSS ENTERPRISE MIDDLEWARE </w:t>
        </w:r>
        <w:r w:rsidR="001628E1" w:rsidRPr="00534EEE">
          <w:rPr>
            <w:rStyle w:val="a3"/>
            <w:rFonts w:ascii="산돌고딕 M"/>
            <w:lang w:eastAsia="ko-KR"/>
          </w:rPr>
          <w:t>정보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_Toc484595057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7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58" w:history="1">
        <w:r w:rsidR="001628E1" w:rsidRPr="00534EEE">
          <w:rPr>
            <w:rStyle w:val="a3"/>
            <w:rFonts w:ascii="산돌고딕 M"/>
            <w:lang w:eastAsia="ko-KR"/>
          </w:rPr>
          <w:t>1.2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>주의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사항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_Toc484595058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7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84595059" w:history="1"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2</w:t>
        </w:r>
        <w:r w:rsidR="001628E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Red Hat JBoss EAP 7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_Toc484595059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8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60" w:history="1">
        <w:r w:rsidR="001628E1" w:rsidRPr="00534EEE">
          <w:rPr>
            <w:rStyle w:val="a3"/>
            <w:rFonts w:ascii="산돌고딕 M"/>
            <w:lang w:eastAsia="ko-KR"/>
          </w:rPr>
          <w:t>2.1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 xml:space="preserve">Java Virtual Machine </w:t>
        </w:r>
        <w:r w:rsidR="001628E1" w:rsidRPr="00534EEE">
          <w:rPr>
            <w:rStyle w:val="a3"/>
            <w:rFonts w:ascii="산돌고딕 M"/>
            <w:lang w:eastAsia="ko-KR"/>
          </w:rPr>
          <w:t>호환성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_Toc484595060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8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61" w:history="1">
        <w:r w:rsidR="001628E1" w:rsidRPr="00534EEE">
          <w:rPr>
            <w:rStyle w:val="a3"/>
            <w:rFonts w:ascii="산돌고딕 M"/>
            <w:lang w:eastAsia="ko-KR"/>
          </w:rPr>
          <w:t>2.2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>인증된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구성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환경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_Toc484595061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8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62" w:history="1">
        <w:r w:rsidR="001628E1" w:rsidRPr="00534EEE">
          <w:rPr>
            <w:rStyle w:val="a3"/>
            <w:rFonts w:ascii="산돌고딕 M"/>
            <w:lang w:eastAsia="ko-KR"/>
          </w:rPr>
          <w:t>2.3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 xml:space="preserve">JBoss EAP 7 </w:t>
        </w:r>
        <w:r w:rsidR="001628E1" w:rsidRPr="00534EEE">
          <w:rPr>
            <w:rStyle w:val="a3"/>
            <w:rFonts w:ascii="산돌고딕 M"/>
            <w:lang w:eastAsia="ko-KR"/>
          </w:rPr>
          <w:t>의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표준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지원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현황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_Toc484595062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11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63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2.3.1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 w:hAnsi="Arial Bold" w:cs="맑은 고딕 Bold"/>
            <w:noProof/>
            <w:spacing w:val="-3"/>
          </w:rPr>
          <w:t>Java Enterprise Edition (EE) 지원 현황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_Toc484595063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11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64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2.3.2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 w:hAnsi="Arial Bold" w:cs="맑은 고딕 Bold"/>
            <w:noProof/>
            <w:spacing w:val="-3"/>
          </w:rPr>
          <w:t>Web Services Standards / APIs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_Toc484595064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12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65" w:history="1">
        <w:r w:rsidR="001628E1" w:rsidRPr="00534EEE">
          <w:rPr>
            <w:rStyle w:val="a3"/>
            <w:rFonts w:ascii="산돌고딕 M" w:eastAsia="산돌고딕 M" w:hAnsi="Arial Bold" w:cs="맑은 고딕 Bol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2.3.3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 w:hAnsi="Arial Bold" w:cs="맑은 고딕 Bold"/>
            <w:noProof/>
            <w:spacing w:val="-3"/>
          </w:rPr>
          <w:t>Additional Standards / APIs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_Toc484595065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13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66" w:history="1">
        <w:r w:rsidR="001628E1" w:rsidRPr="00534EEE">
          <w:rPr>
            <w:rStyle w:val="a3"/>
            <w:rFonts w:ascii="산돌고딕 M" w:eastAsia="산돌고딕 M" w:hAnsi="Arial Bold" w:cs="맑은 고딕 Bol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2.3.4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 w:hAnsi="Arial Bold" w:cs="맑은 고딕 Bold"/>
            <w:noProof/>
            <w:spacing w:val="-3"/>
          </w:rPr>
          <w:t>JBoss 컴포넌트 버전 정보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_Toc484595066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13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84595067" w:history="1"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3</w:t>
        </w:r>
        <w:r w:rsidR="001628E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서버 설치 정보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_Toc484595067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16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68" w:history="1">
        <w:r w:rsidR="001628E1" w:rsidRPr="00534EEE">
          <w:rPr>
            <w:rStyle w:val="a3"/>
            <w:rFonts w:ascii="산돌고딕 M"/>
            <w:lang w:eastAsia="ko-KR"/>
          </w:rPr>
          <w:t>3.1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>서버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시스템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정보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_Toc484595068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16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69" w:history="1">
        <w:r w:rsidR="001628E1" w:rsidRPr="00534EEE">
          <w:rPr>
            <w:rStyle w:val="a3"/>
            <w:rFonts w:ascii="산돌고딕 M"/>
            <w:lang w:eastAsia="ko-KR"/>
          </w:rPr>
          <w:t>3.2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</w:rPr>
          <w:t>WEB /WAS</w:t>
        </w:r>
        <w:r w:rsidR="001628E1" w:rsidRPr="00534EEE">
          <w:rPr>
            <w:rStyle w:val="a3"/>
            <w:rFonts w:ascii="산돌고딕 M"/>
          </w:rPr>
          <w:t>구성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_Toc484595069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16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70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3.2.1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WEB Server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_Toc484595070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16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71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3.2.2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WAS Server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_Toc484595071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17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72" w:history="1">
        <w:r w:rsidR="001628E1" w:rsidRPr="00534EEE">
          <w:rPr>
            <w:rStyle w:val="a3"/>
            <w:rFonts w:ascii="산돌고딕 M"/>
            <w:lang w:eastAsia="ko-KR"/>
          </w:rPr>
          <w:t>3.3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>웹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서버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인스턴스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구성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_Toc484595072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18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73" w:history="1">
        <w:r w:rsidR="001628E1" w:rsidRPr="00534EEE">
          <w:rPr>
            <w:rStyle w:val="a3"/>
            <w:rFonts w:ascii="산돌고딕 M"/>
            <w:lang w:eastAsia="ko-KR"/>
          </w:rPr>
          <w:t>3.4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 xml:space="preserve">WAS </w:t>
        </w:r>
        <w:r w:rsidR="001628E1" w:rsidRPr="00534EEE">
          <w:rPr>
            <w:rStyle w:val="a3"/>
            <w:rFonts w:ascii="산돌고딕 M"/>
            <w:lang w:eastAsia="ko-KR"/>
          </w:rPr>
          <w:t>서버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인스턴스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구성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_Toc484595073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23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74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3.4.1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인스턴스  구성 위치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_Toc484595074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23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75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3.4.2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인스턴스  구성파일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_Toc484595075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23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84595076" w:history="1"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4</w:t>
        </w:r>
        <w:r w:rsidR="001628E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 xml:space="preserve">Jboss Enterprise Application Platform </w:t>
        </w:r>
        <w:r w:rsidR="001628E1" w:rsidRPr="00534EEE">
          <w:rPr>
            <w:rStyle w:val="a3"/>
            <w:rFonts w:ascii="바탕" w:eastAsia="바탕" w:hAnsi="바탕" w:cs="바탕"/>
            <w:noProof/>
            <w:lang w:eastAsia="ko-KR"/>
          </w:rPr>
          <w:t>–</w:t>
        </w:r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 xml:space="preserve"> standalone 모드 표준구성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_Toc484595076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24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77" w:history="1">
        <w:r w:rsidR="001628E1" w:rsidRPr="00534EEE">
          <w:rPr>
            <w:rStyle w:val="a3"/>
            <w:rFonts w:ascii="산돌고딕 M"/>
            <w:lang w:eastAsia="ko-KR"/>
          </w:rPr>
          <w:t>4.1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>표준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구성도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_Toc484595077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24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78" w:history="1">
        <w:r w:rsidR="001628E1" w:rsidRPr="00534EEE">
          <w:rPr>
            <w:rStyle w:val="a3"/>
            <w:rFonts w:ascii="산돌고딕 M"/>
            <w:lang w:eastAsia="ko-KR"/>
          </w:rPr>
          <w:t>4.2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>Directory Sturcture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_Toc484595078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24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79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4.2.1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JBoss Domain 모드 설치 디렉토리 구조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_Toc484595079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24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80" w:history="1">
        <w:r w:rsidR="001628E1" w:rsidRPr="00534EEE">
          <w:rPr>
            <w:rStyle w:val="a3"/>
            <w:rFonts w:ascii="산돌고딕 M"/>
          </w:rPr>
          <w:t>4.3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 xml:space="preserve">JBoss EAP </w:t>
        </w:r>
        <w:r w:rsidR="001628E1" w:rsidRPr="00534EEE">
          <w:rPr>
            <w:rStyle w:val="a3"/>
            <w:rFonts w:ascii="산돌고딕 M"/>
            <w:lang w:eastAsia="ko-KR"/>
          </w:rPr>
          <w:t>엔진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설치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_Toc484595080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25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81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4.3.1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JBoss EAP 다운로드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_Toc484595081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25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82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4.3.2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JBoss EAP 설치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_Toc484595082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26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83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4.3.3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JBoss EAP 엔진 디렉토리 구조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_Toc484595083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27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84" w:history="1">
        <w:r w:rsidR="001628E1" w:rsidRPr="00534EEE">
          <w:rPr>
            <w:rStyle w:val="a3"/>
            <w:lang w:eastAsia="ko-KR"/>
          </w:rPr>
          <w:t>4.4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lang w:eastAsia="ko-KR"/>
          </w:rPr>
          <w:t>JBoss standalone</w:t>
        </w:r>
        <w:r w:rsidR="001628E1" w:rsidRPr="00534EEE">
          <w:rPr>
            <w:rStyle w:val="a3"/>
            <w:lang w:eastAsia="ko-KR"/>
          </w:rPr>
          <w:t>설치</w:t>
        </w:r>
        <w:r w:rsidR="001628E1" w:rsidRPr="00534EEE">
          <w:rPr>
            <w:rStyle w:val="a3"/>
            <w:lang w:eastAsia="ko-KR"/>
          </w:rPr>
          <w:t xml:space="preserve"> </w:t>
        </w:r>
        <w:r w:rsidR="001628E1" w:rsidRPr="00534EEE">
          <w:rPr>
            <w:rStyle w:val="a3"/>
            <w:lang w:eastAsia="ko-KR"/>
          </w:rPr>
          <w:t>및</w:t>
        </w:r>
        <w:r w:rsidR="001628E1" w:rsidRPr="00534EEE">
          <w:rPr>
            <w:rStyle w:val="a3"/>
            <w:lang w:eastAsia="ko-KR"/>
          </w:rPr>
          <w:t xml:space="preserve"> </w:t>
        </w:r>
        <w:r w:rsidR="001628E1" w:rsidRPr="00534EEE">
          <w:rPr>
            <w:rStyle w:val="a3"/>
            <w:lang w:eastAsia="ko-KR"/>
          </w:rPr>
          <w:t>설정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_Toc484595084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28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85" w:history="1">
        <w:r w:rsidR="001628E1" w:rsidRPr="00534EEE">
          <w:rPr>
            <w:rStyle w:val="a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4.4.1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noProof/>
          </w:rPr>
          <w:t xml:space="preserve">standalone </w:t>
        </w:r>
        <w:r w:rsidR="001628E1" w:rsidRPr="00534EEE">
          <w:rPr>
            <w:rStyle w:val="a3"/>
            <w:noProof/>
          </w:rPr>
          <w:t>디렉터리</w:t>
        </w:r>
        <w:r w:rsidR="001628E1" w:rsidRPr="00534EEE">
          <w:rPr>
            <w:rStyle w:val="a3"/>
            <w:noProof/>
          </w:rPr>
          <w:t xml:space="preserve"> </w:t>
        </w:r>
        <w:r w:rsidR="001628E1" w:rsidRPr="00534EEE">
          <w:rPr>
            <w:rStyle w:val="a3"/>
            <w:noProof/>
          </w:rPr>
          <w:t>구조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_Toc484595085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28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86" w:history="1">
        <w:r w:rsidR="001628E1" w:rsidRPr="00534EEE">
          <w:rPr>
            <w:rStyle w:val="a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4.4.2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noProof/>
          </w:rPr>
          <w:t xml:space="preserve">configuration </w:t>
        </w:r>
        <w:r w:rsidR="001628E1" w:rsidRPr="00534EEE">
          <w:rPr>
            <w:rStyle w:val="a3"/>
            <w:noProof/>
          </w:rPr>
          <w:t>파일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_Toc484595086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29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87" w:history="1">
        <w:r w:rsidR="001628E1" w:rsidRPr="00534EEE">
          <w:rPr>
            <w:rStyle w:val="a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4.4.3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noProof/>
          </w:rPr>
          <w:t xml:space="preserve">profile </w:t>
        </w:r>
        <w:r w:rsidR="001628E1" w:rsidRPr="00534EEE">
          <w:rPr>
            <w:rStyle w:val="a3"/>
            <w:noProof/>
          </w:rPr>
          <w:t>의</w:t>
        </w:r>
        <w:r w:rsidR="001628E1" w:rsidRPr="00534EEE">
          <w:rPr>
            <w:rStyle w:val="a3"/>
            <w:noProof/>
          </w:rPr>
          <w:t xml:space="preserve"> </w:t>
        </w:r>
        <w:r w:rsidR="001628E1" w:rsidRPr="00534EEE">
          <w:rPr>
            <w:rStyle w:val="a3"/>
            <w:noProof/>
          </w:rPr>
          <w:t>이해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_Toc484595087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29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88" w:history="1">
        <w:r w:rsidR="001628E1" w:rsidRPr="00534EEE">
          <w:rPr>
            <w:rStyle w:val="a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4.4.4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noProof/>
          </w:rPr>
          <w:t>MSC</w:t>
        </w:r>
        <w:r w:rsidR="001628E1" w:rsidRPr="00534EEE">
          <w:rPr>
            <w:rStyle w:val="a3"/>
            <w:noProof/>
          </w:rPr>
          <w:t>방식의</w:t>
        </w:r>
        <w:r w:rsidR="001628E1" w:rsidRPr="00534EEE">
          <w:rPr>
            <w:rStyle w:val="a3"/>
            <w:noProof/>
          </w:rPr>
          <w:t xml:space="preserve"> </w:t>
        </w:r>
        <w:r w:rsidR="001628E1" w:rsidRPr="00534EEE">
          <w:rPr>
            <w:rStyle w:val="a3"/>
            <w:noProof/>
          </w:rPr>
          <w:t>이해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_Toc484595088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30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89" w:history="1">
        <w:r w:rsidR="001628E1" w:rsidRPr="00534EEE">
          <w:rPr>
            <w:rStyle w:val="a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4.4.5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noProof/>
          </w:rPr>
          <w:t>관리자</w:t>
        </w:r>
        <w:r w:rsidR="001628E1" w:rsidRPr="00534EEE">
          <w:rPr>
            <w:rStyle w:val="a3"/>
            <w:noProof/>
          </w:rPr>
          <w:t xml:space="preserve"> </w:t>
        </w:r>
        <w:r w:rsidR="001628E1" w:rsidRPr="00534EEE">
          <w:rPr>
            <w:rStyle w:val="a3"/>
            <w:noProof/>
          </w:rPr>
          <w:t>계정</w:t>
        </w:r>
        <w:r w:rsidR="001628E1" w:rsidRPr="00534EEE">
          <w:rPr>
            <w:rStyle w:val="a3"/>
            <w:noProof/>
          </w:rPr>
          <w:t xml:space="preserve"> </w:t>
        </w:r>
        <w:r w:rsidR="001628E1" w:rsidRPr="00534EEE">
          <w:rPr>
            <w:rStyle w:val="a3"/>
            <w:noProof/>
          </w:rPr>
          <w:t>생성</w:t>
        </w:r>
        <w:r w:rsidR="001628E1" w:rsidRPr="00534EEE">
          <w:rPr>
            <w:rStyle w:val="a3"/>
            <w:noProof/>
          </w:rPr>
          <w:t xml:space="preserve"> </w:t>
        </w:r>
        <w:r w:rsidR="001628E1" w:rsidRPr="00534EEE">
          <w:rPr>
            <w:rStyle w:val="a3"/>
            <w:noProof/>
          </w:rPr>
          <w:t>및</w:t>
        </w:r>
        <w:r w:rsidR="001628E1" w:rsidRPr="00534EEE">
          <w:rPr>
            <w:rStyle w:val="a3"/>
            <w:noProof/>
          </w:rPr>
          <w:t xml:space="preserve"> </w:t>
        </w:r>
        <w:r w:rsidR="001628E1" w:rsidRPr="00534EEE">
          <w:rPr>
            <w:rStyle w:val="a3"/>
            <w:noProof/>
          </w:rPr>
          <w:t>추가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_Toc484595089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30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84595090" w:history="1">
        <w:r w:rsidR="001628E1" w:rsidRPr="00534EEE">
          <w:rPr>
            <w:rStyle w:val="a3"/>
            <w:noProof/>
            <w:lang w:eastAsia="ko-KR"/>
          </w:rPr>
          <w:t>5</w:t>
        </w:r>
        <w:r w:rsidR="001628E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noProof/>
            <w:lang w:eastAsia="ko-KR"/>
          </w:rPr>
          <w:t xml:space="preserve">JBoss </w:t>
        </w:r>
        <w:r w:rsidR="001628E1" w:rsidRPr="00534EEE">
          <w:rPr>
            <w:rStyle w:val="a3"/>
            <w:noProof/>
            <w:lang w:eastAsia="ko-KR"/>
          </w:rPr>
          <w:t>인스턴스</w:t>
        </w:r>
        <w:r w:rsidR="001628E1" w:rsidRPr="00534EEE">
          <w:rPr>
            <w:rStyle w:val="a3"/>
            <w:noProof/>
            <w:lang w:eastAsia="ko-KR"/>
          </w:rPr>
          <w:t xml:space="preserve"> </w:t>
        </w:r>
        <w:r w:rsidR="001628E1" w:rsidRPr="00534EEE">
          <w:rPr>
            <w:rStyle w:val="a3"/>
            <w:noProof/>
            <w:lang w:eastAsia="ko-KR"/>
          </w:rPr>
          <w:t>생성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_Toc484595090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32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91" w:history="1">
        <w:r w:rsidR="001628E1" w:rsidRPr="00534EEE">
          <w:rPr>
            <w:rStyle w:val="a3"/>
            <w:rFonts w:ascii="산돌고딕 M"/>
          </w:rPr>
          <w:t>5.1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>인스턴스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</w:rPr>
          <w:t>생성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_Toc484595091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32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92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5.1.1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Standalone template 복사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_Toc484595092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32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93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5.1.2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실행 스크립트의 구성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_Toc484595093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32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94" w:history="1">
        <w:r w:rsidR="001628E1" w:rsidRPr="00534EEE">
          <w:rPr>
            <w:rStyle w:val="a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5.1.3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noProof/>
          </w:rPr>
          <w:t>실행</w:t>
        </w:r>
        <w:r w:rsidR="001628E1" w:rsidRPr="00534EEE">
          <w:rPr>
            <w:rStyle w:val="a3"/>
            <w:noProof/>
          </w:rPr>
          <w:t xml:space="preserve"> </w:t>
        </w:r>
        <w:r w:rsidR="001628E1" w:rsidRPr="00534EEE">
          <w:rPr>
            <w:rStyle w:val="a3"/>
            <w:noProof/>
          </w:rPr>
          <w:t>스크립트의</w:t>
        </w:r>
        <w:r w:rsidR="001628E1" w:rsidRPr="00534EEE">
          <w:rPr>
            <w:rStyle w:val="a3"/>
            <w:noProof/>
          </w:rPr>
          <w:t xml:space="preserve"> </w:t>
        </w:r>
        <w:r w:rsidR="001628E1" w:rsidRPr="00534EEE">
          <w:rPr>
            <w:rStyle w:val="a3"/>
            <w:noProof/>
          </w:rPr>
          <w:t>구성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_Toc484595094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32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95" w:history="1">
        <w:r w:rsidR="001628E1" w:rsidRPr="00534EEE">
          <w:rPr>
            <w:rStyle w:val="a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5.1.4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noProof/>
          </w:rPr>
          <w:t>관리</w:t>
        </w:r>
        <w:r w:rsidR="001628E1" w:rsidRPr="00534EEE">
          <w:rPr>
            <w:rStyle w:val="a3"/>
            <w:noProof/>
          </w:rPr>
          <w:t xml:space="preserve"> </w:t>
        </w:r>
        <w:r w:rsidR="001628E1" w:rsidRPr="00534EEE">
          <w:rPr>
            <w:rStyle w:val="a3"/>
            <w:noProof/>
          </w:rPr>
          <w:t>스크립트의</w:t>
        </w:r>
        <w:r w:rsidR="001628E1" w:rsidRPr="00534EEE">
          <w:rPr>
            <w:rStyle w:val="a3"/>
            <w:noProof/>
          </w:rPr>
          <w:t xml:space="preserve"> </w:t>
        </w:r>
        <w:r w:rsidR="001628E1" w:rsidRPr="00534EEE">
          <w:rPr>
            <w:rStyle w:val="a3"/>
            <w:noProof/>
          </w:rPr>
          <w:t>구성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_Toc484595095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44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84595096" w:history="1"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6</w:t>
        </w:r>
        <w:r w:rsidR="001628E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Jboss Enterprise Application Server + 웹서버 연동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_Toc484595096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47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097" w:history="1">
        <w:r w:rsidR="001628E1" w:rsidRPr="00534EEE">
          <w:rPr>
            <w:rStyle w:val="a3"/>
            <w:rFonts w:ascii="산돌고딕 M"/>
            <w:lang w:eastAsia="ko-KR"/>
          </w:rPr>
          <w:t>6.1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>Directory Sturcture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_Toc484595097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47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98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6.1.1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JBoss EWS (웹서버) 설치 홈 디렉토리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_Toc484595098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47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099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6.1.2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JBoss EWS 디렉토리 구조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_Toc484595099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47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00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6.1.3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JBoss EWS 연동 설정 파일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_Toc484595100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48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101" w:history="1">
        <w:r w:rsidR="001628E1" w:rsidRPr="00534EEE">
          <w:rPr>
            <w:rStyle w:val="a3"/>
            <w:rFonts w:ascii="산돌고딕 M"/>
            <w:lang w:eastAsia="ko-KR"/>
          </w:rPr>
          <w:t>6.2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>JBoss EWS</w:t>
        </w:r>
        <w:r w:rsidR="001628E1" w:rsidRPr="00534EEE">
          <w:rPr>
            <w:rStyle w:val="a3"/>
            <w:rFonts w:ascii="산돌고딕 M"/>
            <w:lang w:eastAsia="ko-KR"/>
          </w:rPr>
          <w:t>엔진의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설치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_Toc484595101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49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02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6.2.1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JBoss EWS 다운로드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_Toc484595102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49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03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6.2.2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JBoss EWS 설치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_Toc484595103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50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04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6.2.3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 w:hAnsi="Arial Bold Italic" w:cs="맑은 고딕 Bold"/>
            <w:noProof/>
            <w:spacing w:val="-3"/>
          </w:rPr>
          <w:t>mod_jk 다운로드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_Toc484595104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50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105" w:history="1">
        <w:r w:rsidR="001628E1" w:rsidRPr="00534EEE">
          <w:rPr>
            <w:rStyle w:val="a3"/>
            <w:rFonts w:ascii="산돌고딕 M"/>
            <w:lang w:eastAsia="ko-KR"/>
          </w:rPr>
          <w:t>6.3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 xml:space="preserve">JBoss EWS + EAP </w:t>
        </w:r>
        <w:r w:rsidR="001628E1" w:rsidRPr="00534EEE">
          <w:rPr>
            <w:rStyle w:val="a3"/>
            <w:rFonts w:ascii="산돌고딕 M"/>
            <w:lang w:eastAsia="ko-KR"/>
          </w:rPr>
          <w:t>연동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설정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_Toc484595105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51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06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6.3.1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mod_jk.conf 파일 작성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_Toc484595106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51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07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6.3.2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 w:hAnsi="Arial Bold Italic" w:cs="맑은 고딕 Bold"/>
            <w:noProof/>
            <w:spacing w:val="-3"/>
          </w:rPr>
          <w:t>workers.properties 파일 작성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_Toc484595107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52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08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6.3.3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 w:hAnsi="Arial Bold Italic" w:cs="맑은 고딕 Bold"/>
            <w:noProof/>
            <w:spacing w:val="-3"/>
          </w:rPr>
          <w:t>uriworkermap.properties 파일 작성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_Toc484595108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53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109" w:history="1">
        <w:r w:rsidR="001628E1" w:rsidRPr="00534EEE">
          <w:rPr>
            <w:rStyle w:val="a3"/>
            <w:rFonts w:ascii="산돌고딕 M"/>
            <w:lang w:eastAsia="ko-KR"/>
          </w:rPr>
          <w:t>6.4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hAnsi="Arial Bold Italic" w:cs="맑은 고딕 Bold"/>
            <w:spacing w:val="-3"/>
          </w:rPr>
          <w:t xml:space="preserve">Webapp session replication </w:t>
        </w:r>
        <w:r w:rsidR="001628E1" w:rsidRPr="00534EEE">
          <w:rPr>
            <w:rStyle w:val="a3"/>
            <w:rFonts w:ascii="산돌고딕 M" w:hAnsi="Arial Bold Italic" w:cs="맑은 고딕 Bold"/>
            <w:spacing w:val="-3"/>
          </w:rPr>
          <w:t>을</w:t>
        </w:r>
        <w:r w:rsidR="001628E1" w:rsidRPr="00534EEE">
          <w:rPr>
            <w:rStyle w:val="a3"/>
            <w:rFonts w:ascii="산돌고딕 M" w:hAnsi="Arial Bold Italic" w:cs="맑은 고딕 Bold"/>
            <w:spacing w:val="-3"/>
          </w:rPr>
          <w:t xml:space="preserve"> </w:t>
        </w:r>
        <w:r w:rsidR="001628E1" w:rsidRPr="00534EEE">
          <w:rPr>
            <w:rStyle w:val="a3"/>
            <w:rFonts w:ascii="산돌고딕 M" w:hAnsi="Arial Bold Italic" w:cs="맑은 고딕 Bold"/>
            <w:spacing w:val="-3"/>
          </w:rPr>
          <w:t>위한</w:t>
        </w:r>
        <w:r w:rsidR="001628E1" w:rsidRPr="00534EEE">
          <w:rPr>
            <w:rStyle w:val="a3"/>
            <w:rFonts w:ascii="산돌고딕 M" w:hAnsi="Arial Bold Italic" w:cs="맑은 고딕 Bold"/>
            <w:spacing w:val="-3"/>
          </w:rPr>
          <w:t xml:space="preserve"> web.xml </w:t>
        </w:r>
        <w:r w:rsidR="001628E1" w:rsidRPr="00534EEE">
          <w:rPr>
            <w:rStyle w:val="a3"/>
            <w:rFonts w:ascii="산돌고딕 M" w:hAnsi="Arial Bold Italic" w:cs="맑은 고딕 Bold"/>
            <w:spacing w:val="-3"/>
          </w:rPr>
          <w:t>수정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_Toc484595109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54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84595110" w:history="1"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7</w:t>
        </w:r>
        <w:r w:rsidR="001628E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Jboss DataSource 설정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_Toc484595110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56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111" w:history="1">
        <w:r w:rsidR="001628E1" w:rsidRPr="00534EEE">
          <w:rPr>
            <w:rStyle w:val="a3"/>
            <w:rFonts w:ascii="산돌고딕 M"/>
            <w:lang w:eastAsia="ko-KR"/>
          </w:rPr>
          <w:t>7.1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 xml:space="preserve">JDBC </w:t>
        </w:r>
        <w:r w:rsidR="001628E1" w:rsidRPr="00534EEE">
          <w:rPr>
            <w:rStyle w:val="a3"/>
            <w:rFonts w:ascii="산돌고딕 M"/>
            <w:lang w:eastAsia="ko-KR"/>
          </w:rPr>
          <w:t>드라이버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추가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및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등록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_Toc484595111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56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112" w:history="1">
        <w:r w:rsidR="001628E1" w:rsidRPr="00534EEE">
          <w:rPr>
            <w:rStyle w:val="a3"/>
            <w:rFonts w:ascii="산돌고딕 M"/>
            <w:lang w:eastAsia="ko-KR"/>
          </w:rPr>
          <w:t>7.2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 xml:space="preserve">JDBC DataSource </w:t>
        </w:r>
        <w:r w:rsidR="001628E1" w:rsidRPr="00534EEE">
          <w:rPr>
            <w:rStyle w:val="a3"/>
            <w:rFonts w:ascii="산돌고딕 M"/>
            <w:lang w:eastAsia="ko-KR"/>
          </w:rPr>
          <w:t>설정시</w:t>
        </w:r>
        <w:r w:rsidR="001628E1" w:rsidRPr="00534EEE">
          <w:rPr>
            <w:rStyle w:val="a3"/>
            <w:rFonts w:ascii="산돌고딕 M"/>
            <w:lang w:eastAsia="ko-KR"/>
          </w:rPr>
          <w:t xml:space="preserve"> JNDI </w:t>
        </w:r>
        <w:r w:rsidR="001628E1" w:rsidRPr="00534EEE">
          <w:rPr>
            <w:rStyle w:val="a3"/>
            <w:rFonts w:ascii="산돌고딕 M"/>
            <w:lang w:eastAsia="ko-KR"/>
          </w:rPr>
          <w:t>이름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지정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_Toc484595112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58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113" w:history="1">
        <w:r w:rsidR="001628E1" w:rsidRPr="00534EEE">
          <w:rPr>
            <w:rStyle w:val="a3"/>
            <w:rFonts w:ascii="산돌고딕 M"/>
            <w:lang w:eastAsia="ko-KR"/>
          </w:rPr>
          <w:t>7.3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 xml:space="preserve">Datasource </w:t>
        </w:r>
        <w:r w:rsidR="001628E1" w:rsidRPr="00534EEE">
          <w:rPr>
            <w:rStyle w:val="a3"/>
            <w:rFonts w:ascii="산돌고딕 M"/>
            <w:lang w:eastAsia="ko-KR"/>
          </w:rPr>
          <w:t>기본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설정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항목의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설명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_Toc484595113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61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84595114" w:history="1"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8</w:t>
        </w:r>
        <w:r w:rsidR="001628E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JBoss EWS 모니터링 가이드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_Toc484595114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65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115" w:history="1">
        <w:r w:rsidR="001628E1" w:rsidRPr="00534EEE">
          <w:rPr>
            <w:rStyle w:val="a3"/>
            <w:rFonts w:ascii="산돌고딕 M"/>
            <w:lang w:eastAsia="ko-KR"/>
          </w:rPr>
          <w:t>8.1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>모니터링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항목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_Toc484595115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65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116" w:history="1">
        <w:r w:rsidR="001628E1" w:rsidRPr="00534EEE">
          <w:rPr>
            <w:rStyle w:val="a3"/>
            <w:rFonts w:ascii="산돌고딕 M"/>
            <w:lang w:eastAsia="ko-KR"/>
          </w:rPr>
          <w:t>8.2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>모니터링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가이드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_Toc484595116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66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17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8.2.1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System Resource 체크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_Toc484595117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66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18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8.2.2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Process Resource 체크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_Toc484595118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68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19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8.2.3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Server Status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_Toc484595119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69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20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8.2.4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 xml:space="preserve">Execute Status </w:t>
        </w:r>
        <w:r w:rsidR="001628E1" w:rsidRPr="00534EEE">
          <w:rPr>
            <w:rStyle w:val="a3"/>
            <w:rFonts w:ascii="바탕" w:eastAsia="바탕" w:hAnsi="바탕" w:cs="바탕"/>
            <w:noProof/>
          </w:rPr>
          <w:t>–</w:t>
        </w:r>
        <w:r w:rsidR="001628E1" w:rsidRPr="00534EEE">
          <w:rPr>
            <w:rStyle w:val="a3"/>
            <w:rFonts w:ascii="산돌고딕 M" w:eastAsia="산돌고딕 M"/>
            <w:noProof/>
          </w:rPr>
          <w:t xml:space="preserve"> 실행 상태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_Toc484595120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72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21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8.2.5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로그 모니터링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_Toc484595121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73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Cs w:val="22"/>
          <w:lang w:eastAsia="ko-KR"/>
        </w:rPr>
      </w:pPr>
      <w:hyperlink w:anchor="_Toc484595122" w:history="1"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9</w:t>
        </w:r>
        <w:r w:rsidR="001628E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  <w:lang w:eastAsia="ko-KR"/>
          </w:rPr>
          <w:t>JBoss EAP 모니터링 가이드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_Toc484595122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75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123" w:history="1">
        <w:r w:rsidR="001628E1" w:rsidRPr="00534EEE">
          <w:rPr>
            <w:rStyle w:val="a3"/>
            <w:rFonts w:ascii="산돌고딕 M"/>
            <w:lang w:eastAsia="ko-KR"/>
          </w:rPr>
          <w:t>9.1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>모니터링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항목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_Toc484595123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75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20"/>
        <w:tabs>
          <w:tab w:val="left" w:pos="1080"/>
        </w:tabs>
        <w:rPr>
          <w:rFonts w:asciiTheme="minorHAnsi" w:eastAsiaTheme="minorEastAsia" w:hAnsiTheme="minorHAnsi" w:cstheme="minorBidi"/>
          <w:bCs w:val="0"/>
          <w:kern w:val="2"/>
          <w:szCs w:val="22"/>
          <w:lang w:eastAsia="ko-KR"/>
        </w:rPr>
      </w:pPr>
      <w:hyperlink w:anchor="_Toc484595124" w:history="1">
        <w:r w:rsidR="001628E1" w:rsidRPr="00534EEE">
          <w:rPr>
            <w:rStyle w:val="a3"/>
            <w:rFonts w:ascii="산돌고딕 M"/>
            <w:lang w:eastAsia="ko-KR"/>
          </w:rPr>
          <w:t>9.2</w:t>
        </w:r>
        <w:r w:rsidR="001628E1">
          <w:rPr>
            <w:rFonts w:asciiTheme="minorHAnsi" w:eastAsiaTheme="minorEastAsia" w:hAnsiTheme="minorHAnsi" w:cstheme="minorBidi"/>
            <w:bCs w:val="0"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/>
            <w:lang w:eastAsia="ko-KR"/>
          </w:rPr>
          <w:t>모니터링</w:t>
        </w:r>
        <w:r w:rsidR="001628E1" w:rsidRPr="00534EEE">
          <w:rPr>
            <w:rStyle w:val="a3"/>
            <w:rFonts w:ascii="산돌고딕 M"/>
            <w:lang w:eastAsia="ko-KR"/>
          </w:rPr>
          <w:t xml:space="preserve"> </w:t>
        </w:r>
        <w:r w:rsidR="001628E1" w:rsidRPr="00534EEE">
          <w:rPr>
            <w:rStyle w:val="a3"/>
            <w:rFonts w:ascii="산돌고딕 M"/>
            <w:lang w:eastAsia="ko-KR"/>
          </w:rPr>
          <w:t>가이드</w:t>
        </w:r>
        <w:r w:rsidR="001628E1">
          <w:rPr>
            <w:webHidden/>
          </w:rPr>
          <w:tab/>
        </w:r>
        <w:r w:rsidR="001628E1">
          <w:rPr>
            <w:webHidden/>
          </w:rPr>
          <w:fldChar w:fldCharType="begin"/>
        </w:r>
        <w:r w:rsidR="001628E1">
          <w:rPr>
            <w:webHidden/>
          </w:rPr>
          <w:instrText xml:space="preserve"> PAGEREF _Toc484595124 \h </w:instrText>
        </w:r>
        <w:r w:rsidR="001628E1">
          <w:rPr>
            <w:webHidden/>
          </w:rPr>
        </w:r>
        <w:r w:rsidR="001628E1">
          <w:rPr>
            <w:webHidden/>
          </w:rPr>
          <w:fldChar w:fldCharType="separate"/>
        </w:r>
        <w:r w:rsidR="001628E1">
          <w:rPr>
            <w:webHidden/>
          </w:rPr>
          <w:t>76</w:t>
        </w:r>
        <w:r w:rsidR="001628E1">
          <w:rPr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25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9.2.1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System Resource 체크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_Toc484595125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76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26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9.2.2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Process Resource 체크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_Toc484595126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78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27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9.2.3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Server Status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_Toc484595127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80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28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9.2.4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 xml:space="preserve">Execute Status </w:t>
        </w:r>
        <w:r w:rsidR="001628E1" w:rsidRPr="00534EEE">
          <w:rPr>
            <w:rStyle w:val="a3"/>
            <w:rFonts w:ascii="바탕" w:eastAsia="바탕" w:hAnsi="바탕" w:cs="바탕"/>
            <w:noProof/>
          </w:rPr>
          <w:t>–</w:t>
        </w:r>
        <w:r w:rsidR="001628E1" w:rsidRPr="00534EEE">
          <w:rPr>
            <w:rStyle w:val="a3"/>
            <w:rFonts w:ascii="산돌고딕 M" w:eastAsia="산돌고딕 M"/>
            <w:noProof/>
          </w:rPr>
          <w:t xml:space="preserve"> 실행 상태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_Toc484595128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82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29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9.2.5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JDBC DataSource 상태 모니터링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_Toc484595129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88</w:t>
        </w:r>
        <w:r w:rsidR="001628E1">
          <w:rPr>
            <w:noProof/>
            <w:webHidden/>
          </w:rPr>
          <w:fldChar w:fldCharType="end"/>
        </w:r>
      </w:hyperlink>
    </w:p>
    <w:p w:rsidR="001628E1" w:rsidRDefault="008122DD">
      <w:pPr>
        <w:pStyle w:val="30"/>
        <w:tabs>
          <w:tab w:val="left" w:pos="1400"/>
          <w:tab w:val="right" w:leader="dot" w:pos="8630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ko-KR"/>
        </w:rPr>
      </w:pPr>
      <w:hyperlink w:anchor="_Toc484595130" w:history="1">
        <w:r w:rsidR="001628E1" w:rsidRPr="00534EEE">
          <w:rPr>
            <w:rStyle w:val="a3"/>
            <w:rFonts w:ascii="산돌고딕 M" w:eastAsia="산돌고딕 M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9.2.6</w:t>
        </w:r>
        <w:r w:rsidR="001628E1">
          <w:rPr>
            <w:rFonts w:asciiTheme="minorHAnsi" w:eastAsiaTheme="minorEastAsia" w:hAnsiTheme="minorHAnsi" w:cstheme="minorBidi"/>
            <w:noProof/>
            <w:kern w:val="2"/>
            <w:szCs w:val="22"/>
            <w:lang w:eastAsia="ko-KR"/>
          </w:rPr>
          <w:tab/>
        </w:r>
        <w:r w:rsidR="001628E1" w:rsidRPr="00534EEE">
          <w:rPr>
            <w:rStyle w:val="a3"/>
            <w:rFonts w:ascii="산돌고딕 M" w:eastAsia="산돌고딕 M"/>
            <w:noProof/>
          </w:rPr>
          <w:t>로그 모니터링</w:t>
        </w:r>
        <w:r w:rsidR="001628E1">
          <w:rPr>
            <w:noProof/>
            <w:webHidden/>
          </w:rPr>
          <w:tab/>
        </w:r>
        <w:r w:rsidR="001628E1">
          <w:rPr>
            <w:noProof/>
            <w:webHidden/>
          </w:rPr>
          <w:fldChar w:fldCharType="begin"/>
        </w:r>
        <w:r w:rsidR="001628E1">
          <w:rPr>
            <w:noProof/>
            <w:webHidden/>
          </w:rPr>
          <w:instrText xml:space="preserve"> PAGEREF _Toc484595130 \h </w:instrText>
        </w:r>
        <w:r w:rsidR="001628E1">
          <w:rPr>
            <w:noProof/>
            <w:webHidden/>
          </w:rPr>
        </w:r>
        <w:r w:rsidR="001628E1">
          <w:rPr>
            <w:noProof/>
            <w:webHidden/>
          </w:rPr>
          <w:fldChar w:fldCharType="separate"/>
        </w:r>
        <w:r w:rsidR="001628E1">
          <w:rPr>
            <w:noProof/>
            <w:webHidden/>
          </w:rPr>
          <w:t>93</w:t>
        </w:r>
        <w:r w:rsidR="001628E1">
          <w:rPr>
            <w:noProof/>
            <w:webHidden/>
          </w:rPr>
          <w:fldChar w:fldCharType="end"/>
        </w:r>
      </w:hyperlink>
    </w:p>
    <w:p w:rsidR="00A31CBF" w:rsidRPr="0037210A" w:rsidRDefault="00893047" w:rsidP="00214BD3">
      <w:pPr>
        <w:pStyle w:val="1"/>
        <w:numPr>
          <w:ilvl w:val="0"/>
          <w:numId w:val="0"/>
        </w:numPr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caps/>
          <w:szCs w:val="24"/>
        </w:rPr>
        <w:fldChar w:fldCharType="end"/>
      </w:r>
      <w:bookmarkStart w:id="16" w:name="_Toc242864202"/>
      <w:bookmarkStart w:id="17" w:name="_Toc484595056"/>
      <w:bookmarkStart w:id="18" w:name="_Toc1899706"/>
      <w:r w:rsidR="00B1305E" w:rsidRPr="0037210A">
        <w:rPr>
          <w:rFonts w:ascii="산돌고딕 M" w:eastAsia="산돌고딕 M" w:hint="eastAsia"/>
          <w:lang w:eastAsia="ko-KR"/>
        </w:rPr>
        <w:t xml:space="preserve">1. </w:t>
      </w:r>
      <w:r w:rsidR="00C65D90" w:rsidRPr="0037210A">
        <w:rPr>
          <w:rFonts w:ascii="산돌고딕 M" w:eastAsia="산돌고딕 M" w:hint="eastAsia"/>
          <w:lang w:eastAsia="ko-KR"/>
        </w:rPr>
        <w:t>본 문서의 목적</w:t>
      </w:r>
      <w:bookmarkEnd w:id="16"/>
      <w:bookmarkEnd w:id="17"/>
    </w:p>
    <w:p w:rsidR="00902D3B" w:rsidRPr="0037210A" w:rsidRDefault="00902D3B" w:rsidP="00502FBB">
      <w:pPr>
        <w:spacing w:line="360" w:lineRule="auto"/>
        <w:ind w:left="590"/>
        <w:rPr>
          <w:rFonts w:ascii="산돌고딕 M" w:eastAsia="산돌고딕 M" w:cs="Arial"/>
          <w:i/>
          <w:lang w:eastAsia="ko-KR"/>
        </w:rPr>
      </w:pPr>
    </w:p>
    <w:p w:rsidR="0013642E" w:rsidRPr="0037210A" w:rsidRDefault="00C65D90" w:rsidP="00502FBB">
      <w:pPr>
        <w:spacing w:line="360" w:lineRule="auto"/>
        <w:ind w:left="590"/>
        <w:rPr>
          <w:rFonts w:ascii="산돌고딕 M" w:eastAsia="산돌고딕 M" w:cs="Arial"/>
          <w:lang w:eastAsia="ko-KR"/>
        </w:rPr>
      </w:pPr>
      <w:r w:rsidRPr="0037210A">
        <w:rPr>
          <w:rFonts w:ascii="산돌고딕 M" w:eastAsia="산돌고딕 M" w:cs="Arial" w:hint="eastAsia"/>
          <w:lang w:eastAsia="ko-KR"/>
        </w:rPr>
        <w:lastRenderedPageBreak/>
        <w:t>본 문서의 목적은</w:t>
      </w:r>
      <w:r w:rsidR="00010FF0">
        <w:rPr>
          <w:rFonts w:ascii="산돌고딕 M" w:eastAsia="산돌고딕 M" w:cs="Arial" w:hint="eastAsia"/>
          <w:lang w:eastAsia="ko-KR"/>
        </w:rPr>
        <w:t xml:space="preserve"> </w:t>
      </w:r>
      <w:r w:rsidR="00C04269" w:rsidRPr="0037210A">
        <w:rPr>
          <w:rFonts w:ascii="산돌고딕 M" w:eastAsia="산돌고딕 M" w:cs="Arial" w:hint="eastAsia"/>
          <w:lang w:eastAsia="ko-KR"/>
        </w:rPr>
        <w:t xml:space="preserve">JBoss </w:t>
      </w:r>
      <w:r w:rsidR="00010FF0">
        <w:rPr>
          <w:rFonts w:ascii="산돌고딕 M" w:eastAsia="산돌고딕 M" w:cs="Arial" w:hint="eastAsia"/>
          <w:lang w:eastAsia="ko-KR"/>
        </w:rPr>
        <w:t>운영에 필요한 내용을 담은 가이드 문서입니다.</w:t>
      </w:r>
      <w:r w:rsidRPr="0037210A">
        <w:rPr>
          <w:rFonts w:ascii="산돌고딕 M" w:eastAsia="산돌고딕 M" w:cs="Arial" w:hint="eastAsia"/>
          <w:lang w:eastAsia="ko-KR"/>
        </w:rPr>
        <w:t xml:space="preserve"> 본 문서에는 </w:t>
      </w:r>
      <w:r w:rsidR="00CC2DB9">
        <w:rPr>
          <w:rFonts w:ascii="산돌고딕 M" w:eastAsia="산돌고딕 M" w:cs="Arial" w:hint="eastAsia"/>
          <w:lang w:eastAsia="ko-KR"/>
        </w:rPr>
        <w:t>JBoss EWS</w:t>
      </w:r>
      <w:r w:rsidR="00010FF0">
        <w:rPr>
          <w:rFonts w:ascii="산돌고딕 M" w:eastAsia="산돌고딕 M" w:cs="Arial" w:hint="eastAsia"/>
          <w:lang w:eastAsia="ko-KR"/>
        </w:rPr>
        <w:t>, EAP 설치 현황 및 설치 및 환경 구성에 대한 내용이 포함되어 있으며, 기타 모니터링을 위한 정보</w:t>
      </w:r>
      <w:r w:rsidR="00CC2DB9">
        <w:rPr>
          <w:rFonts w:ascii="산돌고딕 M" w:eastAsia="산돌고딕 M" w:cs="Arial" w:hint="eastAsia"/>
          <w:lang w:eastAsia="ko-KR"/>
        </w:rPr>
        <w:t xml:space="preserve"> </w:t>
      </w:r>
      <w:r w:rsidR="00010FF0">
        <w:rPr>
          <w:rFonts w:ascii="산돌고딕 M" w:eastAsia="산돌고딕 M" w:cs="Arial" w:hint="eastAsia"/>
          <w:lang w:eastAsia="ko-KR"/>
        </w:rPr>
        <w:t>등을 모두 포함하고 있습니다.</w:t>
      </w:r>
    </w:p>
    <w:p w:rsidR="00D75E73" w:rsidRPr="0037210A" w:rsidRDefault="00D75E73" w:rsidP="00010FF0">
      <w:pPr>
        <w:adjustRightInd w:val="0"/>
        <w:spacing w:line="322" w:lineRule="exact"/>
        <w:rPr>
          <w:rFonts w:ascii="산돌고딕 M" w:eastAsia="산돌고딕 M" w:hAnsi="Arial Bold" w:cs="맑은 고딕 Bold"/>
          <w:color w:val="000000"/>
          <w:w w:val="98"/>
          <w:sz w:val="36"/>
          <w:szCs w:val="36"/>
          <w:lang w:eastAsia="ko-KR"/>
        </w:rPr>
      </w:pPr>
    </w:p>
    <w:p w:rsidR="00D75E73" w:rsidRPr="0037210A" w:rsidRDefault="00D75E73" w:rsidP="00D75E73">
      <w:pPr>
        <w:pStyle w:val="2"/>
        <w:spacing w:after="0" w:line="360" w:lineRule="auto"/>
        <w:rPr>
          <w:rFonts w:ascii="산돌고딕 M"/>
          <w:lang w:eastAsia="ko-KR"/>
        </w:rPr>
      </w:pPr>
      <w:bookmarkStart w:id="19" w:name="_Toc484595057"/>
      <w:r w:rsidRPr="0037210A">
        <w:rPr>
          <w:rFonts w:ascii="산돌고딕 M" w:hint="eastAsia"/>
          <w:lang w:eastAsia="ko-KR"/>
        </w:rPr>
        <w:t>JBOSS ENTERPRISE MIDDLEWARE 정보</w:t>
      </w:r>
      <w:bookmarkEnd w:id="19"/>
      <w:r w:rsidRPr="0037210A">
        <w:rPr>
          <w:rFonts w:ascii="산돌고딕 M" w:hint="eastAsia"/>
          <w:lang w:eastAsia="ko-KR"/>
        </w:rPr>
        <w:t xml:space="preserve"> </w:t>
      </w:r>
    </w:p>
    <w:p w:rsidR="00D75E73" w:rsidRPr="0037210A" w:rsidRDefault="00D75E73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JBoss Enterprise Middleware 는 표준 기반의 오픈 소스이며 Java 어플리케이션 개발, 어플리케이션 및 서비스 호스팅, 컨텐츠 집적 및 프레젠테이션, 데이터 통합, 서비스 통합 및 조정을 위한 포괄적인 엔드 투 엔드 엔터프라이즈 미들웨어 포트폴리오입니다. </w:t>
      </w:r>
    </w:p>
    <w:p w:rsidR="00D75E73" w:rsidRPr="0037210A" w:rsidRDefault="00D75E73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JBoss Enterprise Middleware 에는 전체 어플리케이션 수명 주기의 솔루션이 포함됩니다. 혁신적인 Web 2.0 개발 도구 및 프레임워크부터 SOA 기반 어플리케이션 및 서비스 배포, 완전한 미들웨어 관리 및 모니터링에 이르기까지 다양한 수명 주기의 솔루션이 여기에 해당됩니다. </w:t>
      </w:r>
    </w:p>
    <w:p w:rsidR="00D278F4" w:rsidRPr="0037210A" w:rsidRDefault="00D75E73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JBoss Enterprise Middleware 는 서브스크립션을 통해 사용할 수 있고 여기에는 인증 소프트웨어, 업계 선두의 지원, 업데이트 및 패치, 설명서, 다년간의 유지 보수 정책 등이 포함됩니다. </w:t>
      </w:r>
    </w:p>
    <w:p w:rsidR="00D75E73" w:rsidRPr="0037210A" w:rsidRDefault="009D415B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D415B">
        <w:rPr>
          <w:rFonts w:ascii="산돌고딕 M" w:eastAsia="산돌고딕 M"/>
          <w:lang w:eastAsia="ko-KR"/>
        </w:rPr>
        <w:t>https://access.redhat.com/</w:t>
      </w:r>
      <w:r w:rsidRPr="009D415B">
        <w:rPr>
          <w:rFonts w:ascii="산돌고딕 M" w:eastAsia="산돌고딕 M" w:hint="eastAsia"/>
          <w:lang w:eastAsia="ko-KR"/>
        </w:rPr>
        <w:t xml:space="preserve"> </w:t>
      </w:r>
      <w:r w:rsidR="00D75E73" w:rsidRPr="0037210A">
        <w:rPr>
          <w:rFonts w:ascii="산돌고딕 M" w:eastAsia="산돌고딕 M" w:hint="eastAsia"/>
          <w:lang w:eastAsia="ko-KR"/>
        </w:rPr>
        <w:t xml:space="preserve">에서 자세한 내용을 확인하십시오. </w:t>
      </w:r>
    </w:p>
    <w:p w:rsidR="00D75E73" w:rsidRPr="0037210A" w:rsidRDefault="00D75E73" w:rsidP="00502FBB">
      <w:pPr>
        <w:spacing w:line="360" w:lineRule="auto"/>
        <w:ind w:left="590"/>
        <w:rPr>
          <w:rFonts w:ascii="산돌고딕 M" w:eastAsia="산돌고딕 M" w:cs="Arial"/>
          <w:lang w:eastAsia="ko-KR"/>
        </w:rPr>
      </w:pPr>
    </w:p>
    <w:p w:rsidR="00D75E73" w:rsidRPr="0037210A" w:rsidRDefault="00D75E73" w:rsidP="00D75E73">
      <w:pPr>
        <w:pStyle w:val="2"/>
        <w:spacing w:after="0" w:line="360" w:lineRule="auto"/>
        <w:rPr>
          <w:rFonts w:ascii="산돌고딕 M"/>
          <w:lang w:eastAsia="ko-KR"/>
        </w:rPr>
      </w:pPr>
      <w:bookmarkStart w:id="20" w:name="_Toc484595058"/>
      <w:r w:rsidRPr="0037210A">
        <w:rPr>
          <w:rFonts w:ascii="산돌고딕 M" w:hint="eastAsia"/>
          <w:lang w:eastAsia="ko-KR"/>
        </w:rPr>
        <w:t>주의 사항</w:t>
      </w:r>
      <w:bookmarkEnd w:id="20"/>
    </w:p>
    <w:p w:rsidR="00D75E73" w:rsidRPr="0037210A" w:rsidRDefault="00D75E73" w:rsidP="00D75E73">
      <w:pPr>
        <w:pStyle w:val="SectionedBullet"/>
        <w:tabs>
          <w:tab w:val="left" w:pos="900"/>
        </w:tabs>
        <w:spacing w:after="0" w:line="360" w:lineRule="auto"/>
        <w:rPr>
          <w:rFonts w:ascii="산돌고딕 M" w:eastAsia="산돌고딕 M" w:hAnsi="Arial" w:cs="Arial"/>
          <w:color w:val="000000"/>
          <w:sz w:val="20"/>
          <w:szCs w:val="20"/>
        </w:rPr>
      </w:pPr>
    </w:p>
    <w:p w:rsidR="00D75E73" w:rsidRPr="0037210A" w:rsidRDefault="000D0EE5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본 문서에서</w:t>
      </w:r>
      <w:r w:rsidR="00D75E73" w:rsidRPr="0037210A">
        <w:rPr>
          <w:rFonts w:ascii="산돌고딕 M" w:eastAsia="산돌고딕 M" w:hint="eastAsia"/>
          <w:lang w:eastAsia="ko-KR"/>
        </w:rPr>
        <w:t xml:space="preserve"> 설명하고 있는</w:t>
      </w:r>
      <w:r w:rsidR="0006432D">
        <w:rPr>
          <w:rFonts w:ascii="산돌고딕 M" w:eastAsia="산돌고딕 M" w:hint="eastAsia"/>
          <w:lang w:eastAsia="ko-KR"/>
        </w:rPr>
        <w:t xml:space="preserve"> JBoss EAP 7</w:t>
      </w:r>
      <w:r w:rsidR="00D75E73" w:rsidRPr="0037210A">
        <w:rPr>
          <w:rFonts w:ascii="산돌고딕 M" w:eastAsia="산돌고딕 M" w:hint="eastAsia"/>
          <w:lang w:eastAsia="ko-KR"/>
        </w:rPr>
        <w:t xml:space="preserve"> 를 구성하고 관리하는 내용은</w:t>
      </w:r>
      <w:r w:rsidR="0006432D">
        <w:rPr>
          <w:rFonts w:ascii="산돌고딕 M" w:eastAsia="산돌고딕 M" w:hint="eastAsia"/>
          <w:lang w:eastAsia="ko-KR"/>
        </w:rPr>
        <w:t xml:space="preserve"> JBoss EAP 7</w:t>
      </w:r>
      <w:r w:rsidR="00D75E73" w:rsidRPr="0037210A">
        <w:rPr>
          <w:rFonts w:ascii="산돌고딕 M" w:eastAsia="산돌고딕 M" w:hint="eastAsia"/>
          <w:lang w:eastAsia="ko-KR"/>
        </w:rPr>
        <w:t xml:space="preserve"> 에 대한 매뉴얼을</w:t>
      </w:r>
      <w:r w:rsidR="00D278F4" w:rsidRPr="0037210A">
        <w:rPr>
          <w:rFonts w:ascii="산돌고딕 M" w:eastAsia="산돌고딕 M" w:hint="eastAsia"/>
          <w:lang w:eastAsia="ko-KR"/>
        </w:rPr>
        <w:t xml:space="preserve"> </w:t>
      </w:r>
      <w:r w:rsidRPr="0037210A">
        <w:rPr>
          <w:rFonts w:ascii="산돌고딕 M" w:eastAsia="산돌고딕 M" w:hint="eastAsia"/>
          <w:lang w:eastAsia="ko-KR"/>
        </w:rPr>
        <w:t>기초로 하여</w:t>
      </w:r>
      <w:r w:rsidR="00D75E73" w:rsidRPr="0037210A">
        <w:rPr>
          <w:rFonts w:ascii="산돌고딕 M" w:eastAsia="산돌고딕 M" w:hint="eastAsia"/>
          <w:lang w:eastAsia="ko-KR"/>
        </w:rPr>
        <w:t xml:space="preserve"> 필요한 간단한 지식을 정리하였으므로 정확하게 상세한 내용은 JBoss EAP 매뉴얼을 </w:t>
      </w:r>
      <w:r w:rsidR="00D278F4" w:rsidRPr="0037210A">
        <w:rPr>
          <w:rFonts w:ascii="산돌고딕 M" w:eastAsia="산돌고딕 M" w:hint="eastAsia"/>
          <w:lang w:eastAsia="ko-KR"/>
        </w:rPr>
        <w:t>참조합니다.</w:t>
      </w:r>
    </w:p>
    <w:p w:rsidR="00D75E73" w:rsidRPr="0037210A" w:rsidRDefault="00D75E73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D75E73" w:rsidRDefault="008122DD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hyperlink r:id="rId10" w:history="1">
        <w:r w:rsidR="00D75E73" w:rsidRPr="0037210A">
          <w:rPr>
            <w:rFonts w:ascii="산돌고딕 M" w:eastAsia="산돌고딕 M" w:hint="eastAsia"/>
            <w:lang w:eastAsia="ko-KR"/>
          </w:rPr>
          <w:t>https://access.redhat.com/knowledge/docs/JBoss_Enterprise_Application_Platform</w:t>
        </w:r>
      </w:hyperlink>
      <w:r w:rsidR="00D75E73" w:rsidRPr="0037210A">
        <w:rPr>
          <w:rFonts w:ascii="산돌고딕 M" w:eastAsia="산돌고딕 M" w:hint="eastAsia"/>
          <w:lang w:eastAsia="ko-KR"/>
        </w:rPr>
        <w:t xml:space="preserve"> </w:t>
      </w:r>
    </w:p>
    <w:p w:rsidR="00D75E73" w:rsidRPr="0037210A" w:rsidRDefault="00D75E73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D75E73" w:rsidRPr="0037210A" w:rsidRDefault="00D75E73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또한 본 문서의 내용은 참고용이므로 어떠한 법적 책임이 없</w:t>
      </w:r>
      <w:r w:rsidR="00D278F4" w:rsidRPr="0037210A">
        <w:rPr>
          <w:rFonts w:ascii="산돌고딕 M" w:eastAsia="산돌고딕 M" w:hint="eastAsia"/>
          <w:lang w:eastAsia="ko-KR"/>
        </w:rPr>
        <w:t>습니</w:t>
      </w:r>
      <w:r w:rsidRPr="0037210A">
        <w:rPr>
          <w:rFonts w:ascii="산돌고딕 M" w:eastAsia="산돌고딕 M" w:hint="eastAsia"/>
          <w:lang w:eastAsia="ko-KR"/>
        </w:rPr>
        <w:t xml:space="preserve">다. </w:t>
      </w:r>
    </w:p>
    <w:p w:rsidR="00D75E73" w:rsidRPr="0037210A" w:rsidRDefault="00D75E73" w:rsidP="00502FBB">
      <w:pPr>
        <w:spacing w:line="360" w:lineRule="auto"/>
        <w:rPr>
          <w:rFonts w:ascii="산돌고딕 M" w:eastAsia="산돌고딕 M" w:cs="Arial"/>
          <w:lang w:eastAsia="ko-KR"/>
        </w:rPr>
      </w:pPr>
    </w:p>
    <w:bookmarkEnd w:id="18"/>
    <w:p w:rsidR="0049159A" w:rsidRPr="00010FF0" w:rsidRDefault="00E85632" w:rsidP="00010FF0">
      <w:pPr>
        <w:spacing w:before="240" w:line="360" w:lineRule="auto"/>
        <w:jc w:val="center"/>
        <w:rPr>
          <w:rFonts w:ascii="산돌고딕 M" w:eastAsia="산돌고딕 M"/>
          <w:lang w:eastAsia="ko-KR"/>
        </w:rPr>
      </w:pPr>
      <w:r>
        <w:rPr>
          <w:rFonts w:ascii="산돌고딕 M" w:eastAsia="산돌고딕 M"/>
        </w:rPr>
        <w:pict>
          <v:shape id="_x0000_i1027" type="#_x0000_t75" style="width:6in;height:7.2pt" o:hrpct="0" o:hralign="center" o:hr="t">
            <v:imagedata r:id="rId9" o:title="BD10290_"/>
          </v:shape>
        </w:pict>
      </w:r>
    </w:p>
    <w:p w:rsidR="0049159A" w:rsidRPr="0037210A" w:rsidRDefault="0049159A" w:rsidP="0049159A">
      <w:pPr>
        <w:rPr>
          <w:rFonts w:ascii="산돌고딕 M" w:eastAsia="산돌고딕 M"/>
          <w:lang w:eastAsia="ko-KR"/>
        </w:rPr>
      </w:pPr>
    </w:p>
    <w:p w:rsidR="0049159A" w:rsidRPr="0037210A" w:rsidRDefault="0049159A" w:rsidP="0049159A">
      <w:pPr>
        <w:pStyle w:val="1"/>
        <w:spacing w:after="0" w:line="360" w:lineRule="auto"/>
        <w:rPr>
          <w:rFonts w:ascii="산돌고딕 M" w:eastAsia="산돌고딕 M"/>
          <w:lang w:eastAsia="ko-KR"/>
        </w:rPr>
      </w:pPr>
      <w:bookmarkStart w:id="21" w:name="_Toc484595059"/>
      <w:r w:rsidRPr="0037210A">
        <w:rPr>
          <w:rFonts w:ascii="산돌고딕 M" w:eastAsia="산돌고딕 M" w:hint="eastAsia"/>
          <w:lang w:eastAsia="ko-KR"/>
        </w:rPr>
        <w:t xml:space="preserve">Red Hat JBoss EAP </w:t>
      </w:r>
      <w:r w:rsidR="0006432D">
        <w:rPr>
          <w:rFonts w:ascii="산돌고딕 M" w:eastAsia="산돌고딕 M" w:hint="eastAsia"/>
          <w:lang w:eastAsia="ko-KR"/>
        </w:rPr>
        <w:t>7</w:t>
      </w:r>
      <w:bookmarkEnd w:id="21"/>
    </w:p>
    <w:p w:rsidR="0049159A" w:rsidRPr="0037210A" w:rsidRDefault="0049159A" w:rsidP="0049159A">
      <w:pPr>
        <w:rPr>
          <w:rFonts w:ascii="산돌고딕 M" w:eastAsia="산돌고딕 M"/>
          <w:lang w:eastAsia="ko-KR"/>
        </w:rPr>
      </w:pPr>
    </w:p>
    <w:p w:rsidR="0049159A" w:rsidRPr="0037210A" w:rsidRDefault="0049159A" w:rsidP="0049159A">
      <w:pPr>
        <w:pStyle w:val="2"/>
        <w:rPr>
          <w:rFonts w:ascii="산돌고딕 M"/>
          <w:lang w:eastAsia="ko-KR"/>
        </w:rPr>
      </w:pPr>
      <w:bookmarkStart w:id="22" w:name="_Toc484595060"/>
      <w:r w:rsidRPr="0037210A">
        <w:rPr>
          <w:rFonts w:ascii="산돌고딕 M" w:hint="eastAsia"/>
          <w:lang w:eastAsia="ko-KR"/>
        </w:rPr>
        <w:t>Java Virtual Machine 호환성</w:t>
      </w:r>
      <w:bookmarkEnd w:id="22"/>
      <w:r w:rsidRPr="0037210A">
        <w:rPr>
          <w:rFonts w:ascii="산돌고딕 M" w:hint="eastAsia"/>
          <w:lang w:eastAsia="ko-KR"/>
        </w:rPr>
        <w:t xml:space="preserve"> </w:t>
      </w:r>
    </w:p>
    <w:p w:rsidR="0049159A" w:rsidRPr="0037210A" w:rsidRDefault="0049159A" w:rsidP="0049159A">
      <w:pPr>
        <w:adjustRightInd w:val="0"/>
        <w:spacing w:line="230" w:lineRule="exact"/>
        <w:ind w:left="1296"/>
        <w:rPr>
          <w:rFonts w:ascii="산돌고딕 M" w:eastAsia="산돌고딕 M" w:hAnsi="Arial Bold" w:cs="맑은 고딕 Bold"/>
          <w:color w:val="000000"/>
          <w:spacing w:val="-2"/>
          <w:sz w:val="28"/>
          <w:szCs w:val="28"/>
        </w:rPr>
      </w:pPr>
    </w:p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다음 URL 에서</w:t>
      </w:r>
      <w:r w:rsidR="0006432D">
        <w:rPr>
          <w:rFonts w:ascii="산돌고딕 M" w:eastAsia="산돌고딕 M" w:hint="eastAsia"/>
          <w:lang w:eastAsia="ko-KR"/>
        </w:rPr>
        <w:t xml:space="preserve"> JBoss EAP 7</w:t>
      </w:r>
      <w:r w:rsidRPr="0037210A">
        <w:rPr>
          <w:rFonts w:ascii="산돌고딕 M" w:eastAsia="산돌고딕 M" w:hint="eastAsia"/>
          <w:lang w:eastAsia="ko-KR"/>
        </w:rPr>
        <w:t xml:space="preserve">.x 버전에서 인증된 운영환경에 대한 정보를 확인 할 수 있습니다. </w:t>
      </w:r>
    </w:p>
    <w:p w:rsidR="0049159A" w:rsidRDefault="008122DD" w:rsidP="0049159A">
      <w:pPr>
        <w:spacing w:line="360" w:lineRule="auto"/>
        <w:ind w:leftChars="354" w:left="708"/>
      </w:pPr>
      <w:hyperlink r:id="rId11" w:history="1">
        <w:r w:rsidR="0049059F" w:rsidRPr="00A0529D">
          <w:rPr>
            <w:rStyle w:val="a3"/>
          </w:rPr>
          <w:t>https://access.redhat.com/articles/2026253</w:t>
        </w:r>
      </w:hyperlink>
    </w:p>
    <w:p w:rsidR="0049059F" w:rsidRPr="0037210A" w:rsidRDefault="0049059F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Red Hat 은 아래와 같은 구성환경에 대한 호환과 인증 모두를 지원합니다.</w:t>
      </w:r>
    </w:p>
    <w:tbl>
      <w:tblPr>
        <w:tblStyle w:val="ProjectStatusReport"/>
        <w:tblW w:w="8080" w:type="dxa"/>
        <w:tblInd w:w="682" w:type="dxa"/>
        <w:tblLayout w:type="fixed"/>
        <w:tblLook w:val="0000" w:firstRow="0" w:lastRow="0" w:firstColumn="0" w:lastColumn="0" w:noHBand="0" w:noVBand="0"/>
      </w:tblPr>
      <w:tblGrid>
        <w:gridCol w:w="4678"/>
        <w:gridCol w:w="3402"/>
      </w:tblGrid>
      <w:tr w:rsidR="0049159A" w:rsidRPr="0037210A" w:rsidTr="009A7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4678" w:type="dxa"/>
            <w:shd w:val="clear" w:color="auto" w:fill="C0C0C0"/>
            <w:vAlign w:val="center"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/>
                <w:b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</w:rPr>
              <w:t>Java Virtual Machine</w:t>
            </w:r>
          </w:p>
        </w:tc>
        <w:tc>
          <w:tcPr>
            <w:tcW w:w="3402" w:type="dxa"/>
            <w:shd w:val="clear" w:color="auto" w:fill="C0C0C0"/>
            <w:vAlign w:val="center"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/>
                <w:b/>
                <w:lang w:eastAsia="ko-KR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</w:rPr>
              <w:t>Version</w:t>
            </w:r>
          </w:p>
        </w:tc>
      </w:tr>
      <w:tr w:rsidR="0049159A" w:rsidRPr="0037210A" w:rsidTr="009A7D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4678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Oracle JDK</w:t>
            </w:r>
            <w:r w:rsidRPr="0037210A">
              <w:rPr>
                <w:rFonts w:ascii="산돌고딕 M" w:eastAsia="산돌고딕 M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9159A" w:rsidRPr="0037210A" w:rsidRDefault="0006432D" w:rsidP="009A7D5D">
            <w:pPr>
              <w:spacing w:before="40"/>
              <w:rPr>
                <w:rFonts w:ascii="산돌고딕 M" w:eastAsia="산돌고딕 M"/>
                <w:sz w:val="18"/>
                <w:szCs w:val="18"/>
                <w:lang w:eastAsia="ko-KR"/>
              </w:rPr>
            </w:pPr>
            <w:r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1.8</w:t>
            </w:r>
          </w:p>
        </w:tc>
      </w:tr>
      <w:tr w:rsidR="0049159A" w:rsidRPr="0037210A" w:rsidTr="009A7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4678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OpenJDK</w:t>
            </w:r>
          </w:p>
        </w:tc>
        <w:tc>
          <w:tcPr>
            <w:tcW w:w="3402" w:type="dxa"/>
            <w:vAlign w:val="center"/>
          </w:tcPr>
          <w:p w:rsidR="0049159A" w:rsidRPr="0037210A" w:rsidRDefault="00015B32" w:rsidP="009A7D5D">
            <w:pPr>
              <w:spacing w:before="40"/>
              <w:rPr>
                <w:rFonts w:ascii="산돌고딕 M" w:eastAsia="산돌고딕 M"/>
                <w:sz w:val="18"/>
                <w:szCs w:val="18"/>
                <w:lang w:eastAsia="ko-KR"/>
              </w:rPr>
            </w:pPr>
            <w:r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1.8</w:t>
            </w:r>
          </w:p>
        </w:tc>
      </w:tr>
      <w:tr w:rsidR="0049159A" w:rsidRPr="0037210A" w:rsidTr="009A7D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4678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IBM JDK</w:t>
            </w:r>
          </w:p>
        </w:tc>
        <w:tc>
          <w:tcPr>
            <w:tcW w:w="3402" w:type="dxa"/>
            <w:vAlign w:val="center"/>
          </w:tcPr>
          <w:p w:rsidR="0049159A" w:rsidRPr="0037210A" w:rsidRDefault="00015B32" w:rsidP="009A7D5D">
            <w:pPr>
              <w:spacing w:before="40"/>
              <w:rPr>
                <w:rFonts w:ascii="산돌고딕 M" w:eastAsia="산돌고딕 M"/>
                <w:sz w:val="18"/>
                <w:szCs w:val="18"/>
                <w:lang w:eastAsia="ko-KR"/>
              </w:rPr>
            </w:pPr>
            <w:r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1.8</w:t>
            </w:r>
          </w:p>
        </w:tc>
      </w:tr>
    </w:tbl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49159A" w:rsidRPr="0037210A" w:rsidRDefault="0049159A" w:rsidP="0049159A">
      <w:pPr>
        <w:pStyle w:val="2"/>
        <w:rPr>
          <w:rFonts w:ascii="산돌고딕 M"/>
          <w:lang w:eastAsia="ko-KR"/>
        </w:rPr>
      </w:pPr>
      <w:bookmarkStart w:id="23" w:name="_Toc484595061"/>
      <w:r w:rsidRPr="0037210A">
        <w:rPr>
          <w:rFonts w:ascii="산돌고딕 M" w:hint="eastAsia"/>
          <w:lang w:eastAsia="ko-KR"/>
        </w:rPr>
        <w:t>인증된 구성 환경</w:t>
      </w:r>
      <w:bookmarkEnd w:id="23"/>
    </w:p>
    <w:p w:rsidR="0049159A" w:rsidRPr="0037210A" w:rsidRDefault="0049159A" w:rsidP="0049159A">
      <w:pPr>
        <w:adjustRightInd w:val="0"/>
        <w:spacing w:line="230" w:lineRule="exact"/>
        <w:ind w:left="1296"/>
        <w:rPr>
          <w:rFonts w:ascii="산돌고딕 M" w:eastAsia="산돌고딕 M" w:hAnsi="Arial Bold" w:cs="맑은 고딕 Bold"/>
          <w:color w:val="000000"/>
          <w:spacing w:val="-2"/>
          <w:sz w:val="28"/>
          <w:szCs w:val="28"/>
        </w:rPr>
      </w:pPr>
    </w:p>
    <w:p w:rsidR="0049159A" w:rsidRPr="0037210A" w:rsidRDefault="0049159A" w:rsidP="0049159A">
      <w:pPr>
        <w:ind w:leftChars="354" w:left="708"/>
        <w:rPr>
          <w:rFonts w:ascii="산돌고딕 M" w:eastAsia="산돌고딕 M" w:hAnsi="Arial Bold" w:cs="맑은 고딕"/>
          <w:color w:val="000000"/>
          <w:spacing w:val="-2"/>
          <w:lang w:eastAsia="ko-KR"/>
        </w:rPr>
      </w:pPr>
      <w:r w:rsidRPr="0037210A">
        <w:rPr>
          <w:rFonts w:ascii="산돌고딕 M" w:eastAsia="산돌고딕 M" w:hAnsi="Arial Bold" w:cs="맑은 고딕" w:hint="eastAsia"/>
          <w:color w:val="000000"/>
          <w:spacing w:val="-1"/>
        </w:rPr>
        <w:lastRenderedPageBreak/>
        <w:t xml:space="preserve">다음과 같은 OS, 칩아키텍처 그리고 JVM 구성 환경에 대하여 JBoss Enterprise Application Platform 6 에 </w:t>
      </w:r>
      <w:r w:rsidRPr="0037210A">
        <w:rPr>
          <w:rFonts w:ascii="산돌고딕 M" w:eastAsia="산돌고딕 M" w:hAnsi="Arial Bold" w:cs="맑은 고딕" w:hint="eastAsia"/>
          <w:color w:val="000000"/>
          <w:spacing w:val="-2"/>
        </w:rPr>
        <w:t>대한 완벽한 지원을 인증</w:t>
      </w:r>
      <w:r w:rsidRPr="0037210A">
        <w:rPr>
          <w:rFonts w:ascii="산돌고딕 M" w:eastAsia="산돌고딕 M" w:hAnsi="Arial Bold" w:cs="맑은 고딕" w:hint="eastAsia"/>
          <w:color w:val="000000"/>
          <w:spacing w:val="-2"/>
          <w:lang w:eastAsia="ko-KR"/>
        </w:rPr>
        <w:t>합니</w:t>
      </w:r>
      <w:r w:rsidRPr="0037210A">
        <w:rPr>
          <w:rFonts w:ascii="산돌고딕 M" w:eastAsia="산돌고딕 M" w:hAnsi="Arial Bold" w:cs="맑은 고딕" w:hint="eastAsia"/>
          <w:color w:val="000000"/>
          <w:spacing w:val="-2"/>
        </w:rPr>
        <w:t>다</w:t>
      </w:r>
    </w:p>
    <w:p w:rsidR="0049159A" w:rsidRPr="0037210A" w:rsidRDefault="0049159A" w:rsidP="0049159A">
      <w:pPr>
        <w:ind w:leftChars="354" w:left="708"/>
        <w:rPr>
          <w:rFonts w:ascii="산돌고딕 M" w:eastAsia="산돌고딕 M"/>
          <w:lang w:eastAsia="ko-KR"/>
        </w:rPr>
      </w:pPr>
    </w:p>
    <w:tbl>
      <w:tblPr>
        <w:tblStyle w:val="ProjectStatusReport"/>
        <w:tblW w:w="8080" w:type="dxa"/>
        <w:tblInd w:w="682" w:type="dxa"/>
        <w:tblLayout w:type="fixed"/>
        <w:tblLook w:val="0000" w:firstRow="0" w:lastRow="0" w:firstColumn="0" w:lastColumn="0" w:noHBand="0" w:noVBand="0"/>
      </w:tblPr>
      <w:tblGrid>
        <w:gridCol w:w="3119"/>
        <w:gridCol w:w="2480"/>
        <w:gridCol w:w="2481"/>
      </w:tblGrid>
      <w:tr w:rsidR="0049159A" w:rsidRPr="0037210A" w:rsidTr="009A7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3119" w:type="dxa"/>
            <w:shd w:val="clear" w:color="auto" w:fill="C0C0C0"/>
            <w:vAlign w:val="center"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</w:rPr>
              <w:t>Operating System</w:t>
            </w:r>
          </w:p>
        </w:tc>
        <w:tc>
          <w:tcPr>
            <w:tcW w:w="2480" w:type="dxa"/>
            <w:shd w:val="clear" w:color="auto" w:fill="C0C0C0"/>
            <w:vAlign w:val="center"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</w:rPr>
              <w:t>Chip Architecture</w:t>
            </w:r>
          </w:p>
        </w:tc>
        <w:tc>
          <w:tcPr>
            <w:tcW w:w="2481" w:type="dxa"/>
            <w:shd w:val="clear" w:color="auto" w:fill="C0C0C0"/>
            <w:vAlign w:val="center"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</w:rPr>
              <w:t>Java Virtual Machine(s)</w:t>
            </w:r>
          </w:p>
        </w:tc>
      </w:tr>
      <w:tr w:rsidR="0049159A" w:rsidRPr="0037210A" w:rsidTr="009A7D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3119" w:type="dxa"/>
            <w:vAlign w:val="center"/>
          </w:tcPr>
          <w:p w:rsidR="0049159A" w:rsidRPr="0037210A" w:rsidRDefault="00015B32" w:rsidP="009A7D5D">
            <w:pPr>
              <w:spacing w:before="40"/>
              <w:rPr>
                <w:rFonts w:ascii="산돌고딕 M" w:eastAsia="산돌고딕 M"/>
                <w:sz w:val="18"/>
                <w:szCs w:val="18"/>
                <w:lang w:eastAsia="ko-KR"/>
              </w:rPr>
            </w:pPr>
            <w:r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Red Hat Enterprise Linux 7</w:t>
            </w:r>
            <w:r w:rsidR="0049159A"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 xml:space="preserve"> (latest update)</w:t>
            </w:r>
          </w:p>
        </w:tc>
        <w:tc>
          <w:tcPr>
            <w:tcW w:w="2480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Times New Roman Bold Italic" w:cs="맑은 고딕" w:hint="eastAsia"/>
                <w:color w:val="000000"/>
                <w:spacing w:val="-2"/>
                <w:sz w:val="18"/>
                <w:szCs w:val="18"/>
              </w:rPr>
              <w:t>x86, x86_64</w:t>
            </w:r>
          </w:p>
        </w:tc>
        <w:tc>
          <w:tcPr>
            <w:tcW w:w="2481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int="eastAsia"/>
                <w:sz w:val="18"/>
                <w:szCs w:val="18"/>
                <w:lang w:eastAsia="ko-KR"/>
              </w:rPr>
              <w:t xml:space="preserve">Oracle JDK </w:t>
            </w:r>
            <w:r w:rsidR="00015B32">
              <w:rPr>
                <w:rFonts w:ascii="산돌고딕 M" w:eastAsia="산돌고딕 M"/>
                <w:sz w:val="18"/>
                <w:szCs w:val="18"/>
                <w:lang w:eastAsia="ko-KR"/>
              </w:rPr>
              <w:t>1.8.</w:t>
            </w:r>
            <w:r w:rsidR="00015B32">
              <w:rPr>
                <w:rFonts w:ascii="산돌고딕 M" w:eastAsia="산돌고딕 M" w:hint="eastAsia"/>
                <w:sz w:val="18"/>
                <w:szCs w:val="18"/>
                <w:lang w:eastAsia="ko-KR"/>
              </w:rPr>
              <w:t>x</w:t>
            </w:r>
          </w:p>
          <w:p w:rsidR="0049159A" w:rsidRPr="0037210A" w:rsidRDefault="0049159A" w:rsidP="009A7D5D">
            <w:pPr>
              <w:spacing w:before="40"/>
              <w:rPr>
                <w:rFonts w:ascii="산돌고딕 M" w:eastAsia="산돌고딕 M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int="eastAsia"/>
                <w:sz w:val="18"/>
                <w:szCs w:val="18"/>
                <w:lang w:eastAsia="ko-KR"/>
              </w:rPr>
              <w:t xml:space="preserve">IBM JDK </w:t>
            </w:r>
            <w:r w:rsidR="00015B32">
              <w:rPr>
                <w:rFonts w:ascii="산돌고딕 M" w:eastAsia="산돌고딕 M"/>
                <w:sz w:val="18"/>
                <w:szCs w:val="18"/>
                <w:lang w:eastAsia="ko-KR"/>
              </w:rPr>
              <w:t>1.8.x</w:t>
            </w:r>
          </w:p>
          <w:p w:rsidR="0049159A" w:rsidRPr="0037210A" w:rsidRDefault="0049159A" w:rsidP="009A7D5D">
            <w:pPr>
              <w:spacing w:before="40"/>
              <w:rPr>
                <w:rFonts w:ascii="산돌고딕 M" w:eastAsia="산돌고딕 M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int="eastAsia"/>
                <w:sz w:val="18"/>
                <w:szCs w:val="18"/>
                <w:lang w:eastAsia="ko-KR"/>
              </w:rPr>
              <w:t xml:space="preserve">OpenJDK </w:t>
            </w:r>
            <w:r w:rsidR="00015B32">
              <w:rPr>
                <w:rFonts w:ascii="산돌고딕 M" w:eastAsia="산돌고딕 M"/>
                <w:sz w:val="18"/>
                <w:szCs w:val="18"/>
                <w:lang w:eastAsia="ko-KR"/>
              </w:rPr>
              <w:t>1.8.x</w:t>
            </w:r>
          </w:p>
        </w:tc>
      </w:tr>
      <w:tr w:rsidR="0049159A" w:rsidRPr="0037210A" w:rsidTr="009A7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3119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 xml:space="preserve">Red Hat Enterprise Linux </w:t>
            </w:r>
            <w:r w:rsidR="00BF50B6"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6</w:t>
            </w: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 xml:space="preserve"> (latest update)</w:t>
            </w:r>
          </w:p>
        </w:tc>
        <w:tc>
          <w:tcPr>
            <w:tcW w:w="2480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x86, x86_64</w:t>
            </w:r>
          </w:p>
        </w:tc>
        <w:tc>
          <w:tcPr>
            <w:tcW w:w="2481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 xml:space="preserve">Oracle JDK </w:t>
            </w:r>
            <w:r w:rsidR="00BF50B6"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1.8.x</w:t>
            </w:r>
          </w:p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 xml:space="preserve">IBM JDK </w:t>
            </w:r>
            <w:r w:rsidR="00BF50B6"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1.8.x</w:t>
            </w:r>
          </w:p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 xml:space="preserve">OpenJDK </w:t>
            </w:r>
            <w:r w:rsidR="00BF50B6"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1.8.x</w:t>
            </w:r>
          </w:p>
        </w:tc>
      </w:tr>
      <w:tr w:rsidR="0049159A" w:rsidRPr="0037210A" w:rsidTr="009A7D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3119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 xml:space="preserve">Microsoft Windows </w:t>
            </w:r>
            <w:r w:rsidR="00BF50B6"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2012</w:t>
            </w: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 xml:space="preserve"> Server</w:t>
            </w:r>
            <w:r w:rsidR="00BF50B6"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 xml:space="preserve"> R2</w:t>
            </w:r>
          </w:p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x86</w:t>
            </w:r>
            <w:r w:rsidR="00BF50B6"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_64</w:t>
            </w:r>
          </w:p>
        </w:tc>
        <w:tc>
          <w:tcPr>
            <w:tcW w:w="2481" w:type="dxa"/>
            <w:vAlign w:val="center"/>
          </w:tcPr>
          <w:p w:rsidR="0049159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 xml:space="preserve">Oracle JDK </w:t>
            </w:r>
            <w:r w:rsidR="00BF50B6"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1.8.x</w:t>
            </w:r>
          </w:p>
          <w:p w:rsidR="00BF50B6" w:rsidRPr="0037210A" w:rsidRDefault="00BF50B6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Azul Zulu 1.8.x</w:t>
            </w:r>
          </w:p>
        </w:tc>
      </w:tr>
      <w:tr w:rsidR="0049159A" w:rsidRPr="0037210A" w:rsidTr="009A7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3119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Microsoft Windows 2008 Server R2</w:t>
            </w:r>
          </w:p>
        </w:tc>
        <w:tc>
          <w:tcPr>
            <w:tcW w:w="2480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x86_64</w:t>
            </w:r>
          </w:p>
        </w:tc>
        <w:tc>
          <w:tcPr>
            <w:tcW w:w="2481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Oracle JDK 1.</w:t>
            </w:r>
            <w:r w:rsidR="00BF50B6"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8.x</w:t>
            </w:r>
          </w:p>
        </w:tc>
      </w:tr>
      <w:tr w:rsidR="0049159A" w:rsidRPr="0037210A" w:rsidTr="009A7D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3119" w:type="dxa"/>
            <w:vAlign w:val="center"/>
          </w:tcPr>
          <w:p w:rsidR="0049159A" w:rsidRPr="0037210A" w:rsidRDefault="00BF50B6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 xml:space="preserve">Oracle </w:t>
            </w:r>
            <w:r w:rsidR="0049159A"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Solaris 10</w:t>
            </w:r>
          </w:p>
        </w:tc>
        <w:tc>
          <w:tcPr>
            <w:tcW w:w="2480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x86, x86_64, SPARC 64</w:t>
            </w:r>
          </w:p>
        </w:tc>
        <w:tc>
          <w:tcPr>
            <w:tcW w:w="2481" w:type="dxa"/>
            <w:vAlign w:val="center"/>
          </w:tcPr>
          <w:p w:rsidR="0049159A" w:rsidRPr="0037210A" w:rsidRDefault="0049159A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Oracle JDK 1.</w:t>
            </w:r>
            <w:r w:rsidR="00BF50B6"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8.x</w:t>
            </w:r>
          </w:p>
        </w:tc>
      </w:tr>
      <w:tr w:rsidR="00803D26" w:rsidRPr="0037210A" w:rsidTr="009A7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3119" w:type="dxa"/>
            <w:vAlign w:val="center"/>
          </w:tcPr>
          <w:p w:rsidR="00803D26" w:rsidRDefault="00803D26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 xml:space="preserve">Oracle </w:t>
            </w: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Solaris 1</w:t>
            </w:r>
            <w:r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2480" w:type="dxa"/>
            <w:vAlign w:val="center"/>
          </w:tcPr>
          <w:p w:rsidR="00803D26" w:rsidRPr="0037210A" w:rsidRDefault="00803D26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x86, x86_64, SPARC 64</w:t>
            </w:r>
          </w:p>
        </w:tc>
        <w:tc>
          <w:tcPr>
            <w:tcW w:w="2481" w:type="dxa"/>
            <w:vAlign w:val="center"/>
          </w:tcPr>
          <w:p w:rsidR="00803D26" w:rsidRPr="0037210A" w:rsidRDefault="00803D26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 w:rsidRPr="0037210A">
              <w:rPr>
                <w:rFonts w:ascii="산돌고딕 M" w:eastAsia="산돌고딕 M" w:hAnsi="Arial Bold" w:cs="맑은 고딕" w:hint="eastAsia"/>
                <w:color w:val="000000"/>
                <w:spacing w:val="-2"/>
                <w:sz w:val="18"/>
                <w:szCs w:val="18"/>
              </w:rPr>
              <w:t>Oracle JDK 1.</w:t>
            </w:r>
            <w:r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8.x</w:t>
            </w:r>
          </w:p>
        </w:tc>
      </w:tr>
      <w:tr w:rsidR="0049159A" w:rsidRPr="0037210A" w:rsidTr="009A7D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3119" w:type="dxa"/>
            <w:vAlign w:val="center"/>
          </w:tcPr>
          <w:p w:rsidR="0049159A" w:rsidRPr="0037210A" w:rsidRDefault="0064761B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HP-UX 11v3</w:t>
            </w:r>
          </w:p>
        </w:tc>
        <w:tc>
          <w:tcPr>
            <w:tcW w:w="2480" w:type="dxa"/>
            <w:vAlign w:val="center"/>
          </w:tcPr>
          <w:p w:rsidR="0049159A" w:rsidRPr="0037210A" w:rsidRDefault="0064761B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Itanium 64</w:t>
            </w:r>
          </w:p>
        </w:tc>
        <w:tc>
          <w:tcPr>
            <w:tcW w:w="2481" w:type="dxa"/>
            <w:vAlign w:val="center"/>
          </w:tcPr>
          <w:p w:rsidR="0049159A" w:rsidRPr="0037210A" w:rsidRDefault="0064761B" w:rsidP="009A7D5D">
            <w:pPr>
              <w:spacing w:before="40"/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</w:pPr>
            <w:r>
              <w:rPr>
                <w:rFonts w:ascii="산돌고딕 M" w:eastAsia="산돌고딕 M" w:hAnsi="Arial Bold" w:cs="맑은 고딕"/>
                <w:color w:val="000000"/>
                <w:spacing w:val="-2"/>
                <w:sz w:val="18"/>
                <w:szCs w:val="18"/>
              </w:rPr>
              <w:t>HP JDK 1.8.x</w:t>
            </w:r>
          </w:p>
        </w:tc>
      </w:tr>
    </w:tbl>
    <w:p w:rsidR="0049159A" w:rsidRPr="0037210A" w:rsidRDefault="0049159A" w:rsidP="00962954">
      <w:pPr>
        <w:rPr>
          <w:rFonts w:ascii="산돌고딕 M" w:eastAsia="산돌고딕 M"/>
          <w:lang w:eastAsia="ko-KR"/>
        </w:rPr>
      </w:pPr>
    </w:p>
    <w:p w:rsidR="0049159A" w:rsidRPr="0037210A" w:rsidRDefault="0049159A" w:rsidP="0049159A">
      <w:pPr>
        <w:ind w:leftChars="354" w:left="708"/>
        <w:rPr>
          <w:rFonts w:ascii="산돌고딕 M" w:eastAsia="산돌고딕 M" w:hAnsi="Arial Bold" w:cs="맑은 고딕"/>
          <w:color w:val="000000"/>
          <w:spacing w:val="-1"/>
          <w:lang w:eastAsia="ko-KR"/>
        </w:rPr>
      </w:pPr>
      <w:r w:rsidRPr="0037210A">
        <w:rPr>
          <w:rFonts w:ascii="산돌고딕 M" w:eastAsia="산돌고딕 M" w:hAnsi="Arial Bold" w:cs="맑은 고딕" w:hint="eastAsia"/>
          <w:color w:val="000000"/>
          <w:spacing w:val="-1"/>
          <w:lang w:eastAsia="ko-KR"/>
        </w:rPr>
        <w:t xml:space="preserve">JBoss Enterprise Application Platform </w:t>
      </w:r>
      <w:r w:rsidR="00131788">
        <w:rPr>
          <w:rFonts w:ascii="산돌고딕 M" w:eastAsia="산돌고딕 M" w:hAnsi="Arial Bold" w:cs="맑은 고딕"/>
          <w:color w:val="000000"/>
          <w:spacing w:val="-1"/>
          <w:lang w:eastAsia="ko-KR"/>
        </w:rPr>
        <w:t>7</w:t>
      </w:r>
      <w:r w:rsidRPr="0037210A">
        <w:rPr>
          <w:rFonts w:ascii="산돌고딕 M" w:eastAsia="산돌고딕 M" w:hAnsi="Arial Bold" w:cs="맑은 고딕" w:hint="eastAsia"/>
          <w:color w:val="000000"/>
          <w:spacing w:val="-1"/>
          <w:lang w:eastAsia="ko-KR"/>
        </w:rPr>
        <w:t xml:space="preserve"> 는 다음과 같은 데이터베이스와 데이터베이스 드라이버에 대해서 지원을 인증합니다.</w:t>
      </w:r>
    </w:p>
    <w:p w:rsidR="0049159A" w:rsidRPr="0037210A" w:rsidRDefault="0049159A" w:rsidP="0049159A">
      <w:pPr>
        <w:ind w:leftChars="354" w:left="708"/>
        <w:rPr>
          <w:rFonts w:ascii="산돌고딕 M" w:eastAsia="산돌고딕 M"/>
          <w:lang w:eastAsia="ko-KR"/>
        </w:rPr>
      </w:pPr>
    </w:p>
    <w:tbl>
      <w:tblPr>
        <w:tblW w:w="8172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6"/>
        <w:gridCol w:w="2939"/>
        <w:gridCol w:w="3777"/>
      </w:tblGrid>
      <w:tr w:rsidR="0049159A" w:rsidRPr="0037210A" w:rsidTr="0049059F">
        <w:trPr>
          <w:trHeight w:val="33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</w:rPr>
              <w:t>Database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</w:rPr>
              <w:t>Version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</w:rPr>
              <w:t>Database Driver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IBM DB2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9.7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9A7D5D">
            <w:pP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IBM DB2 JDBC Universal Driver Architecture 4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64761B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64761B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10.5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64761B">
            <w:pP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IBM DB2 JDBC Universal Driver Architecture 4</w:t>
            </w:r>
          </w:p>
        </w:tc>
      </w:tr>
      <w:tr w:rsidR="0064761B" w:rsidRPr="0037210A" w:rsidTr="0049059F">
        <w:trPr>
          <w:trHeight w:val="330"/>
        </w:trPr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1B" w:rsidRPr="0037210A" w:rsidRDefault="0064761B" w:rsidP="0064761B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Oracle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1B" w:rsidRPr="0037210A" w:rsidRDefault="0064761B" w:rsidP="0064761B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11g R2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1B" w:rsidRPr="0037210A" w:rsidRDefault="0064761B" w:rsidP="0064761B">
            <w:pP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Oracle JDBC Driver v1</w:t>
            </w:r>
            <w:r w:rsidR="0049059F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</w:t>
            </w:r>
          </w:p>
        </w:tc>
      </w:tr>
      <w:tr w:rsidR="0064761B" w:rsidRPr="0037210A" w:rsidTr="0049059F">
        <w:trPr>
          <w:trHeight w:val="33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1B" w:rsidRPr="0037210A" w:rsidRDefault="0064761B" w:rsidP="0064761B">
            <w:pPr>
              <w:rPr>
                <w:rFonts w:ascii="산돌고딕 M" w:eastAsia="산돌고딕 M" w:hAnsi="맑은 고딕" w:cs="굴림"/>
                <w:color w:val="000000"/>
                <w:sz w:val="18"/>
                <w:lang w:eastAsia="ko-K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1B" w:rsidRPr="0037210A" w:rsidRDefault="0064761B" w:rsidP="0064761B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11g R2 RAC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61B" w:rsidRPr="0037210A" w:rsidRDefault="0064761B" w:rsidP="0064761B">
            <w:pP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Oracle JDBC Driver v1</w:t>
            </w:r>
            <w:r w:rsidR="0049059F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rPr>
                <w:rFonts w:ascii="산돌고딕 M" w:eastAsia="산돌고딕 M" w:hAnsi="맑은 고딕" w:cs="굴림"/>
                <w:color w:val="000000"/>
                <w:sz w:val="18"/>
                <w:lang w:eastAsia="ko-K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12c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Oracle JDBC Driver v1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rPr>
                <w:rFonts w:ascii="산돌고딕 M" w:eastAsia="산돌고딕 M" w:hAnsi="맑은 고딕" w:cs="굴림"/>
                <w:color w:val="000000"/>
                <w:sz w:val="18"/>
                <w:szCs w:val="22"/>
                <w:lang w:eastAsia="ko-K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12c RAC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Oracle JDBC Driver v1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MySQL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5.</w:t>
            </w: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MySQL Connector/J 5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lang w:eastAsia="ko-K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5.</w:t>
            </w: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MySQL Connector/J 5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rPr>
                <w:rFonts w:ascii="산돌고딕 M" w:eastAsia="산돌고딕 M" w:hAnsi="맑은 고딕" w:cs="굴림"/>
                <w:color w:val="000000"/>
                <w:sz w:val="18"/>
                <w:szCs w:val="22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22"/>
                <w:lang w:eastAsia="ko-KR"/>
              </w:rPr>
              <w:t>MariaDB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10.1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MariaDB Connector/J 1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lastRenderedPageBreak/>
              <w:t>Microsoft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 xml:space="preserve">SQL Server 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2014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 xml:space="preserve"> 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SP1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 xml:space="preserve">Microsoft SQL Server JDBC Driver </w:t>
            </w: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4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lang w:eastAsia="ko-K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SQL Server 20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12 SP3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 xml:space="preserve">Microsoft SQL Server JDBC Driver </w:t>
            </w: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4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PostgreSQL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9.</w:t>
            </w: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JDBC4 Postgresql Driver, Version 9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lang w:eastAsia="ko-K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9.3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 xml:space="preserve">JDBC4 Postgresql Driver, Version </w:t>
            </w: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9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Enter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prise DB Postgres Plus Advanced Server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49059F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9.3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Postgres Plus Advanced Server Driver 9.3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rPr>
                <w:rFonts w:ascii="산돌고딕 M" w:eastAsia="산돌고딕 M" w:hAnsi="맑은 고딕" w:cs="굴림"/>
                <w:color w:val="000000"/>
                <w:sz w:val="18"/>
                <w:szCs w:val="22"/>
                <w:lang w:eastAsia="ko-KR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9.4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Postgres Plus Advanced Server Driver 9.4</w:t>
            </w:r>
          </w:p>
        </w:tc>
      </w:tr>
      <w:tr w:rsidR="0049059F" w:rsidRPr="0037210A" w:rsidTr="0049059F">
        <w:trPr>
          <w:trHeight w:val="33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Sybase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ASE 15.7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59F" w:rsidRPr="0037210A" w:rsidRDefault="0049059F" w:rsidP="0049059F">
            <w:pP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Sybase jConnector JDBC Driver v7</w:t>
            </w:r>
          </w:p>
        </w:tc>
      </w:tr>
    </w:tbl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49159A" w:rsidRPr="0037210A" w:rsidRDefault="0049159A" w:rsidP="0049159A">
      <w:pPr>
        <w:ind w:leftChars="354" w:left="708"/>
        <w:rPr>
          <w:rFonts w:ascii="산돌고딕 M" w:eastAsia="산돌고딕 M" w:hAnsi="Arial Bold" w:cs="맑은 고딕"/>
          <w:color w:val="000000"/>
          <w:spacing w:val="-1"/>
          <w:lang w:eastAsia="ko-KR"/>
        </w:rPr>
      </w:pPr>
      <w:r w:rsidRPr="0037210A">
        <w:rPr>
          <w:rFonts w:ascii="산돌고딕 M" w:eastAsia="산돌고딕 M" w:hAnsi="Arial Bold" w:cs="맑은 고딕" w:hint="eastAsia"/>
          <w:color w:val="000000"/>
          <w:spacing w:val="-1"/>
          <w:lang w:eastAsia="ko-KR"/>
        </w:rPr>
        <w:t xml:space="preserve">JBoss Enterprise Application Platform </w:t>
      </w:r>
      <w:r w:rsidR="00131788">
        <w:rPr>
          <w:rFonts w:ascii="산돌고딕 M" w:eastAsia="산돌고딕 M" w:hAnsi="Arial Bold" w:cs="맑은 고딕"/>
          <w:color w:val="000000"/>
          <w:spacing w:val="-1"/>
          <w:lang w:eastAsia="ko-KR"/>
        </w:rPr>
        <w:t>7</w:t>
      </w:r>
      <w:r w:rsidRPr="0037210A">
        <w:rPr>
          <w:rFonts w:ascii="산돌고딕 M" w:eastAsia="산돌고딕 M" w:hAnsi="Arial Bold" w:cs="맑은 고딕" w:hint="eastAsia"/>
          <w:color w:val="000000"/>
          <w:spacing w:val="-1"/>
          <w:lang w:eastAsia="ko-KR"/>
        </w:rPr>
        <w:t xml:space="preserve"> 는 다음과 같은 웹서버와 커넥터에 대해서 지원을 인증합니다.</w:t>
      </w:r>
    </w:p>
    <w:p w:rsidR="0049159A" w:rsidRPr="0037210A" w:rsidRDefault="0049159A" w:rsidP="0049159A">
      <w:pPr>
        <w:ind w:leftChars="354" w:left="708"/>
        <w:rPr>
          <w:rFonts w:ascii="산돌고딕 M" w:eastAsia="산돌고딕 M" w:hAnsi="Arial Bold" w:cs="맑은 고딕"/>
          <w:color w:val="000000"/>
          <w:spacing w:val="-1"/>
          <w:lang w:eastAsia="ko-KR"/>
        </w:rPr>
      </w:pPr>
    </w:p>
    <w:tbl>
      <w:tblPr>
        <w:tblW w:w="8567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8"/>
        <w:gridCol w:w="863"/>
        <w:gridCol w:w="2547"/>
        <w:gridCol w:w="1436"/>
        <w:gridCol w:w="2522"/>
      </w:tblGrid>
      <w:tr w:rsidR="00E90F34" w:rsidRPr="0037210A" w:rsidTr="00E90F34">
        <w:trPr>
          <w:trHeight w:val="69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90F34" w:rsidRPr="0037210A" w:rsidRDefault="00E90F34" w:rsidP="00E90F34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Server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90F34" w:rsidRPr="0037210A" w:rsidRDefault="00E90F34" w:rsidP="00E90F34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</w:rPr>
              <w:t>Version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90F34" w:rsidRPr="0037210A" w:rsidRDefault="00E90F34" w:rsidP="00E90F34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OS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F34" w:rsidRPr="0037210A" w:rsidRDefault="00E90F34" w:rsidP="00E90F34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Connector</w:t>
            </w:r>
            <w:r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  <w:t>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0F34" w:rsidRPr="0037210A" w:rsidRDefault="002F4989" w:rsidP="00E90F34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Not</w:t>
            </w:r>
            <w:r w:rsidR="00E90F34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es</w:t>
            </w:r>
          </w:p>
        </w:tc>
      </w:tr>
      <w:tr w:rsidR="00E90F34" w:rsidRPr="0037210A" w:rsidTr="00E90F34">
        <w:trPr>
          <w:trHeight w:val="69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 xml:space="preserve">JBoss EAP 7.0 </w:t>
            </w:r>
          </w:p>
          <w:p w:rsidR="00E90F34" w:rsidRPr="0037210A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(Undertow Web Proxy)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Pr="0037210A" w:rsidRDefault="00E90F34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</w:rPr>
              <w:t>7.0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Pr="0037210A" w:rsidRDefault="00E90F34" w:rsidP="009A7D5D">
            <w:pPr>
              <w:rPr>
                <w:rFonts w:ascii="산돌고딕 M" w:eastAsia="산돌고딕 M" w:hAnsi="맑은 고딕" w:cs="굴림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Red Hat Enterprise Linux 7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(x86,x86_64)</w:t>
            </w:r>
          </w:p>
          <w:p w:rsidR="00E90F34" w:rsidRPr="0049059F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Red Hat Enterprise Linux 6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(x86, x86_64)</w:t>
            </w:r>
          </w:p>
          <w:p w:rsidR="00E90F34" w:rsidRPr="0037210A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Solaris 11(x86, x86_64, SPARC64)</w:t>
            </w:r>
          </w:p>
          <w:p w:rsidR="00E90F34" w:rsidRPr="0037210A" w:rsidRDefault="00E90F34" w:rsidP="009A7D5D">
            <w:pPr>
              <w:rPr>
                <w:rFonts w:ascii="산돌고딕 M" w:eastAsia="산돌고딕 M" w:hAnsi="맑은 고딕" w:cs="굴림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 xml:space="preserve">Solaris 10(x86, x86_64, SPARC64) </w:t>
            </w:r>
          </w:p>
          <w:p w:rsidR="00E90F34" w:rsidRPr="0037210A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</w:p>
          <w:p w:rsidR="00E90F34" w:rsidRPr="0037210A" w:rsidRDefault="00E90F34" w:rsidP="009A7D5D">
            <w:pPr>
              <w:rPr>
                <w:rFonts w:ascii="산돌고딕 M" w:eastAsia="산돌고딕 M" w:hAnsi="맑은 고딕" w:cs="굴림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Windows Server 20</w:t>
            </w: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12 R2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 xml:space="preserve">(x86_64) </w:t>
            </w:r>
          </w:p>
          <w:p w:rsidR="00E90F34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Windows Server 2008 R2(x86_64)</w:t>
            </w:r>
          </w:p>
          <w:p w:rsidR="00E90F34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</w:p>
          <w:p w:rsidR="00E90F34" w:rsidRPr="0037210A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HP-UX 11v3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34" w:rsidRPr="0037210A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N/A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34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Protocols:</w:t>
            </w:r>
          </w:p>
          <w:p w:rsidR="00E90F34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AJP/HTTP/HTTPS/WebSocket</w:t>
            </w:r>
          </w:p>
          <w:p w:rsidR="00E90F34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Natives are not required</w:t>
            </w:r>
          </w:p>
        </w:tc>
      </w:tr>
      <w:tr w:rsidR="00E90F34" w:rsidRPr="0037210A" w:rsidTr="00E90F34">
        <w:trPr>
          <w:trHeight w:val="69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 xml:space="preserve">Apache Web(httpd) Server from Red Hat JBoss </w:t>
            </w: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core Service</w:t>
            </w:r>
            <w:r w:rsidR="0074167B"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0</w:t>
            </w: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 xml:space="preserve"> (JBCS) </w:t>
            </w:r>
          </w:p>
          <w:p w:rsidR="00E90F34" w:rsidRPr="0037210A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 xml:space="preserve">Apache HTTP Server and Red </w:t>
            </w: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lastRenderedPageBreak/>
              <w:t>Hat JBoss Web Server 3.0.3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Pr="0037210A" w:rsidRDefault="00E90F34" w:rsidP="009A7D5D">
            <w:pPr>
              <w:jc w:val="both"/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 w:hint="eastAsia"/>
                <w:color w:val="000000"/>
                <w:spacing w:val="-2"/>
                <w:sz w:val="17"/>
                <w:szCs w:val="17"/>
                <w:lang w:eastAsia="ko-KR"/>
              </w:rPr>
              <w:lastRenderedPageBreak/>
              <w:t>2.4.6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Red Hat Enterprise Linux 7 (x86_64)</w:t>
            </w:r>
          </w:p>
          <w:p w:rsidR="00E90F34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Red Hat Enterprise Linux 6 (x86_64)</w:t>
            </w:r>
          </w:p>
          <w:p w:rsidR="00E90F34" w:rsidRPr="0037210A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Solaris 11(x86, x86_64, SPARC64)</w:t>
            </w:r>
          </w:p>
          <w:p w:rsidR="00E90F34" w:rsidRPr="0037210A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 xml:space="preserve">Solaris 10(x86, x86_64, SPARC64) </w:t>
            </w:r>
          </w:p>
          <w:p w:rsidR="00E90F34" w:rsidRPr="0037210A" w:rsidRDefault="00E90F34" w:rsidP="00E90F34">
            <w:pPr>
              <w:rPr>
                <w:rFonts w:ascii="산돌고딕 M" w:eastAsia="산돌고딕 M" w:hAnsi="맑은 고딕" w:cs="굴림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lastRenderedPageBreak/>
              <w:t>Windows Server 20</w:t>
            </w: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12 R2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 xml:space="preserve">(x86_64) </w:t>
            </w:r>
          </w:p>
          <w:p w:rsidR="00E90F34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Windows Server 2008 R2(x86_64)</w:t>
            </w:r>
          </w:p>
          <w:p w:rsidR="00E90F34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</w:p>
          <w:p w:rsidR="00E90F34" w:rsidRPr="0037210A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HP-UX 11v3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34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lastRenderedPageBreak/>
              <w:t>mod</w:t>
            </w: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_</w:t>
            </w: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 xml:space="preserve">cluster 1.3.1 Final </w:t>
            </w:r>
          </w:p>
          <w:p w:rsidR="00E90F34" w:rsidRPr="0037210A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mod_jk 1.2.40(from JBCS)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34" w:rsidRDefault="00E90F34" w:rsidP="009A7D5D">
            <w:pP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 w:hint="eastAsia"/>
                <w:color w:val="000000"/>
                <w:spacing w:val="-2"/>
                <w:sz w:val="17"/>
                <w:szCs w:val="17"/>
                <w:lang w:eastAsia="ko-KR"/>
              </w:rPr>
              <w:t>Protocol(mod_cluster):</w:t>
            </w:r>
          </w:p>
          <w:p w:rsidR="00E90F34" w:rsidRDefault="00E90F34" w:rsidP="009A7D5D">
            <w:pP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  <w:t>AJP/HTTP/HTTPS/WebSocket</w:t>
            </w:r>
          </w:p>
          <w:p w:rsidR="00E90F34" w:rsidRDefault="00E90F34" w:rsidP="009A7D5D">
            <w:pP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  <w:t>Protocol(mod_jk):</w:t>
            </w:r>
          </w:p>
          <w:p w:rsidR="00E90F34" w:rsidRPr="0037210A" w:rsidRDefault="00E90F34" w:rsidP="009A7D5D">
            <w:pP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  <w:t>AJP</w:t>
            </w:r>
          </w:p>
        </w:tc>
      </w:tr>
      <w:tr w:rsidR="00E90F34" w:rsidRPr="0037210A" w:rsidTr="00E90F34">
        <w:trPr>
          <w:trHeight w:val="69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Pr="0037210A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Microsoft IIS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Pr="0037210A" w:rsidRDefault="00E90F34" w:rsidP="009A7D5D">
            <w:pPr>
              <w:jc w:val="both"/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 w:hint="eastAsia"/>
                <w:color w:val="000000"/>
                <w:spacing w:val="-2"/>
                <w:sz w:val="17"/>
                <w:szCs w:val="17"/>
                <w:lang w:eastAsia="ko-KR"/>
              </w:rPr>
              <w:t>7.5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Pr="00E90F34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Windows Server 2008 R2(x86_64)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34" w:rsidRPr="0037210A" w:rsidRDefault="00E90F34" w:rsidP="009A7D5D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I</w:t>
            </w: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sapi_</w:t>
            </w: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redirect 1.2.40(from JBCS)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34" w:rsidRDefault="00E90F34" w:rsidP="009A7D5D">
            <w:pP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 w:hint="eastAsia"/>
                <w:color w:val="000000"/>
                <w:spacing w:val="-2"/>
                <w:sz w:val="17"/>
                <w:szCs w:val="17"/>
                <w:lang w:eastAsia="ko-KR"/>
              </w:rPr>
              <w:t>Protocol</w:t>
            </w:r>
            <w: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  <w:t>:</w:t>
            </w:r>
          </w:p>
          <w:p w:rsidR="00E90F34" w:rsidRPr="0037210A" w:rsidRDefault="00E90F34" w:rsidP="009A7D5D">
            <w:pP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 w:hint="eastAsia"/>
                <w:color w:val="000000"/>
                <w:spacing w:val="-2"/>
                <w:sz w:val="17"/>
                <w:szCs w:val="17"/>
                <w:lang w:eastAsia="ko-KR"/>
              </w:rPr>
              <w:t>AJP</w:t>
            </w:r>
          </w:p>
        </w:tc>
      </w:tr>
      <w:tr w:rsidR="00E90F34" w:rsidRPr="0037210A" w:rsidTr="00E90F34">
        <w:trPr>
          <w:trHeight w:val="69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Pr="0037210A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Microsoft IIS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Pr="0037210A" w:rsidRDefault="00E90F34" w:rsidP="00E90F34">
            <w:pPr>
              <w:jc w:val="both"/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  <w:t>8.5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Pr="00E90F34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Windows Server 20</w:t>
            </w: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12</w:t>
            </w: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 xml:space="preserve"> R2(x86_64)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34" w:rsidRPr="0037210A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I</w:t>
            </w: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sapi_</w:t>
            </w: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redirect 1.2.40(from JBCS)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34" w:rsidRDefault="00E90F34" w:rsidP="00E90F34">
            <w:pP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 w:hint="eastAsia"/>
                <w:color w:val="000000"/>
                <w:spacing w:val="-2"/>
                <w:sz w:val="17"/>
                <w:szCs w:val="17"/>
                <w:lang w:eastAsia="ko-KR"/>
              </w:rPr>
              <w:t>Protocol</w:t>
            </w:r>
            <w: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  <w:t>:</w:t>
            </w:r>
          </w:p>
          <w:p w:rsidR="00E90F34" w:rsidRPr="0037210A" w:rsidRDefault="00E90F34" w:rsidP="00E90F34">
            <w:pP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 w:hint="eastAsia"/>
                <w:color w:val="000000"/>
                <w:spacing w:val="-2"/>
                <w:sz w:val="17"/>
                <w:szCs w:val="17"/>
                <w:lang w:eastAsia="ko-KR"/>
              </w:rPr>
              <w:t>AJP</w:t>
            </w:r>
          </w:p>
        </w:tc>
      </w:tr>
      <w:tr w:rsidR="00E90F34" w:rsidRPr="0037210A" w:rsidTr="00E90F34">
        <w:trPr>
          <w:trHeight w:val="69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Pr="0037210A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Oracle iPlanet Web Server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Pr="0037210A" w:rsidRDefault="00E90F34" w:rsidP="00E90F34">
            <w:pPr>
              <w:jc w:val="both"/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 w:hint="eastAsia"/>
                <w:color w:val="000000"/>
                <w:spacing w:val="-2"/>
                <w:sz w:val="17"/>
                <w:szCs w:val="17"/>
                <w:lang w:eastAsia="ko-KR"/>
              </w:rPr>
              <w:t>7.0.15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34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Solaris 11(x86_64)</w:t>
            </w:r>
          </w:p>
          <w:p w:rsidR="00E90F34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Solaris 1</w:t>
            </w: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0</w:t>
            </w: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(x86_64)</w:t>
            </w:r>
          </w:p>
          <w:p w:rsidR="00E90F34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Solaris 11(</w:t>
            </w: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SPARC</w:t>
            </w: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64)</w:t>
            </w:r>
          </w:p>
          <w:p w:rsidR="00E90F34" w:rsidRPr="00E90F34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Solaris 10(</w:t>
            </w: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SPARC</w:t>
            </w: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64)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34" w:rsidRPr="0037210A" w:rsidRDefault="00E90F34" w:rsidP="00E90F34">
            <w:pP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N</w:t>
            </w:r>
            <w:r>
              <w:rPr>
                <w:rFonts w:ascii="산돌고딕 M" w:eastAsia="산돌고딕 M" w:hAnsi="맑은 고딕" w:cs="굴림" w:hint="eastAsia"/>
                <w:color w:val="000000"/>
                <w:sz w:val="17"/>
                <w:szCs w:val="17"/>
                <w:lang w:eastAsia="ko-KR"/>
              </w:rPr>
              <w:t>sapi_</w:t>
            </w:r>
            <w:r>
              <w:rPr>
                <w:rFonts w:ascii="산돌고딕 M" w:eastAsia="산돌고딕 M" w:hAnsi="맑은 고딕" w:cs="굴림"/>
                <w:color w:val="000000"/>
                <w:sz w:val="17"/>
                <w:szCs w:val="17"/>
                <w:lang w:eastAsia="ko-KR"/>
              </w:rPr>
              <w:t>redirector 1.2.40(from JBCS)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F34" w:rsidRDefault="00E90F34" w:rsidP="00E90F34">
            <w:pP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 w:hint="eastAsia"/>
                <w:color w:val="000000"/>
                <w:spacing w:val="-2"/>
                <w:sz w:val="17"/>
                <w:szCs w:val="17"/>
                <w:lang w:eastAsia="ko-KR"/>
              </w:rPr>
              <w:t>Protocol:</w:t>
            </w:r>
          </w:p>
          <w:p w:rsidR="00E90F34" w:rsidRPr="0037210A" w:rsidRDefault="00E90F34" w:rsidP="00E90F34">
            <w:pP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Times New Roman Bold Italic" w:cs="맑은 고딕"/>
                <w:color w:val="000000"/>
                <w:spacing w:val="-2"/>
                <w:sz w:val="17"/>
                <w:szCs w:val="17"/>
                <w:lang w:eastAsia="ko-KR"/>
              </w:rPr>
              <w:t>AJP</w:t>
            </w:r>
          </w:p>
        </w:tc>
      </w:tr>
    </w:tbl>
    <w:p w:rsidR="0049159A" w:rsidRPr="0037210A" w:rsidRDefault="0049159A" w:rsidP="0049159A">
      <w:pPr>
        <w:spacing w:before="240" w:line="360" w:lineRule="auto"/>
        <w:rPr>
          <w:rFonts w:ascii="산돌고딕 M" w:eastAsia="산돌고딕 M"/>
          <w:lang w:eastAsia="ko-KR"/>
        </w:rPr>
      </w:pPr>
    </w:p>
    <w:p w:rsidR="0049159A" w:rsidRPr="0037210A" w:rsidRDefault="003D7A40" w:rsidP="0049159A">
      <w:pPr>
        <w:pStyle w:val="2"/>
        <w:rPr>
          <w:rFonts w:ascii="산돌고딕 M"/>
          <w:lang w:eastAsia="ko-KR"/>
        </w:rPr>
      </w:pPr>
      <w:bookmarkStart w:id="24" w:name="_Toc484595062"/>
      <w:r>
        <w:rPr>
          <w:rFonts w:ascii="산돌고딕 M" w:hint="eastAsia"/>
          <w:lang w:eastAsia="ko-KR"/>
        </w:rPr>
        <w:t>JBoss EAP 7</w:t>
      </w:r>
      <w:r w:rsidR="0049159A" w:rsidRPr="0037210A">
        <w:rPr>
          <w:rFonts w:ascii="산돌고딕 M" w:hint="eastAsia"/>
          <w:lang w:eastAsia="ko-KR"/>
        </w:rPr>
        <w:t xml:space="preserve"> 의 표준 지원 현황</w:t>
      </w:r>
      <w:bookmarkEnd w:id="24"/>
      <w:r w:rsidR="0049159A" w:rsidRPr="0037210A">
        <w:rPr>
          <w:rFonts w:ascii="산돌고딕 M" w:hint="eastAsia"/>
          <w:lang w:eastAsia="ko-KR"/>
        </w:rPr>
        <w:t xml:space="preserve"> </w:t>
      </w:r>
    </w:p>
    <w:p w:rsidR="0049159A" w:rsidRPr="0037210A" w:rsidRDefault="0049159A" w:rsidP="0049159A">
      <w:pPr>
        <w:adjustRightInd w:val="0"/>
        <w:spacing w:line="230" w:lineRule="exact"/>
        <w:ind w:left="1296"/>
        <w:rPr>
          <w:rFonts w:ascii="산돌고딕 M" w:eastAsia="산돌고딕 M" w:hAnsi="Arial Bold" w:cs="맑은 고딕 Bold"/>
          <w:color w:val="000000"/>
          <w:spacing w:val="-3"/>
          <w:sz w:val="28"/>
          <w:szCs w:val="28"/>
          <w:lang w:eastAsia="ko-KR"/>
        </w:rPr>
      </w:pPr>
    </w:p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아래의 URL 에서 최신 표준 지원 현황에 대한 확인이 가능하다. </w:t>
      </w:r>
    </w:p>
    <w:p w:rsidR="0049159A" w:rsidRPr="0037210A" w:rsidRDefault="008122DD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hyperlink r:id="rId12" w:history="1">
        <w:r w:rsidR="0049159A" w:rsidRPr="0037210A">
          <w:rPr>
            <w:rStyle w:val="a3"/>
            <w:rFonts w:ascii="산돌고딕 M" w:eastAsia="산돌고딕 M" w:hint="eastAsia"/>
            <w:lang w:eastAsia="ko-KR"/>
          </w:rPr>
          <w:t>https://access.redhat.com/knowledge/ko/articles/299283</w:t>
        </w:r>
      </w:hyperlink>
    </w:p>
    <w:p w:rsidR="0049159A" w:rsidRPr="0037210A" w:rsidRDefault="0049159A" w:rsidP="0049159A">
      <w:pPr>
        <w:spacing w:line="360" w:lineRule="auto"/>
        <w:ind w:leftChars="354" w:left="708" w:rightChars="-181" w:right="-362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JBoss EAP (JBoss Enterprise Application Platform) 릴리스에서 다음과 같은 업계 표준이 지원됩니다.</w:t>
      </w:r>
    </w:p>
    <w:p w:rsidR="0049159A" w:rsidRPr="0037210A" w:rsidRDefault="0049159A" w:rsidP="0049159A">
      <w:pPr>
        <w:pStyle w:val="3"/>
        <w:ind w:right="200"/>
        <w:rPr>
          <w:rFonts w:ascii="산돌고딕 M" w:eastAsia="산돌고딕 M"/>
        </w:rPr>
      </w:pPr>
      <w:bookmarkStart w:id="25" w:name="_Toc484595063"/>
      <w:r w:rsidRPr="0037210A">
        <w:rPr>
          <w:rFonts w:ascii="산돌고딕 M" w:eastAsia="산돌고딕 M" w:hAnsi="Arial Bold" w:cs="맑은 고딕 Bold" w:hint="eastAsia"/>
          <w:color w:val="000000"/>
          <w:spacing w:val="-3"/>
          <w:sz w:val="24"/>
          <w:szCs w:val="24"/>
        </w:rPr>
        <w:t>Java Enterprise Edition (EE) 지원 현황</w:t>
      </w:r>
      <w:bookmarkEnd w:id="25"/>
      <w:r w:rsidRPr="0037210A">
        <w:rPr>
          <w:rFonts w:ascii="산돌고딕 M" w:eastAsia="산돌고딕 M" w:hAnsi="Arial Bold" w:cs="맑은 고딕 Bold" w:hint="eastAsia"/>
          <w:color w:val="000000"/>
          <w:spacing w:val="-3"/>
          <w:sz w:val="24"/>
          <w:szCs w:val="24"/>
        </w:rPr>
        <w:t xml:space="preserve"> </w:t>
      </w:r>
    </w:p>
    <w:p w:rsidR="0049159A" w:rsidRPr="0037210A" w:rsidRDefault="0049159A" w:rsidP="0049159A">
      <w:pPr>
        <w:adjustRightInd w:val="0"/>
        <w:spacing w:line="230" w:lineRule="exact"/>
        <w:ind w:left="1296"/>
        <w:rPr>
          <w:rFonts w:ascii="산돌고딕 M" w:eastAsia="산돌고딕 M" w:hAnsi="Arial Bold" w:cs="맑은 고딕 Bold"/>
          <w:color w:val="000000"/>
          <w:spacing w:val="-3"/>
          <w:sz w:val="24"/>
          <w:szCs w:val="24"/>
        </w:rPr>
      </w:pPr>
    </w:p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JBoss EAP 릴리즈 에 해당 하는 Java EE 표준 지원 현황은 다음과 같다. </w:t>
      </w:r>
    </w:p>
    <w:tbl>
      <w:tblPr>
        <w:tblW w:w="8222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78"/>
        <w:gridCol w:w="1944"/>
      </w:tblGrid>
      <w:tr w:rsidR="0049159A" w:rsidRPr="0037210A" w:rsidTr="009A7D5D">
        <w:trPr>
          <w:trHeight w:val="225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기술/사양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 xml:space="preserve">JBoss EAP </w:t>
            </w:r>
            <w:r w:rsidR="00941D3F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7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Java EE[JSR-151,244,316]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941D3F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7.0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JAX-RPC(Java API for XML-based RPC) [JSR-101]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1.1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SAAJ(SOAP with Attachments API for Java) [JSR-067]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1.3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Java Servlet [JSR-154, 315]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3</w:t>
            </w:r>
            <w:r w:rsidR="00941D3F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.1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JSF(JavaServer Faces) [JSR-252, 314]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</w:t>
            </w:r>
            <w:r w:rsidR="00941D3F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.2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lastRenderedPageBreak/>
              <w:t>JSP(JavaServer Pages &amp; Expression Language) [JSR-245]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2.</w:t>
            </w:r>
            <w:r w:rsidR="00941D3F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3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JTA(Java Transaction API) [JSR-907]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</w:t>
            </w:r>
            <w:r w:rsidR="00941D3F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JACC(Java Authorization Contract for Containers) [JSR-115]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</w:t>
            </w:r>
            <w:r w:rsidR="00941D3F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3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EJB(Enterprise JavaBeans) with Interceptors 1.1 [JSR-153, 220, 318]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3.</w:t>
            </w:r>
            <w:r w:rsidR="00941D3F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2,</w:t>
            </w:r>
            <w:r w:rsidR="00941D3F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 xml:space="preserve"> </w:t>
            </w:r>
            <w:r w:rsidR="00941D3F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3.1,</w:t>
            </w:r>
            <w:r w:rsidR="00941D3F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 xml:space="preserve"> </w:t>
            </w:r>
            <w:r w:rsidR="00941D3F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3.0,</w:t>
            </w:r>
            <w:r w:rsidR="00941D3F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 xml:space="preserve"> </w:t>
            </w:r>
            <w:r w:rsidR="00941D3F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2.1,</w:t>
            </w:r>
            <w:r w:rsidR="00941D3F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 xml:space="preserve"> </w:t>
            </w:r>
            <w:r w:rsidR="00941D3F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2.0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Java EE Connector Architecture [JSR-112, 322]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</w:t>
            </w:r>
            <w:r w:rsidR="00941D3F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7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J2EE Management [JSR-077]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1.1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Enterprise Web Services [JSR-109]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1.3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Java EE Application Deployment [JSR-088]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1.2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JavaMail [JSR-919]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</w:t>
            </w:r>
            <w:r w:rsidR="007E6A57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5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JMS(Java Message Service) [JSR-914]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7E6A57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2.0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JPA(Java Persistence) [JSR-220, 317]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.1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Web Services Metadata for the Java Platform [JSR-181]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.1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JAX-WS(Java API for XML Web Services) [JSR-224]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2.2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Debugging Support for Other Languages [JSR-045]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.0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JSTL(Standard Tag Library for JavaServer Pages) [JSR-052]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1.2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Common Annotations for the Java Platform [JSR-250]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</w:t>
            </w:r>
            <w:r w:rsidR="007E6A57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JAXB(Java Architecture for XML Binding) [JSR-222]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2.2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JAX-RS(Java API for RESTful Web Services) [JSR-311]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7E6A57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2.0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JAXR(Java API for XML Registries) [JSR-093]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.0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CDI(Contexts and Dependency Injection for Java) [JSR-299]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.1</w:t>
            </w:r>
          </w:p>
        </w:tc>
      </w:tr>
      <w:tr w:rsidR="0049159A" w:rsidRPr="0037210A" w:rsidTr="009A7D5D">
        <w:trPr>
          <w:trHeight w:val="225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Bean Validation [JSR-303]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.1</w:t>
            </w:r>
          </w:p>
        </w:tc>
      </w:tr>
    </w:tbl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49159A" w:rsidRPr="0037210A" w:rsidRDefault="0049159A" w:rsidP="0049159A">
      <w:pPr>
        <w:pStyle w:val="3"/>
        <w:ind w:right="200"/>
        <w:rPr>
          <w:rFonts w:ascii="산돌고딕 M" w:eastAsia="산돌고딕 M"/>
        </w:rPr>
      </w:pPr>
      <w:bookmarkStart w:id="26" w:name="_Toc484595064"/>
      <w:r w:rsidRPr="0037210A">
        <w:rPr>
          <w:rFonts w:ascii="산돌고딕 M" w:eastAsia="산돌고딕 M" w:hAnsi="Arial Bold" w:cs="맑은 고딕 Bold" w:hint="eastAsia"/>
          <w:color w:val="000000"/>
          <w:spacing w:val="-3"/>
          <w:sz w:val="24"/>
          <w:szCs w:val="24"/>
        </w:rPr>
        <w:t>Web Services Standards / APIs</w:t>
      </w:r>
      <w:bookmarkEnd w:id="26"/>
    </w:p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JBoss EAP 에서 지원하는 웹서비스 표준은 다음과 같습니다.</w:t>
      </w:r>
    </w:p>
    <w:tbl>
      <w:tblPr>
        <w:tblW w:w="8222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78"/>
        <w:gridCol w:w="1944"/>
      </w:tblGrid>
      <w:tr w:rsidR="0049159A" w:rsidRPr="0037210A" w:rsidTr="009A7D5D">
        <w:trPr>
          <w:trHeight w:val="240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b/>
                <w:bCs/>
                <w:sz w:val="18"/>
                <w:szCs w:val="18"/>
                <w:lang w:eastAsia="ko-KR"/>
              </w:rPr>
              <w:t>기술/사양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7E6A57" w:rsidP="009A7D5D">
            <w:pPr>
              <w:jc w:val="center"/>
              <w:rPr>
                <w:rFonts w:ascii="산돌고딕 M" w:eastAsia="산돌고딕 M" w:hAnsi="맑은 고딕" w:cs="굴림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b/>
                <w:bCs/>
                <w:sz w:val="18"/>
                <w:szCs w:val="18"/>
                <w:lang w:eastAsia="ko-KR"/>
              </w:rPr>
              <w:t>JBoss EAP 7</w:t>
            </w:r>
            <w:r w:rsidR="0049159A" w:rsidRPr="0037210A">
              <w:rPr>
                <w:rFonts w:ascii="산돌고딕 M" w:eastAsia="산돌고딕 M" w:hAnsi="맑은 고딕" w:cs="굴림" w:hint="eastAsia"/>
                <w:b/>
                <w:bCs/>
                <w:sz w:val="18"/>
                <w:szCs w:val="18"/>
                <w:lang w:eastAsia="ko-KR"/>
              </w:rPr>
              <w:t>.0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SOAP(Simple Object Access Protocol)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7E6A57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1.1, 12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SOAP MTOM(Message Transmission Optimization Mechanism)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예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XOP(XML-Binary Optimized Packaging)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예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WSDL(Web Services Description Language)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7E6A57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1.1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WS-I Basic Profile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1.1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, 1.2, 2.0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WS-Addressing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.0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WS-Reliable Messaging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</w:t>
            </w:r>
            <w:r w:rsidR="007E6A57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0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WS-Security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1.1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UDDI(Universal Description Discovery and Integration)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2.0, 3.0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lastRenderedPageBreak/>
              <w:t>JAX-WSA(Java API for XML Web Services Addressing) [JSR-261]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.0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WS-Atomic Transactions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1.1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Fast Infoset(FI - ISO/IEC 24824-1, ITU-T Rec. X.891)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예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WS-Business Activity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1.1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WS-Coordination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1.1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WS-Security Policy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1.3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WS-Policy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1.5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WS-Policy Attachment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1.5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WS-I Attachments Profile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.0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WS-Eventing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-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WS-Trust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1.3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SAML(Security Assertion Markup Language)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7E6A57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2.0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XACML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.0</w:t>
            </w:r>
          </w:p>
        </w:tc>
      </w:tr>
    </w:tbl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49159A" w:rsidRPr="0037210A" w:rsidRDefault="0049159A" w:rsidP="0049159A">
      <w:pPr>
        <w:pStyle w:val="3"/>
        <w:ind w:right="200"/>
        <w:rPr>
          <w:rFonts w:ascii="산돌고딕 M" w:eastAsia="산돌고딕 M" w:hAnsi="Arial Bold" w:cs="맑은 고딕 Bold"/>
          <w:color w:val="000000"/>
          <w:spacing w:val="-3"/>
          <w:sz w:val="24"/>
          <w:szCs w:val="24"/>
        </w:rPr>
      </w:pPr>
      <w:bookmarkStart w:id="27" w:name="_Toc484595065"/>
      <w:r w:rsidRPr="0037210A">
        <w:rPr>
          <w:rFonts w:ascii="산돌고딕 M" w:eastAsia="산돌고딕 M" w:hAnsi="Arial Bold" w:cs="맑은 고딕 Bold" w:hint="eastAsia"/>
          <w:color w:val="000000"/>
          <w:spacing w:val="-3"/>
          <w:sz w:val="24"/>
          <w:szCs w:val="24"/>
        </w:rPr>
        <w:t>Additional Standards / APIs</w:t>
      </w:r>
      <w:bookmarkEnd w:id="27"/>
      <w:r w:rsidRPr="0037210A">
        <w:rPr>
          <w:rFonts w:ascii="산돌고딕 M" w:eastAsia="산돌고딕 M" w:hAnsi="Arial Bold" w:cs="맑은 고딕 Bold" w:hint="eastAsia"/>
          <w:color w:val="000000"/>
          <w:spacing w:val="-3"/>
          <w:sz w:val="24"/>
          <w:szCs w:val="24"/>
        </w:rPr>
        <w:t xml:space="preserve"> </w:t>
      </w:r>
    </w:p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JBoss EAP 에서 지원하는 추가적인 표준 지원은 다음과 같다. </w:t>
      </w:r>
    </w:p>
    <w:tbl>
      <w:tblPr>
        <w:tblW w:w="8222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78"/>
        <w:gridCol w:w="1944"/>
      </w:tblGrid>
      <w:tr w:rsidR="0049159A" w:rsidRPr="0037210A" w:rsidTr="009A7D5D">
        <w:trPr>
          <w:trHeight w:val="240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b/>
                <w:bCs/>
                <w:sz w:val="18"/>
                <w:szCs w:val="18"/>
                <w:lang w:eastAsia="ko-KR"/>
              </w:rPr>
              <w:t>기술/사양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b/>
                <w:bCs/>
                <w:sz w:val="18"/>
                <w:szCs w:val="18"/>
                <w:lang w:eastAsia="ko-KR"/>
              </w:rPr>
              <w:t xml:space="preserve">JBoss EAP </w:t>
            </w:r>
            <w:r w:rsidR="007E6A57">
              <w:rPr>
                <w:rFonts w:ascii="산돌고딕 M" w:eastAsia="산돌고딕 M" w:hAnsi="맑은 고딕" w:cs="굴림"/>
                <w:b/>
                <w:bCs/>
                <w:sz w:val="18"/>
                <w:szCs w:val="18"/>
                <w:lang w:eastAsia="ko-KR"/>
              </w:rPr>
              <w:t>7</w:t>
            </w:r>
            <w:r w:rsidRPr="0037210A">
              <w:rPr>
                <w:rFonts w:ascii="산돌고딕 M" w:eastAsia="산돌고딕 M" w:hAnsi="맑은 고딕" w:cs="굴림" w:hint="eastAsia"/>
                <w:b/>
                <w:bCs/>
                <w:sz w:val="18"/>
                <w:szCs w:val="18"/>
                <w:lang w:eastAsia="ko-KR"/>
              </w:rPr>
              <w:t>.0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JTS(Java Transaction Service)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.0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JDBC [JSR-054]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[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4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]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CORBA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2.3.1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Streaming API for XML Processing(StAX) [JSR-173]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[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4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]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JAF(JavaBeans Activation Framework) [JSR-925]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[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4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]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JMX(Java Management Extensions) [JSR-255]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[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4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]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JDBC(Java Database Connectivity) [JSR-221]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[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4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]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JAXP(Java API for XML Processing) [JSR-205]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[</w:t>
            </w:r>
            <w:r w:rsidR="007E6A57"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4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]</w:t>
            </w:r>
          </w:p>
        </w:tc>
      </w:tr>
      <w:tr w:rsidR="0049159A" w:rsidRPr="0037210A" w:rsidTr="009A7D5D">
        <w:trPr>
          <w:trHeight w:val="240"/>
        </w:trPr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49159A" w:rsidRPr="0037210A" w:rsidRDefault="0049159A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SPNEGO/Kerberos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59A" w:rsidRPr="0037210A" w:rsidRDefault="0049159A" w:rsidP="009A7D5D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예</w:t>
            </w:r>
          </w:p>
        </w:tc>
      </w:tr>
    </w:tbl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49159A" w:rsidRPr="0037210A" w:rsidRDefault="0049159A" w:rsidP="0049159A">
      <w:pPr>
        <w:pStyle w:val="3"/>
        <w:ind w:right="200"/>
        <w:rPr>
          <w:rFonts w:ascii="산돌고딕 M" w:eastAsia="산돌고딕 M" w:hAnsi="Arial Bold" w:cs="맑은 고딕 Bold"/>
          <w:color w:val="000000"/>
          <w:spacing w:val="-3"/>
          <w:sz w:val="24"/>
          <w:szCs w:val="24"/>
        </w:rPr>
      </w:pPr>
      <w:bookmarkStart w:id="28" w:name="_Toc484595066"/>
      <w:r w:rsidRPr="0037210A">
        <w:rPr>
          <w:rFonts w:ascii="산돌고딕 M" w:eastAsia="산돌고딕 M" w:hAnsi="Arial Bold" w:cs="맑은 고딕 Bold" w:hint="eastAsia"/>
          <w:color w:val="000000"/>
          <w:spacing w:val="-3"/>
          <w:sz w:val="24"/>
          <w:szCs w:val="24"/>
        </w:rPr>
        <w:t>JBoss 컴포넌트 버전 정보</w:t>
      </w:r>
      <w:bookmarkEnd w:id="28"/>
      <w:r w:rsidRPr="0037210A">
        <w:rPr>
          <w:rFonts w:ascii="산돌고딕 M" w:eastAsia="산돌고딕 M" w:hAnsi="Arial Bold" w:cs="맑은 고딕 Bold" w:hint="eastAsia"/>
          <w:color w:val="000000"/>
          <w:spacing w:val="-3"/>
          <w:sz w:val="24"/>
          <w:szCs w:val="24"/>
        </w:rPr>
        <w:t xml:space="preserve"> </w:t>
      </w:r>
    </w:p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JBoss EAP 에 포함된 컴포넌트에 대한 버전 정보는 아래의 URL 에서 확인 가능하다. </w:t>
      </w:r>
    </w:p>
    <w:p w:rsidR="0049159A" w:rsidRPr="0037210A" w:rsidRDefault="008122DD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hyperlink r:id="rId13" w:history="1">
        <w:r w:rsidR="0049159A" w:rsidRPr="0037210A">
          <w:rPr>
            <w:rStyle w:val="a3"/>
            <w:rFonts w:ascii="산돌고딕 M" w:eastAsia="산돌고딕 M" w:hint="eastAsia"/>
            <w:lang w:eastAsia="ko-KR"/>
          </w:rPr>
          <w:t>https://access.redhat.com/knowledge/ko/articles/299223</w:t>
        </w:r>
      </w:hyperlink>
    </w:p>
    <w:tbl>
      <w:tblPr>
        <w:tblW w:w="8118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34"/>
        <w:gridCol w:w="3184"/>
      </w:tblGrid>
      <w:tr w:rsidR="00185777" w:rsidRPr="0037210A" w:rsidTr="00185777">
        <w:trPr>
          <w:trHeight w:val="33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Component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EAP 7</w:t>
            </w: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.</w:t>
            </w:r>
            <w:r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  <w:t>0.0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lastRenderedPageBreak/>
              <w:t>Wildfly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 xml:space="preserve"> AS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2.1.2.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WELD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2.3.3.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Rest Easy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3.0.16.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mod_cluster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1.3.2.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Picketlink Federation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2.5.5.SP1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DMR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3.0.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Metadata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10.0.0.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XNIO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3.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3.6.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GA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PicketBox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4.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9.6.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PicketBox Commons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1.0.0.Final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Hibernate Core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5.0.9.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Hibernate Infinispan (2LC)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5.0.9.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Hibernate Envers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5.0.9.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Hibernate Validator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5.2.4.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Hibernate JPA 2.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1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 xml:space="preserve"> API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1.0.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0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In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finispan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8.1.2.Final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IronJacamar (JCA 1.6)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3.3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JGroups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3.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6.8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Transactions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(Narayana)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5.2.16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EJB Client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2.1.4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EJB3 EXT API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2.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.0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WS API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1.0.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3</w:t>
            </w: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WS SPI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3.1.0.Final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WS Common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3.1.1.Final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WS Common Tools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2.2.Final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WS-CXF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5.1.3.SP1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VFS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3.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11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Remoting3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4.0.18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Marshalling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4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10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SASL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1.0.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5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JSF2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2.2.12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Security Negotiation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3.0.2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Management Console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(HAL)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2.8.24.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Netty(HornetQ and Inifnispan에 포함)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4.0.32.</w:t>
            </w: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JBoss Logging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3.</w:t>
            </w: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3.0.Final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lastRenderedPageBreak/>
              <w:t>Apache CXF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3.1.4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Apache CXF XJC-Utils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3.0.5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Apache WSS4J(WS용)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2.1.4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Xalan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2.7.1</w:t>
            </w:r>
          </w:p>
        </w:tc>
      </w:tr>
      <w:tr w:rsidR="00185777" w:rsidRPr="0037210A" w:rsidTr="00185777">
        <w:trPr>
          <w:trHeight w:val="330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7"/>
                <w:lang w:eastAsia="ko-KR"/>
              </w:rPr>
              <w:t>JAXB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2.2.11</w:t>
            </w:r>
          </w:p>
        </w:tc>
      </w:tr>
      <w:tr w:rsidR="00185777" w:rsidRPr="0037210A" w:rsidTr="00185777">
        <w:trPr>
          <w:trHeight w:val="407"/>
        </w:trPr>
        <w:tc>
          <w:tcPr>
            <w:tcW w:w="4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JBeret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777" w:rsidRPr="0037210A" w:rsidRDefault="00185777" w:rsidP="009A7D5D">
            <w:pPr>
              <w:jc w:val="both"/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</w:pPr>
            <w:r>
              <w:rPr>
                <w:rFonts w:ascii="산돌고딕 M" w:eastAsia="산돌고딕 M" w:hAnsi="맑은 고딕" w:cs="굴림"/>
                <w:color w:val="000000"/>
                <w:sz w:val="18"/>
                <w:szCs w:val="17"/>
                <w:lang w:eastAsia="ko-KR"/>
              </w:rPr>
              <w:t>1.2.0</w:t>
            </w:r>
          </w:p>
        </w:tc>
      </w:tr>
    </w:tbl>
    <w:p w:rsidR="0049159A" w:rsidRPr="0037210A" w:rsidRDefault="0049159A" w:rsidP="0049159A">
      <w:pPr>
        <w:rPr>
          <w:rFonts w:ascii="산돌고딕 M" w:eastAsia="산돌고딕 M"/>
          <w:lang w:eastAsia="ko-KR"/>
        </w:rPr>
      </w:pPr>
    </w:p>
    <w:p w:rsidR="0049159A" w:rsidRPr="0037210A" w:rsidRDefault="0049159A">
      <w:pPr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br w:type="page"/>
      </w:r>
    </w:p>
    <w:p w:rsidR="0049159A" w:rsidRPr="0037210A" w:rsidRDefault="0049159A" w:rsidP="0049159A">
      <w:pPr>
        <w:pStyle w:val="1"/>
        <w:spacing w:after="0" w:line="360" w:lineRule="auto"/>
        <w:rPr>
          <w:rFonts w:ascii="산돌고딕 M" w:eastAsia="산돌고딕 M"/>
          <w:lang w:eastAsia="ko-KR"/>
        </w:rPr>
      </w:pPr>
      <w:bookmarkStart w:id="29" w:name="_Toc242864205"/>
      <w:bookmarkStart w:id="30" w:name="_Toc438858672"/>
      <w:bookmarkStart w:id="31" w:name="_Toc484595067"/>
      <w:r w:rsidRPr="0037210A">
        <w:rPr>
          <w:rFonts w:ascii="산돌고딕 M" w:eastAsia="산돌고딕 M" w:hint="eastAsia"/>
          <w:lang w:eastAsia="ko-KR"/>
        </w:rPr>
        <w:lastRenderedPageBreak/>
        <w:t>서버</w:t>
      </w:r>
      <w:bookmarkEnd w:id="29"/>
      <w:r w:rsidRPr="0037210A">
        <w:rPr>
          <w:rFonts w:ascii="산돌고딕 M" w:eastAsia="산돌고딕 M" w:hint="eastAsia"/>
          <w:lang w:eastAsia="ko-KR"/>
        </w:rPr>
        <w:t xml:space="preserve"> 설치 정보</w:t>
      </w:r>
      <w:bookmarkEnd w:id="30"/>
      <w:bookmarkEnd w:id="31"/>
    </w:p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최초 요청받은 시스템 설치 관련 사항은 다음과 같습니다.</w:t>
      </w:r>
    </w:p>
    <w:p w:rsidR="0049159A" w:rsidRPr="0037210A" w:rsidRDefault="00712EE5" w:rsidP="00176C3D">
      <w:pPr>
        <w:pStyle w:val="SectionedBullet"/>
        <w:numPr>
          <w:ilvl w:val="0"/>
          <w:numId w:val="5"/>
        </w:numPr>
        <w:tabs>
          <w:tab w:val="left" w:pos="900"/>
        </w:tabs>
        <w:spacing w:after="0" w:line="360" w:lineRule="auto"/>
        <w:rPr>
          <w:rFonts w:ascii="산돌고딕 M" w:eastAsia="산돌고딕 M" w:hAnsi="Arial" w:cs="Arial"/>
          <w:color w:val="000000"/>
          <w:sz w:val="20"/>
          <w:szCs w:val="20"/>
        </w:rPr>
      </w:pPr>
      <w:r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>httpd (JBoss EWS)</w:t>
      </w:r>
      <w:r w:rsidR="0049159A" w:rsidRPr="0037210A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>, AP (JBoss EAP) 설치 및 설정</w:t>
      </w:r>
    </w:p>
    <w:p w:rsidR="0049159A" w:rsidRPr="0037210A" w:rsidRDefault="0049159A" w:rsidP="0049159A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</w:p>
    <w:p w:rsidR="0049159A" w:rsidRPr="0037210A" w:rsidRDefault="0049159A" w:rsidP="0049159A">
      <w:pPr>
        <w:pStyle w:val="2"/>
        <w:spacing w:after="0" w:line="360" w:lineRule="auto"/>
        <w:rPr>
          <w:rFonts w:ascii="산돌고딕 M"/>
          <w:lang w:eastAsia="ko-KR"/>
        </w:rPr>
      </w:pPr>
      <w:bookmarkStart w:id="32" w:name="_Toc242864206"/>
      <w:bookmarkStart w:id="33" w:name="_Toc438858673"/>
      <w:bookmarkStart w:id="34" w:name="_Toc484595068"/>
      <w:r w:rsidRPr="0037210A">
        <w:rPr>
          <w:rFonts w:ascii="산돌고딕 M" w:hint="eastAsia"/>
          <w:lang w:eastAsia="ko-KR"/>
        </w:rPr>
        <w:t>서버 시스템 정보</w:t>
      </w:r>
      <w:bookmarkEnd w:id="32"/>
      <w:bookmarkEnd w:id="33"/>
      <w:bookmarkEnd w:id="34"/>
    </w:p>
    <w:p w:rsidR="0049159A" w:rsidRPr="0037210A" w:rsidRDefault="0049159A" w:rsidP="0049159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운영 시스템에 대한 정보는 다음과 같습니다.</w:t>
      </w:r>
    </w:p>
    <w:tbl>
      <w:tblPr>
        <w:tblStyle w:val="ProjectStatusReport"/>
        <w:tblW w:w="8647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2432"/>
        <w:gridCol w:w="1679"/>
        <w:gridCol w:w="1843"/>
        <w:gridCol w:w="2693"/>
      </w:tblGrid>
      <w:tr w:rsidR="0049159A" w:rsidRPr="0037210A" w:rsidTr="001B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2432" w:type="dxa"/>
            <w:shd w:val="clear" w:color="auto" w:fill="C0C0C0"/>
          </w:tcPr>
          <w:p w:rsidR="0049159A" w:rsidRPr="0037210A" w:rsidRDefault="0049159A" w:rsidP="009A7D5D">
            <w:pPr>
              <w:spacing w:line="360" w:lineRule="auto"/>
              <w:jc w:val="center"/>
              <w:rPr>
                <w:rFonts w:ascii="산돌고딕 M" w:eastAsia="산돌고딕 M"/>
                <w:b/>
              </w:rPr>
            </w:pPr>
            <w:r w:rsidRPr="0037210A">
              <w:rPr>
                <w:rFonts w:ascii="산돌고딕 M" w:eastAsia="산돌고딕 M" w:hint="eastAsia"/>
                <w:b/>
                <w:lang w:eastAsia="ko-KR"/>
              </w:rPr>
              <w:t>시스템 분류</w:t>
            </w:r>
          </w:p>
        </w:tc>
        <w:tc>
          <w:tcPr>
            <w:tcW w:w="1679" w:type="dxa"/>
            <w:shd w:val="clear" w:color="auto" w:fill="C0C0C0"/>
          </w:tcPr>
          <w:p w:rsidR="0049159A" w:rsidRPr="0037210A" w:rsidRDefault="0049159A" w:rsidP="009A7D5D">
            <w:pPr>
              <w:spacing w:line="360" w:lineRule="auto"/>
              <w:jc w:val="center"/>
              <w:rPr>
                <w:rFonts w:ascii="산돌고딕 M" w:eastAsia="산돌고딕 M"/>
                <w:b/>
                <w:lang w:eastAsia="ko-KR"/>
              </w:rPr>
            </w:pPr>
            <w:r w:rsidRPr="0037210A">
              <w:rPr>
                <w:rFonts w:ascii="산돌고딕 M" w:eastAsia="산돌고딕 M" w:hint="eastAsia"/>
                <w:b/>
                <w:lang w:eastAsia="ko-KR"/>
              </w:rPr>
              <w:t>IP</w:t>
            </w:r>
          </w:p>
        </w:tc>
        <w:tc>
          <w:tcPr>
            <w:tcW w:w="1843" w:type="dxa"/>
            <w:shd w:val="clear" w:color="auto" w:fill="C0C0C0"/>
          </w:tcPr>
          <w:p w:rsidR="0049159A" w:rsidRPr="0037210A" w:rsidRDefault="0049159A" w:rsidP="009A7D5D">
            <w:pPr>
              <w:spacing w:line="360" w:lineRule="auto"/>
              <w:jc w:val="center"/>
              <w:rPr>
                <w:rFonts w:ascii="산돌고딕 M" w:eastAsia="산돌고딕 M"/>
                <w:b/>
                <w:lang w:eastAsia="ko-KR"/>
              </w:rPr>
            </w:pPr>
            <w:r w:rsidRPr="0037210A">
              <w:rPr>
                <w:rFonts w:ascii="산돌고딕 M" w:eastAsia="산돌고딕 M" w:hint="eastAsia"/>
                <w:b/>
                <w:lang w:eastAsia="ko-KR"/>
              </w:rPr>
              <w:t>계정 정보</w:t>
            </w:r>
          </w:p>
        </w:tc>
        <w:tc>
          <w:tcPr>
            <w:tcW w:w="2693" w:type="dxa"/>
            <w:shd w:val="clear" w:color="auto" w:fill="C0C0C0"/>
          </w:tcPr>
          <w:p w:rsidR="0049159A" w:rsidRPr="0037210A" w:rsidRDefault="0049159A" w:rsidP="009A7D5D">
            <w:pPr>
              <w:spacing w:line="360" w:lineRule="auto"/>
              <w:jc w:val="center"/>
              <w:rPr>
                <w:rFonts w:ascii="산돌고딕 M" w:eastAsia="산돌고딕 M"/>
                <w:b/>
                <w:lang w:eastAsia="ko-KR"/>
              </w:rPr>
            </w:pPr>
            <w:r w:rsidRPr="0037210A">
              <w:rPr>
                <w:rFonts w:ascii="산돌고딕 M" w:eastAsia="산돌고딕 M" w:hint="eastAsia"/>
                <w:b/>
                <w:lang w:eastAsia="ko-KR"/>
              </w:rPr>
              <w:t>엔진 홈디렉터리</w:t>
            </w:r>
          </w:p>
        </w:tc>
      </w:tr>
      <w:tr w:rsidR="0049159A" w:rsidRPr="0037210A" w:rsidTr="001B44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tcW w:w="2432" w:type="dxa"/>
            <w:vAlign w:val="center"/>
          </w:tcPr>
          <w:p w:rsidR="0049159A" w:rsidRPr="0037210A" w:rsidRDefault="0049159A" w:rsidP="009A7D5D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 xml:space="preserve">Web Server 엔진 </w:t>
            </w:r>
          </w:p>
          <w:p w:rsidR="0049159A" w:rsidRPr="0037210A" w:rsidRDefault="0049159A" w:rsidP="00915DF3">
            <w:pPr>
              <w:pStyle w:val="af4"/>
              <w:numPr>
                <w:ilvl w:val="0"/>
                <w:numId w:val="2"/>
              </w:numPr>
              <w:spacing w:before="40" w:line="360" w:lineRule="auto"/>
              <w:ind w:leftChars="0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>JBoss EWS</w:t>
            </w:r>
            <w:r w:rsidR="00915DF3">
              <w:rPr>
                <w:rFonts w:ascii="산돌고딕 M" w:eastAsia="산돌고딕 M"/>
                <w:lang w:eastAsia="ko-KR"/>
              </w:rPr>
              <w:t xml:space="preserve"> 3.0</w:t>
            </w:r>
            <w:r w:rsidR="001B4459">
              <w:rPr>
                <w:rFonts w:ascii="산돌고딕 M" w:eastAsia="산돌고딕 M"/>
                <w:lang w:eastAsia="ko-KR"/>
              </w:rPr>
              <w:t>.</w:t>
            </w:r>
            <w:r w:rsidR="00915DF3">
              <w:rPr>
                <w:rFonts w:ascii="산돌고딕 M" w:eastAsia="산돌고딕 M"/>
                <w:lang w:eastAsia="ko-KR"/>
              </w:rPr>
              <w:t>3</w:t>
            </w:r>
            <w:r w:rsidR="001B4459">
              <w:rPr>
                <w:rFonts w:ascii="산돌고딕 M" w:eastAsia="산돌고딕 M"/>
                <w:lang w:eastAsia="ko-KR"/>
              </w:rPr>
              <w:br/>
              <w:t>(apache 2.4.6)</w:t>
            </w:r>
          </w:p>
        </w:tc>
        <w:tc>
          <w:tcPr>
            <w:tcW w:w="1679" w:type="dxa"/>
            <w:vAlign w:val="center"/>
          </w:tcPr>
          <w:p w:rsidR="0049159A" w:rsidRPr="0037210A" w:rsidRDefault="001B4459" w:rsidP="009A7D5D">
            <w:pPr>
              <w:spacing w:line="360" w:lineRule="auto"/>
              <w:jc w:val="center"/>
              <w:rPr>
                <w:rFonts w:ascii="산돌고딕 M" w:eastAsia="산돌고딕 M" w:cs="Arial"/>
                <w:color w:val="222222"/>
                <w:lang w:eastAsia="ko-KR"/>
              </w:rPr>
            </w:pPr>
            <w:r>
              <w:rPr>
                <w:rFonts w:ascii="산돌고딕 M" w:eastAsia="산돌고딕 M" w:cs="Arial"/>
                <w:color w:val="222222"/>
                <w:lang w:eastAsia="ko-KR"/>
              </w:rPr>
              <w:t>xx.xxx.xx.xx</w:t>
            </w:r>
          </w:p>
        </w:tc>
        <w:tc>
          <w:tcPr>
            <w:tcW w:w="1843" w:type="dxa"/>
            <w:vAlign w:val="center"/>
          </w:tcPr>
          <w:p w:rsidR="0049159A" w:rsidRPr="0037210A" w:rsidRDefault="00712EE5" w:rsidP="009A7D5D">
            <w:pPr>
              <w:spacing w:line="360" w:lineRule="auto"/>
              <w:jc w:val="center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/>
                <w:lang w:eastAsia="ko-KR"/>
              </w:rPr>
              <w:t>jws3</w:t>
            </w:r>
          </w:p>
        </w:tc>
        <w:tc>
          <w:tcPr>
            <w:tcW w:w="2693" w:type="dxa"/>
            <w:vAlign w:val="center"/>
          </w:tcPr>
          <w:p w:rsidR="0049159A" w:rsidRPr="001B4459" w:rsidRDefault="001B4459" w:rsidP="009A7D5D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1B4459">
              <w:rPr>
                <w:rFonts w:ascii="산돌고딕 M" w:eastAsia="산돌고딕 M"/>
                <w:lang w:eastAsia="ko-KR"/>
              </w:rPr>
              <w:t>/web/jws3/httpd</w:t>
            </w:r>
          </w:p>
        </w:tc>
      </w:tr>
      <w:tr w:rsidR="0049159A" w:rsidRPr="0037210A" w:rsidTr="001B4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tcW w:w="2432" w:type="dxa"/>
            <w:vAlign w:val="center"/>
          </w:tcPr>
          <w:p w:rsidR="0049159A" w:rsidRPr="0037210A" w:rsidRDefault="0049159A" w:rsidP="009A7D5D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>Was Server 엔진</w:t>
            </w:r>
          </w:p>
          <w:p w:rsidR="0049159A" w:rsidRPr="0037210A" w:rsidRDefault="0049159A" w:rsidP="00176C3D">
            <w:pPr>
              <w:pStyle w:val="af4"/>
              <w:numPr>
                <w:ilvl w:val="0"/>
                <w:numId w:val="2"/>
              </w:numPr>
              <w:spacing w:before="40" w:line="360" w:lineRule="auto"/>
              <w:ind w:leftChars="0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>JBoss EAP</w:t>
            </w:r>
            <w:r w:rsidR="001B4459">
              <w:rPr>
                <w:rFonts w:ascii="산돌고딕 M" w:eastAsia="산돌고딕 M"/>
                <w:lang w:eastAsia="ko-KR"/>
              </w:rPr>
              <w:t xml:space="preserve"> 7.0.4</w:t>
            </w:r>
          </w:p>
        </w:tc>
        <w:tc>
          <w:tcPr>
            <w:tcW w:w="1679" w:type="dxa"/>
            <w:vAlign w:val="center"/>
          </w:tcPr>
          <w:p w:rsidR="0049159A" w:rsidRPr="0037210A" w:rsidRDefault="001B4459" w:rsidP="009A7D5D">
            <w:pPr>
              <w:spacing w:line="360" w:lineRule="auto"/>
              <w:jc w:val="center"/>
              <w:rPr>
                <w:rFonts w:ascii="산돌고딕 M" w:eastAsia="산돌고딕 M" w:cs="Arial"/>
                <w:color w:val="222222"/>
                <w:lang w:eastAsia="ko-KR"/>
              </w:rPr>
            </w:pPr>
            <w:r>
              <w:rPr>
                <w:rFonts w:ascii="산돌고딕 M" w:eastAsia="산돌고딕 M" w:cs="Arial"/>
                <w:color w:val="222222"/>
                <w:lang w:eastAsia="ko-KR"/>
              </w:rPr>
              <w:t>xx.xxx.xx.xx</w:t>
            </w:r>
          </w:p>
        </w:tc>
        <w:tc>
          <w:tcPr>
            <w:tcW w:w="1843" w:type="dxa"/>
            <w:vAlign w:val="center"/>
          </w:tcPr>
          <w:p w:rsidR="0049159A" w:rsidRPr="0037210A" w:rsidRDefault="00712EE5" w:rsidP="009A7D5D">
            <w:pPr>
              <w:spacing w:line="360" w:lineRule="auto"/>
              <w:jc w:val="center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/>
                <w:lang w:eastAsia="ko-KR"/>
              </w:rPr>
              <w:t>jboss7</w:t>
            </w:r>
          </w:p>
        </w:tc>
        <w:tc>
          <w:tcPr>
            <w:tcW w:w="2693" w:type="dxa"/>
            <w:vAlign w:val="center"/>
          </w:tcPr>
          <w:p w:rsidR="0049159A" w:rsidRPr="001B4459" w:rsidRDefault="001B4459" w:rsidP="009A7D5D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1B4459">
              <w:rPr>
                <w:rFonts w:ascii="산돌고딕 M" w:eastAsia="산돌고딕 M"/>
                <w:lang w:eastAsia="ko-KR"/>
              </w:rPr>
              <w:t>/was/jboss7/jboss-eap-7.0</w:t>
            </w:r>
          </w:p>
        </w:tc>
      </w:tr>
    </w:tbl>
    <w:p w:rsidR="0049159A" w:rsidRPr="0037210A" w:rsidRDefault="0049159A" w:rsidP="0049159A">
      <w:pPr>
        <w:spacing w:line="360" w:lineRule="auto"/>
        <w:rPr>
          <w:rFonts w:ascii="산돌고딕 M" w:eastAsia="산돌고딕 M" w:hAnsi="gulim" w:cs="굴림" w:hint="eastAsia"/>
          <w:color w:val="222222"/>
          <w:sz w:val="18"/>
          <w:szCs w:val="18"/>
          <w:lang w:eastAsia="ko-KR"/>
        </w:rPr>
      </w:pPr>
    </w:p>
    <w:p w:rsidR="0049159A" w:rsidRPr="0037210A" w:rsidRDefault="0049159A" w:rsidP="0049159A">
      <w:pPr>
        <w:pStyle w:val="2"/>
        <w:spacing w:after="0" w:line="360" w:lineRule="auto"/>
        <w:rPr>
          <w:rFonts w:ascii="산돌고딕 M"/>
          <w:lang w:eastAsia="ko-KR"/>
        </w:rPr>
      </w:pPr>
      <w:bookmarkStart w:id="35" w:name="_Toc484595069"/>
      <w:bookmarkStart w:id="36" w:name="_Toc438858674"/>
      <w:r w:rsidRPr="0037210A">
        <w:rPr>
          <w:rFonts w:ascii="산돌고딕 M" w:hint="eastAsia"/>
        </w:rPr>
        <w:t xml:space="preserve">WEB </w:t>
      </w:r>
      <w:r w:rsidR="00A70F87">
        <w:rPr>
          <w:rFonts w:ascii="산돌고딕 M"/>
        </w:rPr>
        <w:t>/WAS</w:t>
      </w:r>
      <w:r w:rsidRPr="0037210A">
        <w:rPr>
          <w:rFonts w:ascii="산돌고딕 M" w:hint="eastAsia"/>
        </w:rPr>
        <w:t>구성</w:t>
      </w:r>
      <w:bookmarkEnd w:id="35"/>
      <w:r w:rsidRPr="0037210A">
        <w:rPr>
          <w:rFonts w:ascii="산돌고딕 M" w:hint="eastAsia"/>
        </w:rPr>
        <w:t xml:space="preserve"> </w:t>
      </w:r>
      <w:bookmarkEnd w:id="36"/>
    </w:p>
    <w:p w:rsidR="0049159A" w:rsidRPr="00070B5D" w:rsidRDefault="00AC2990" w:rsidP="0049159A">
      <w:pPr>
        <w:pStyle w:val="3"/>
        <w:ind w:left="1120" w:right="200"/>
        <w:rPr>
          <w:rFonts w:ascii="산돌고딕 M" w:eastAsia="산돌고딕 M"/>
        </w:rPr>
      </w:pPr>
      <w:bookmarkStart w:id="37" w:name="_Toc484595070"/>
      <w:r w:rsidRPr="00070B5D">
        <w:rPr>
          <w:rFonts w:ascii="산돌고딕 M" w:eastAsia="산돌고딕 M"/>
        </w:rPr>
        <w:t>WEB Server</w:t>
      </w:r>
      <w:bookmarkEnd w:id="37"/>
    </w:p>
    <w:p w:rsidR="0049159A" w:rsidRPr="0037210A" w:rsidRDefault="0049159A" w:rsidP="0049159A">
      <w:pPr>
        <w:rPr>
          <w:rFonts w:ascii="산돌고딕 M" w:eastAsia="산돌고딕 M"/>
          <w:lang w:eastAsia="ko-KR"/>
        </w:rPr>
      </w:pPr>
    </w:p>
    <w:tbl>
      <w:tblPr>
        <w:tblW w:w="8625" w:type="dxa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6625"/>
      </w:tblGrid>
      <w:tr w:rsidR="0049159A" w:rsidRPr="0037210A" w:rsidTr="009A7D5D">
        <w:trPr>
          <w:trHeight w:val="255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59A" w:rsidRPr="0037210A" w:rsidRDefault="0049159A" w:rsidP="009A7D5D">
            <w:pPr>
              <w:spacing w:before="120" w:after="120"/>
              <w:ind w:leftChars="100" w:left="200"/>
              <w:jc w:val="center"/>
              <w:rPr>
                <w:rFonts w:ascii="산돌고딕 M" w:eastAsia="산돌고딕 M" w:cs="Arial"/>
                <w:b/>
                <w:bCs/>
                <w:color w:val="222222"/>
              </w:rPr>
            </w:pPr>
            <w:r w:rsidRPr="0037210A">
              <w:rPr>
                <w:rFonts w:ascii="산돌고딕 M" w:eastAsia="산돌고딕 M" w:cs="Arial" w:hint="eastAsia"/>
                <w:b/>
                <w:bCs/>
                <w:color w:val="222222"/>
              </w:rPr>
              <w:t>서버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59A" w:rsidRPr="0037210A" w:rsidRDefault="0049159A" w:rsidP="009A7D5D">
            <w:pPr>
              <w:spacing w:before="120" w:after="120"/>
              <w:ind w:leftChars="100" w:left="200"/>
              <w:jc w:val="both"/>
              <w:rPr>
                <w:rFonts w:ascii="산돌고딕 M" w:eastAsia="산돌고딕 M" w:cs="Arial"/>
                <w:b/>
                <w:bCs/>
                <w:color w:val="222222"/>
                <w:lang w:eastAsia="ko-KR"/>
              </w:rPr>
            </w:pPr>
            <w:r w:rsidRPr="0037210A">
              <w:rPr>
                <w:rFonts w:ascii="산돌고딕 M" w:eastAsia="산돌고딕 M" w:cs="Arial" w:hint="eastAsia"/>
                <w:b/>
                <w:bCs/>
                <w:color w:val="222222"/>
              </w:rPr>
              <w:t xml:space="preserve"> (WEB</w:t>
            </w:r>
            <w:r w:rsidRPr="0037210A">
              <w:rPr>
                <w:rFonts w:ascii="산돌고딕 M" w:eastAsia="산돌고딕 M" w:cs="Arial" w:hint="eastAsia"/>
                <w:b/>
                <w:bCs/>
                <w:color w:val="222222"/>
                <w:lang w:eastAsia="ko-KR"/>
              </w:rPr>
              <w:t>01</w:t>
            </w:r>
            <w:r w:rsidRPr="0037210A">
              <w:rPr>
                <w:rFonts w:ascii="산돌고딕 M" w:eastAsia="산돌고딕 M" w:cs="Arial" w:hint="eastAsia"/>
                <w:b/>
                <w:bCs/>
                <w:color w:val="222222"/>
              </w:rPr>
              <w:t>)</w:t>
            </w:r>
          </w:p>
        </w:tc>
      </w:tr>
      <w:tr w:rsidR="0049159A" w:rsidRPr="0037210A" w:rsidTr="009A7D5D">
        <w:trPr>
          <w:trHeight w:val="285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59A" w:rsidRPr="0037210A" w:rsidRDefault="0049159A" w:rsidP="009A7D5D">
            <w:pPr>
              <w:spacing w:before="120" w:after="120"/>
              <w:ind w:leftChars="100" w:left="200"/>
              <w:jc w:val="center"/>
              <w:rPr>
                <w:rFonts w:ascii="산돌고딕 M" w:eastAsia="산돌고딕 M" w:cs="Arial"/>
                <w:color w:val="222222"/>
              </w:rPr>
            </w:pPr>
            <w:r w:rsidRPr="0037210A">
              <w:rPr>
                <w:rFonts w:ascii="산돌고딕 M" w:eastAsia="산돌고딕 M" w:cs="Arial" w:hint="eastAsia"/>
                <w:color w:val="222222"/>
              </w:rPr>
              <w:t>응용관리계정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59A" w:rsidRPr="00070B5D" w:rsidRDefault="00AC2990" w:rsidP="00AC2990">
            <w:pPr>
              <w:spacing w:before="120" w:after="120"/>
              <w:ind w:leftChars="100" w:lef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070B5D">
              <w:rPr>
                <w:rFonts w:ascii="산돌고딕 M" w:eastAsia="산돌고딕 M" w:cs="Arial"/>
                <w:lang w:eastAsia="ko-KR"/>
              </w:rPr>
              <w:t>jw</w:t>
            </w:r>
            <w:r w:rsidR="00AB39C6">
              <w:rPr>
                <w:rFonts w:ascii="산돌고딕 M" w:eastAsia="산돌고딕 M" w:cs="Arial"/>
                <w:lang w:eastAsia="ko-KR"/>
              </w:rPr>
              <w:t>s</w:t>
            </w:r>
            <w:r w:rsidRPr="00070B5D">
              <w:rPr>
                <w:rFonts w:ascii="산돌고딕 M" w:eastAsia="산돌고딕 M" w:cs="Arial"/>
                <w:lang w:eastAsia="ko-KR"/>
              </w:rPr>
              <w:t>3</w:t>
            </w:r>
            <w:r w:rsidR="0049159A" w:rsidRPr="00070B5D">
              <w:rPr>
                <w:rFonts w:ascii="산돌고딕 M" w:eastAsia="산돌고딕 M" w:cs="Arial" w:hint="eastAsia"/>
                <w:lang w:eastAsia="ko-KR"/>
              </w:rPr>
              <w:t xml:space="preserve">  ( </w:t>
            </w:r>
            <w:r w:rsidRPr="00070B5D">
              <w:rPr>
                <w:rFonts w:ascii="산돌고딕 M" w:eastAsia="산돌고딕 M" w:cs="Arial"/>
                <w:lang w:eastAsia="ko-KR"/>
              </w:rPr>
              <w:t>/web/jws3</w:t>
            </w:r>
            <w:r w:rsidR="0049159A" w:rsidRPr="00070B5D">
              <w:rPr>
                <w:rFonts w:ascii="산돌고딕 M" w:eastAsia="산돌고딕 M" w:cs="Arial" w:hint="eastAsia"/>
                <w:lang w:eastAsia="ko-KR"/>
              </w:rPr>
              <w:t xml:space="preserve">  )</w:t>
            </w:r>
          </w:p>
        </w:tc>
      </w:tr>
      <w:tr w:rsidR="0049159A" w:rsidRPr="0037210A" w:rsidTr="009A7D5D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59A" w:rsidRPr="0037210A" w:rsidRDefault="0049159A" w:rsidP="009A7D5D">
            <w:pPr>
              <w:spacing w:before="120" w:after="120"/>
              <w:ind w:leftChars="100" w:left="200"/>
              <w:jc w:val="center"/>
              <w:rPr>
                <w:rFonts w:ascii="산돌고딕 M" w:eastAsia="산돌고딕 M" w:cs="Arial"/>
                <w:color w:val="222222"/>
              </w:rPr>
            </w:pPr>
            <w:r w:rsidRPr="0037210A">
              <w:rPr>
                <w:rFonts w:ascii="산돌고딕 M" w:eastAsia="산돌고딕 M" w:cs="Arial" w:hint="eastAsia"/>
                <w:color w:val="222222"/>
              </w:rPr>
              <w:t>기동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59A" w:rsidRPr="00070B5D" w:rsidRDefault="00AC2990" w:rsidP="009A7D5D">
            <w:pPr>
              <w:spacing w:before="120" w:after="120"/>
              <w:ind w:leftChars="100" w:lef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070B5D">
              <w:rPr>
                <w:rFonts w:ascii="산돌고딕 M" w:eastAsia="산돌고딕 M" w:cs="Arial" w:hint="eastAsia"/>
                <w:lang w:eastAsia="ko-KR"/>
              </w:rPr>
              <w:t>도메</w:t>
            </w:r>
            <w:r w:rsidRPr="00070B5D">
              <w:rPr>
                <w:rFonts w:ascii="산돌고딕 M" w:eastAsia="산돌고딕 M" w:cs="Arial"/>
                <w:lang w:eastAsia="ko-KR"/>
              </w:rPr>
              <w:t>인별 기동</w:t>
            </w:r>
          </w:p>
          <w:p w:rsidR="00AC2990" w:rsidRPr="00070B5D" w:rsidRDefault="00AC2990" w:rsidP="00B42990">
            <w:pPr>
              <w:spacing w:before="120" w:after="120"/>
              <w:ind w:leftChars="100" w:lef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070B5D">
              <w:rPr>
                <w:rFonts w:ascii="산돌고딕 M" w:eastAsia="산돌고딕 M" w:cs="Arial"/>
                <w:lang w:eastAsia="ko-KR"/>
              </w:rPr>
              <w:t>/web/jws3/domains/</w:t>
            </w:r>
            <w:r w:rsidR="00B42990">
              <w:rPr>
                <w:rFonts w:ascii="산돌고딕 M" w:eastAsia="산돌고딕 M" w:cs="Arial"/>
                <w:lang w:eastAsia="ko-KR"/>
              </w:rPr>
              <w:t>{</w:t>
            </w:r>
            <w:r w:rsidR="00B42990">
              <w:rPr>
                <w:rFonts w:ascii="산돌고딕 M" w:eastAsia="산돌고딕 M" w:cs="Arial" w:hint="eastAsia"/>
                <w:lang w:eastAsia="ko-KR"/>
              </w:rPr>
              <w:t>도</w:t>
            </w:r>
            <w:r w:rsidR="00B42990">
              <w:rPr>
                <w:rFonts w:ascii="산돌고딕 M" w:eastAsia="산돌고딕 M" w:cs="Arial"/>
                <w:lang w:eastAsia="ko-KR"/>
              </w:rPr>
              <w:t>메인명}</w:t>
            </w:r>
            <w:r w:rsidRPr="00070B5D">
              <w:rPr>
                <w:rFonts w:ascii="산돌고딕 M" w:eastAsia="산돌고딕 M" w:cs="Arial"/>
                <w:lang w:eastAsia="ko-KR"/>
              </w:rPr>
              <w:t>/</w:t>
            </w:r>
            <w:r w:rsidR="00B42990">
              <w:rPr>
                <w:rFonts w:ascii="산돌고딕 M" w:eastAsia="산돌고딕 M" w:cs="Arial"/>
                <w:lang w:eastAsia="ko-KR"/>
              </w:rPr>
              <w:t>{</w:t>
            </w:r>
            <w:r w:rsidR="00B42990">
              <w:rPr>
                <w:rFonts w:ascii="산돌고딕 M" w:eastAsia="산돌고딕 M" w:cs="Arial" w:hint="eastAsia"/>
                <w:lang w:eastAsia="ko-KR"/>
              </w:rPr>
              <w:t>인</w:t>
            </w:r>
            <w:r w:rsidR="00B42990">
              <w:rPr>
                <w:rFonts w:ascii="산돌고딕 M" w:eastAsia="산돌고딕 M" w:cs="Arial"/>
                <w:lang w:eastAsia="ko-KR"/>
              </w:rPr>
              <w:t>스턴스명}</w:t>
            </w:r>
            <w:r w:rsidRPr="00070B5D">
              <w:rPr>
                <w:rFonts w:ascii="산돌고딕 M" w:eastAsia="산돌고딕 M" w:cs="Arial"/>
                <w:lang w:eastAsia="ko-KR"/>
              </w:rPr>
              <w:t>/bin/start.sh</w:t>
            </w:r>
          </w:p>
        </w:tc>
      </w:tr>
      <w:tr w:rsidR="0049159A" w:rsidRPr="0037210A" w:rsidTr="009A7D5D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59A" w:rsidRPr="0037210A" w:rsidRDefault="0049159A" w:rsidP="009A7D5D">
            <w:pPr>
              <w:spacing w:before="120" w:after="120"/>
              <w:ind w:leftChars="100" w:left="200"/>
              <w:jc w:val="center"/>
              <w:rPr>
                <w:rFonts w:ascii="산돌고딕 M" w:eastAsia="산돌고딕 M" w:cs="Arial"/>
                <w:color w:val="222222"/>
                <w:lang w:eastAsia="ko-KR"/>
              </w:rPr>
            </w:pPr>
            <w:r w:rsidRPr="0037210A">
              <w:rPr>
                <w:rFonts w:ascii="산돌고딕 M" w:eastAsia="산돌고딕 M" w:cs="Arial" w:hint="eastAsia"/>
                <w:color w:val="222222"/>
                <w:lang w:eastAsia="ko-KR"/>
              </w:rPr>
              <w:lastRenderedPageBreak/>
              <w:t>정지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59A" w:rsidRPr="00070B5D" w:rsidRDefault="00AC2990" w:rsidP="009A7D5D">
            <w:pPr>
              <w:spacing w:before="120" w:after="120"/>
              <w:ind w:leftChars="100" w:lef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070B5D">
              <w:rPr>
                <w:rFonts w:ascii="산돌고딕 M" w:eastAsia="산돌고딕 M" w:cs="Arial"/>
                <w:lang w:eastAsia="ko-KR"/>
              </w:rPr>
              <w:t>/web/jws3/domains/</w:t>
            </w:r>
            <w:r w:rsidR="00B42990">
              <w:rPr>
                <w:rFonts w:ascii="산돌고딕 M" w:eastAsia="산돌고딕 M" w:cs="Arial"/>
                <w:lang w:eastAsia="ko-KR"/>
              </w:rPr>
              <w:t>{</w:t>
            </w:r>
            <w:r w:rsidR="00B42990">
              <w:rPr>
                <w:rFonts w:ascii="산돌고딕 M" w:eastAsia="산돌고딕 M" w:cs="Arial" w:hint="eastAsia"/>
                <w:lang w:eastAsia="ko-KR"/>
              </w:rPr>
              <w:t>도</w:t>
            </w:r>
            <w:r w:rsidR="00B42990">
              <w:rPr>
                <w:rFonts w:ascii="산돌고딕 M" w:eastAsia="산돌고딕 M" w:cs="Arial"/>
                <w:lang w:eastAsia="ko-KR"/>
              </w:rPr>
              <w:t>메인명}</w:t>
            </w:r>
            <w:r w:rsidR="00B42990" w:rsidRPr="00070B5D">
              <w:rPr>
                <w:rFonts w:ascii="산돌고딕 M" w:eastAsia="산돌고딕 M" w:cs="Arial"/>
                <w:lang w:eastAsia="ko-KR"/>
              </w:rPr>
              <w:t>/</w:t>
            </w:r>
            <w:r w:rsidR="00B42990">
              <w:rPr>
                <w:rFonts w:ascii="산돌고딕 M" w:eastAsia="산돌고딕 M" w:cs="Arial"/>
                <w:lang w:eastAsia="ko-KR"/>
              </w:rPr>
              <w:t>{</w:t>
            </w:r>
            <w:r w:rsidR="00B42990">
              <w:rPr>
                <w:rFonts w:ascii="산돌고딕 M" w:eastAsia="산돌고딕 M" w:cs="Arial" w:hint="eastAsia"/>
                <w:lang w:eastAsia="ko-KR"/>
              </w:rPr>
              <w:t>인</w:t>
            </w:r>
            <w:r w:rsidR="00B42990">
              <w:rPr>
                <w:rFonts w:ascii="산돌고딕 M" w:eastAsia="산돌고딕 M" w:cs="Arial"/>
                <w:lang w:eastAsia="ko-KR"/>
              </w:rPr>
              <w:t>스턴스명}/bin/</w:t>
            </w:r>
            <w:r w:rsidRPr="00070B5D">
              <w:rPr>
                <w:rFonts w:ascii="산돌고딕 M" w:eastAsia="산돌고딕 M" w:cs="Arial"/>
                <w:lang w:eastAsia="ko-KR"/>
              </w:rPr>
              <w:t>stop.sh</w:t>
            </w:r>
          </w:p>
        </w:tc>
      </w:tr>
      <w:tr w:rsidR="007831AA" w:rsidRPr="0037210A" w:rsidTr="009A7D5D">
        <w:trPr>
          <w:trHeight w:val="33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1AA" w:rsidRPr="0037210A" w:rsidRDefault="007831AA" w:rsidP="007831AA">
            <w:pPr>
              <w:spacing w:before="120" w:after="120"/>
              <w:ind w:leftChars="100" w:left="200"/>
              <w:jc w:val="center"/>
              <w:rPr>
                <w:rFonts w:ascii="산돌고딕 M" w:eastAsia="산돌고딕 M" w:cs="Arial"/>
                <w:color w:val="222222"/>
                <w:lang w:eastAsia="ko-KR"/>
              </w:rPr>
            </w:pPr>
            <w:r>
              <w:rPr>
                <w:rFonts w:ascii="산돌고딕 M" w:eastAsia="산돌고딕 M" w:cs="Arial" w:hint="eastAsia"/>
                <w:color w:val="222222"/>
                <w:lang w:eastAsia="ko-KR"/>
              </w:rPr>
              <w:t>프</w:t>
            </w:r>
            <w:r>
              <w:rPr>
                <w:rFonts w:ascii="산돌고딕 M" w:eastAsia="산돌고딕 M" w:cs="Arial"/>
                <w:color w:val="222222"/>
                <w:lang w:eastAsia="ko-KR"/>
              </w:rPr>
              <w:t>로세스확인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1AA" w:rsidRPr="00070B5D" w:rsidRDefault="007831AA" w:rsidP="007831AA">
            <w:pPr>
              <w:spacing w:before="120" w:after="120"/>
              <w:ind w:leftChars="100" w:lef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070B5D">
              <w:rPr>
                <w:rFonts w:ascii="산돌고딕 M" w:eastAsia="산돌고딕 M" w:cs="Arial"/>
                <w:lang w:eastAsia="ko-KR"/>
              </w:rPr>
              <w:t>/web/jws3/domains/</w:t>
            </w:r>
            <w:r>
              <w:rPr>
                <w:rFonts w:ascii="산돌고딕 M" w:eastAsia="산돌고딕 M" w:cs="Arial"/>
                <w:lang w:eastAsia="ko-KR"/>
              </w:rPr>
              <w:t>{</w:t>
            </w:r>
            <w:r>
              <w:rPr>
                <w:rFonts w:ascii="산돌고딕 M" w:eastAsia="산돌고딕 M" w:cs="Arial" w:hint="eastAsia"/>
                <w:lang w:eastAsia="ko-KR"/>
              </w:rPr>
              <w:t>도</w:t>
            </w:r>
            <w:r>
              <w:rPr>
                <w:rFonts w:ascii="산돌고딕 M" w:eastAsia="산돌고딕 M" w:cs="Arial"/>
                <w:lang w:eastAsia="ko-KR"/>
              </w:rPr>
              <w:t>메인명}</w:t>
            </w:r>
            <w:r w:rsidRPr="00070B5D">
              <w:rPr>
                <w:rFonts w:ascii="산돌고딕 M" w:eastAsia="산돌고딕 M" w:cs="Arial"/>
                <w:lang w:eastAsia="ko-KR"/>
              </w:rPr>
              <w:t>/</w:t>
            </w:r>
            <w:r>
              <w:rPr>
                <w:rFonts w:ascii="산돌고딕 M" w:eastAsia="산돌고딕 M" w:cs="Arial"/>
                <w:lang w:eastAsia="ko-KR"/>
              </w:rPr>
              <w:t>{</w:t>
            </w:r>
            <w:r>
              <w:rPr>
                <w:rFonts w:ascii="산돌고딕 M" w:eastAsia="산돌고딕 M" w:cs="Arial" w:hint="eastAsia"/>
                <w:lang w:eastAsia="ko-KR"/>
              </w:rPr>
              <w:t>인</w:t>
            </w:r>
            <w:r>
              <w:rPr>
                <w:rFonts w:ascii="산돌고딕 M" w:eastAsia="산돌고딕 M" w:cs="Arial"/>
                <w:lang w:eastAsia="ko-KR"/>
              </w:rPr>
              <w:t>스턴스명}/bin/</w:t>
            </w:r>
            <w:r>
              <w:rPr>
                <w:rFonts w:ascii="산돌고딕 M" w:eastAsia="산돌고딕 M" w:cs="Arial" w:hint="eastAsia"/>
                <w:lang w:eastAsia="ko-KR"/>
              </w:rPr>
              <w:t>pcheck</w:t>
            </w:r>
            <w:r w:rsidRPr="00070B5D">
              <w:rPr>
                <w:rFonts w:ascii="산돌고딕 M" w:eastAsia="산돌고딕 M" w:cs="Arial"/>
                <w:lang w:eastAsia="ko-KR"/>
              </w:rPr>
              <w:t>.sh</w:t>
            </w:r>
          </w:p>
        </w:tc>
      </w:tr>
      <w:tr w:rsidR="007831AA" w:rsidRPr="0037210A" w:rsidTr="009A7D5D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1AA" w:rsidRPr="0037210A" w:rsidRDefault="007831AA" w:rsidP="007831AA">
            <w:pPr>
              <w:spacing w:before="120" w:after="120"/>
              <w:ind w:leftChars="100" w:left="200"/>
              <w:jc w:val="center"/>
              <w:rPr>
                <w:rFonts w:ascii="산돌고딕 M" w:eastAsia="산돌고딕 M" w:cs="Arial"/>
                <w:color w:val="222222"/>
              </w:rPr>
            </w:pPr>
            <w:r w:rsidRPr="0037210A">
              <w:rPr>
                <w:rFonts w:ascii="산돌고딕 M" w:eastAsia="산돌고딕 M" w:cs="Arial" w:hint="eastAsia"/>
                <w:color w:val="222222"/>
              </w:rPr>
              <w:t xml:space="preserve">WEB </w:t>
            </w:r>
            <w:r w:rsidRPr="0037210A">
              <w:rPr>
                <w:rFonts w:ascii="산돌고딕 M" w:eastAsia="산돌고딕 M" w:cs="Arial" w:hint="eastAsia"/>
                <w:color w:val="222222"/>
                <w:lang w:eastAsia="ko-KR"/>
              </w:rPr>
              <w:t xml:space="preserve">HTTP </w:t>
            </w:r>
            <w:r w:rsidRPr="0037210A">
              <w:rPr>
                <w:rFonts w:ascii="산돌고딕 M" w:eastAsia="산돌고딕 M" w:cs="Arial" w:hint="eastAsia"/>
                <w:color w:val="222222"/>
              </w:rPr>
              <w:t>Port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1AA" w:rsidRPr="00070B5D" w:rsidRDefault="007831AA" w:rsidP="007831AA">
            <w:pPr>
              <w:spacing w:before="120" w:after="120"/>
              <w:ind w:leftChars="100" w:lef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070B5D">
              <w:rPr>
                <w:rFonts w:ascii="산돌고딕 M" w:eastAsia="산돌고딕 M" w:cs="Arial" w:hint="eastAsia"/>
                <w:lang w:eastAsia="ko-KR"/>
              </w:rPr>
              <w:t>설</w:t>
            </w:r>
            <w:r w:rsidRPr="00070B5D">
              <w:rPr>
                <w:rFonts w:ascii="산돌고딕 M" w:eastAsia="산돌고딕 M" w:cs="Arial"/>
                <w:lang w:eastAsia="ko-KR"/>
              </w:rPr>
              <w:t>치</w:t>
            </w:r>
            <w:r w:rsidRPr="00070B5D">
              <w:rPr>
                <w:rFonts w:ascii="산돌고딕 M" w:eastAsia="산돌고딕 M" w:cs="Arial" w:hint="eastAsia"/>
                <w:lang w:eastAsia="ko-KR"/>
              </w:rPr>
              <w:t>결</w:t>
            </w:r>
            <w:r w:rsidRPr="00070B5D">
              <w:rPr>
                <w:rFonts w:ascii="산돌고딕 M" w:eastAsia="산돌고딕 M" w:cs="Arial"/>
                <w:lang w:eastAsia="ko-KR"/>
              </w:rPr>
              <w:t>과서 참고</w:t>
            </w:r>
          </w:p>
          <w:p w:rsidR="007831AA" w:rsidRPr="00070B5D" w:rsidRDefault="001E679D" w:rsidP="007831AA">
            <w:pPr>
              <w:spacing w:before="120" w:after="120"/>
              <w:ind w:leftChars="100" w:left="200"/>
              <w:jc w:val="both"/>
              <w:rPr>
                <w:rFonts w:ascii="산돌고딕 M" w:eastAsia="산돌고딕 M" w:cs="Arial"/>
                <w:lang w:eastAsia="ko-KR"/>
              </w:rPr>
            </w:pPr>
            <w:proofErr w:type="gramStart"/>
            <w:r w:rsidRPr="001E679D">
              <w:rPr>
                <w:rFonts w:ascii="산돌고딕 M" w:eastAsia="산돌고딕 M" w:cs="Arial" w:hint="eastAsia"/>
                <w:lang w:eastAsia="ko-KR"/>
              </w:rPr>
              <w:t>3._</w:t>
            </w:r>
            <w:proofErr w:type="gramEnd"/>
            <w:r w:rsidRPr="001E679D">
              <w:rPr>
                <w:rFonts w:ascii="산돌고딕 M" w:eastAsia="산돌고딕 M" w:cs="Arial" w:hint="eastAsia"/>
                <w:lang w:eastAsia="ko-KR"/>
              </w:rPr>
              <w:t>(통합)미들웨어JBoss_설치결과서(최종)_v0.7_20170726.xlsx</w:t>
            </w:r>
          </w:p>
        </w:tc>
      </w:tr>
      <w:tr w:rsidR="007831AA" w:rsidRPr="0037210A" w:rsidTr="009A7D5D">
        <w:trPr>
          <w:trHeight w:val="30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1AA" w:rsidRPr="0037210A" w:rsidRDefault="007831AA" w:rsidP="007831AA">
            <w:pPr>
              <w:spacing w:before="120" w:after="120"/>
              <w:ind w:leftChars="100" w:left="200"/>
              <w:jc w:val="center"/>
              <w:rPr>
                <w:rFonts w:ascii="산돌고딕 M" w:eastAsia="산돌고딕 M" w:cs="Arial"/>
                <w:color w:val="222222"/>
              </w:rPr>
            </w:pPr>
            <w:r w:rsidRPr="0037210A">
              <w:rPr>
                <w:rFonts w:ascii="산돌고딕 M" w:eastAsia="산돌고딕 M" w:cs="Arial" w:hint="eastAsia"/>
                <w:color w:val="222222"/>
              </w:rPr>
              <w:t xml:space="preserve">WEB </w:t>
            </w:r>
            <w:r w:rsidRPr="0037210A">
              <w:rPr>
                <w:rFonts w:ascii="산돌고딕 M" w:eastAsia="산돌고딕 M" w:cs="Arial" w:hint="eastAsia"/>
                <w:color w:val="222222"/>
                <w:lang w:eastAsia="ko-KR"/>
              </w:rPr>
              <w:t>HTTP</w:t>
            </w:r>
            <w:r>
              <w:rPr>
                <w:rFonts w:ascii="산돌고딕 M" w:eastAsia="산돌고딕 M" w:cs="Arial"/>
                <w:color w:val="222222"/>
                <w:lang w:eastAsia="ko-KR"/>
              </w:rPr>
              <w:t>S</w:t>
            </w:r>
            <w:r w:rsidRPr="0037210A">
              <w:rPr>
                <w:rFonts w:ascii="산돌고딕 M" w:eastAsia="산돌고딕 M" w:cs="Arial" w:hint="eastAsia"/>
                <w:color w:val="222222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cs="Arial" w:hint="eastAsia"/>
                <w:color w:val="222222"/>
              </w:rPr>
              <w:t>Port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1AA" w:rsidRPr="00070B5D" w:rsidRDefault="007831AA" w:rsidP="007831AA">
            <w:pPr>
              <w:spacing w:before="120" w:after="120"/>
              <w:ind w:leftChars="100" w:lef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070B5D">
              <w:rPr>
                <w:rFonts w:ascii="산돌고딕 M" w:eastAsia="산돌고딕 M" w:cs="Arial" w:hint="eastAsia"/>
                <w:lang w:eastAsia="ko-KR"/>
              </w:rPr>
              <w:t>설</w:t>
            </w:r>
            <w:r w:rsidRPr="00070B5D">
              <w:rPr>
                <w:rFonts w:ascii="산돌고딕 M" w:eastAsia="산돌고딕 M" w:cs="Arial"/>
                <w:lang w:eastAsia="ko-KR"/>
              </w:rPr>
              <w:t>치</w:t>
            </w:r>
            <w:r w:rsidRPr="00070B5D">
              <w:rPr>
                <w:rFonts w:ascii="산돌고딕 M" w:eastAsia="산돌고딕 M" w:cs="Arial" w:hint="eastAsia"/>
                <w:lang w:eastAsia="ko-KR"/>
              </w:rPr>
              <w:t>결</w:t>
            </w:r>
            <w:r w:rsidRPr="00070B5D">
              <w:rPr>
                <w:rFonts w:ascii="산돌고딕 M" w:eastAsia="산돌고딕 M" w:cs="Arial"/>
                <w:lang w:eastAsia="ko-KR"/>
              </w:rPr>
              <w:t>과서 참고</w:t>
            </w:r>
          </w:p>
          <w:p w:rsidR="007831AA" w:rsidRPr="00070B5D" w:rsidRDefault="001E679D" w:rsidP="007831AA">
            <w:pPr>
              <w:spacing w:before="120" w:after="120"/>
              <w:ind w:leftChars="100" w:left="200"/>
              <w:jc w:val="both"/>
              <w:rPr>
                <w:rFonts w:ascii="산돌고딕 M" w:eastAsia="산돌고딕 M" w:cs="Arial"/>
                <w:lang w:eastAsia="ko-KR"/>
              </w:rPr>
            </w:pPr>
            <w:proofErr w:type="gramStart"/>
            <w:r w:rsidRPr="001E679D">
              <w:rPr>
                <w:rFonts w:ascii="산돌고딕 M" w:eastAsia="산돌고딕 M" w:cs="Arial" w:hint="eastAsia"/>
                <w:lang w:eastAsia="ko-KR"/>
              </w:rPr>
              <w:t>3._</w:t>
            </w:r>
            <w:proofErr w:type="gramEnd"/>
            <w:r w:rsidRPr="001E679D">
              <w:rPr>
                <w:rFonts w:ascii="산돌고딕 M" w:eastAsia="산돌고딕 M" w:cs="Arial" w:hint="eastAsia"/>
                <w:lang w:eastAsia="ko-KR"/>
              </w:rPr>
              <w:t>(통합)미들웨어JBoss_설치결과서(최종)_v0.7_20170726.xlsx</w:t>
            </w:r>
          </w:p>
        </w:tc>
      </w:tr>
      <w:tr w:rsidR="007831AA" w:rsidRPr="0037210A" w:rsidTr="009A7D5D">
        <w:trPr>
          <w:trHeight w:val="285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1AA" w:rsidRPr="0037210A" w:rsidRDefault="007831AA" w:rsidP="007831AA">
            <w:pPr>
              <w:spacing w:before="120" w:after="120"/>
              <w:ind w:leftChars="100" w:left="200"/>
              <w:jc w:val="center"/>
              <w:rPr>
                <w:rFonts w:ascii="산돌고딕 M" w:eastAsia="산돌고딕 M" w:cs="Arial"/>
                <w:color w:val="222222"/>
              </w:rPr>
            </w:pPr>
            <w:r w:rsidRPr="0037210A">
              <w:rPr>
                <w:rFonts w:ascii="산돌고딕 M" w:eastAsia="산돌고딕 M" w:cs="Arial" w:hint="eastAsia"/>
                <w:color w:val="222222"/>
              </w:rPr>
              <w:t>logs 위치</w:t>
            </w:r>
          </w:p>
        </w:tc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31AA" w:rsidRPr="00070B5D" w:rsidRDefault="007831AA" w:rsidP="007831AA">
            <w:pPr>
              <w:spacing w:before="120" w:after="120"/>
              <w:ind w:leftChars="100" w:lef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070B5D">
              <w:rPr>
                <w:rFonts w:ascii="산돌고딕 M" w:eastAsia="산돌고딕 M" w:cs="Arial" w:hint="eastAsia"/>
                <w:lang w:eastAsia="ko-KR"/>
              </w:rPr>
              <w:t>/logs/</w:t>
            </w:r>
            <w:r w:rsidRPr="00070B5D">
              <w:rPr>
                <w:rFonts w:ascii="산돌고딕 M" w:eastAsia="산돌고딕 M" w:cs="Arial"/>
                <w:lang w:eastAsia="ko-KR"/>
              </w:rPr>
              <w:t xml:space="preserve">jws3 </w:t>
            </w:r>
            <w:r w:rsidRPr="00070B5D">
              <w:rPr>
                <w:rFonts w:ascii="산돌고딕 M" w:eastAsia="산돌고딕 M" w:cs="Arial" w:hint="eastAsia"/>
                <w:lang w:eastAsia="ko-KR"/>
              </w:rPr>
              <w:t>밑</w:t>
            </w:r>
            <w:r w:rsidRPr="00070B5D">
              <w:rPr>
                <w:rFonts w:ascii="산돌고딕 M" w:eastAsia="산돌고딕 M" w:cs="Arial"/>
                <w:lang w:eastAsia="ko-KR"/>
              </w:rPr>
              <w:t>에 도메인별로 위치함</w:t>
            </w:r>
          </w:p>
        </w:tc>
      </w:tr>
    </w:tbl>
    <w:p w:rsidR="0049159A" w:rsidRDefault="0049159A" w:rsidP="0049159A">
      <w:pPr>
        <w:spacing w:line="360" w:lineRule="auto"/>
        <w:rPr>
          <w:rFonts w:ascii="산돌고딕 M" w:eastAsia="산돌고딕 M" w:hAnsi="gulim" w:cs="굴림" w:hint="eastAsia"/>
          <w:color w:val="222222"/>
          <w:sz w:val="18"/>
          <w:szCs w:val="18"/>
          <w:lang w:eastAsia="ko-KR"/>
        </w:rPr>
      </w:pPr>
      <w:r w:rsidRPr="0037210A">
        <w:rPr>
          <w:rFonts w:ascii="산돌고딕 M" w:eastAsia="산돌고딕 M" w:hAnsi="gulim" w:cs="굴림" w:hint="eastAsia"/>
          <w:color w:val="222222"/>
          <w:sz w:val="18"/>
          <w:szCs w:val="18"/>
          <w:lang w:eastAsia="ko-KR"/>
        </w:rPr>
        <w:t> </w:t>
      </w:r>
    </w:p>
    <w:p w:rsidR="0049159A" w:rsidRPr="00A70F87" w:rsidRDefault="00A70F87" w:rsidP="0049159A">
      <w:pPr>
        <w:pStyle w:val="3"/>
        <w:tabs>
          <w:tab w:val="clear" w:pos="720"/>
          <w:tab w:val="num" w:pos="880"/>
        </w:tabs>
        <w:ind w:leftChars="200" w:left="1120" w:right="200"/>
        <w:rPr>
          <w:rFonts w:ascii="산돌고딕 M" w:eastAsia="산돌고딕 M"/>
        </w:rPr>
      </w:pPr>
      <w:bookmarkStart w:id="38" w:name="_Toc484595071"/>
      <w:r w:rsidRPr="00A70F87">
        <w:rPr>
          <w:rFonts w:ascii="산돌고딕 M" w:eastAsia="산돌고딕 M" w:hint="eastAsia"/>
        </w:rPr>
        <w:t>WAS Server</w:t>
      </w:r>
      <w:bookmarkEnd w:id="38"/>
    </w:p>
    <w:p w:rsidR="0049159A" w:rsidRPr="0037210A" w:rsidRDefault="0049159A" w:rsidP="0049159A">
      <w:pPr>
        <w:rPr>
          <w:rFonts w:ascii="산돌고딕 M" w:eastAsia="산돌고딕 M"/>
          <w:lang w:eastAsia="ko-KR"/>
        </w:rPr>
      </w:pPr>
    </w:p>
    <w:tbl>
      <w:tblPr>
        <w:tblW w:w="86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5948"/>
      </w:tblGrid>
      <w:tr w:rsidR="0049159A" w:rsidRPr="0037210A" w:rsidTr="001312E4">
        <w:trPr>
          <w:trHeight w:val="384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59A" w:rsidRPr="0037210A" w:rsidRDefault="0049159A" w:rsidP="0049159A">
            <w:pPr>
              <w:spacing w:before="120" w:after="120"/>
              <w:ind w:leftChars="100" w:left="200" w:rightChars="100" w:right="200"/>
              <w:jc w:val="center"/>
              <w:rPr>
                <w:rFonts w:ascii="산돌고딕 M" w:eastAsia="산돌고딕 M" w:cs="Arial"/>
                <w:b/>
                <w:bCs/>
                <w:color w:val="222222"/>
              </w:rPr>
            </w:pPr>
            <w:r w:rsidRPr="0037210A">
              <w:rPr>
                <w:rFonts w:ascii="산돌고딕 M" w:eastAsia="산돌고딕 M" w:cs="Arial" w:hint="eastAsia"/>
                <w:b/>
                <w:bCs/>
                <w:color w:val="222222"/>
              </w:rPr>
              <w:t>서버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9159A" w:rsidRPr="0037210A" w:rsidRDefault="0049159A" w:rsidP="0049159A">
            <w:pPr>
              <w:spacing w:before="120" w:after="120"/>
              <w:ind w:leftChars="100" w:left="200" w:rightChars="100" w:right="200" w:firstLineChars="98" w:firstLine="196"/>
              <w:rPr>
                <w:rFonts w:ascii="산돌고딕 M" w:eastAsia="산돌고딕 M" w:cs="Arial"/>
                <w:b/>
                <w:bCs/>
                <w:color w:val="222222"/>
                <w:lang w:eastAsia="ko-KR"/>
              </w:rPr>
            </w:pPr>
            <w:r w:rsidRPr="0037210A">
              <w:rPr>
                <w:rFonts w:ascii="산돌고딕 M" w:eastAsia="산돌고딕 M" w:cs="Arial" w:hint="eastAsia"/>
                <w:b/>
                <w:bCs/>
                <w:color w:val="222222"/>
              </w:rPr>
              <w:t>(</w:t>
            </w:r>
            <w:r w:rsidRPr="0037210A">
              <w:rPr>
                <w:rFonts w:ascii="산돌고딕 M" w:eastAsia="산돌고딕 M" w:cs="Arial" w:hint="eastAsia"/>
                <w:b/>
                <w:bCs/>
                <w:color w:val="222222"/>
                <w:lang w:eastAsia="ko-KR"/>
              </w:rPr>
              <w:t>WAS01</w:t>
            </w:r>
            <w:r w:rsidRPr="0037210A">
              <w:rPr>
                <w:rFonts w:ascii="산돌고딕 M" w:eastAsia="산돌고딕 M" w:cs="Arial" w:hint="eastAsia"/>
                <w:b/>
                <w:bCs/>
                <w:color w:val="222222"/>
              </w:rPr>
              <w:t>)</w:t>
            </w:r>
          </w:p>
        </w:tc>
      </w:tr>
      <w:tr w:rsidR="0049159A" w:rsidRPr="0037210A" w:rsidTr="001312E4">
        <w:trPr>
          <w:trHeight w:val="3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59A" w:rsidRPr="0037210A" w:rsidRDefault="0049159A" w:rsidP="0049159A">
            <w:pPr>
              <w:spacing w:before="120" w:after="120"/>
              <w:ind w:leftChars="100" w:left="200" w:rightChars="100" w:right="200"/>
              <w:jc w:val="center"/>
              <w:rPr>
                <w:rFonts w:ascii="산돌고딕 M" w:eastAsia="산돌고딕 M" w:cs="Arial"/>
                <w:color w:val="222222"/>
              </w:rPr>
            </w:pPr>
            <w:r w:rsidRPr="0037210A">
              <w:rPr>
                <w:rFonts w:ascii="산돌고딕 M" w:eastAsia="산돌고딕 M" w:cs="Arial" w:hint="eastAsia"/>
                <w:color w:val="222222"/>
              </w:rPr>
              <w:t>엔진관리계정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59A" w:rsidRPr="00A70F87" w:rsidRDefault="00A70F87" w:rsidP="0049159A">
            <w:pPr>
              <w:spacing w:before="120" w:after="120"/>
              <w:ind w:leftChars="100" w:left="200" w:rightChars="100" w:righ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A70F87">
              <w:rPr>
                <w:rFonts w:ascii="산돌고딕 M" w:eastAsia="산돌고딕 M" w:cs="Arial"/>
                <w:lang w:eastAsia="ko-KR"/>
              </w:rPr>
              <w:t>J</w:t>
            </w:r>
            <w:r w:rsidRPr="00A70F87">
              <w:rPr>
                <w:rFonts w:ascii="산돌고딕 M" w:eastAsia="산돌고딕 M" w:cs="Arial" w:hint="eastAsia"/>
                <w:lang w:eastAsia="ko-KR"/>
              </w:rPr>
              <w:t>boss</w:t>
            </w:r>
            <w:r w:rsidRPr="00A70F87">
              <w:rPr>
                <w:rFonts w:ascii="산돌고딕 M" w:eastAsia="산돌고딕 M" w:cs="Arial"/>
                <w:lang w:eastAsia="ko-KR"/>
              </w:rPr>
              <w:t>7</w:t>
            </w:r>
            <w:r w:rsidRPr="00A70F87">
              <w:rPr>
                <w:rFonts w:ascii="산돌고딕 M" w:eastAsia="산돌고딕 M" w:cs="Arial" w:hint="eastAsia"/>
                <w:lang w:eastAsia="ko-KR"/>
              </w:rPr>
              <w:t xml:space="preserve">  (</w:t>
            </w:r>
            <w:r w:rsidRPr="00A70F87">
              <w:rPr>
                <w:rFonts w:ascii="산돌고딕 M" w:eastAsia="산돌고딕 M" w:cs="Arial"/>
                <w:lang w:eastAsia="ko-KR"/>
              </w:rPr>
              <w:t xml:space="preserve"> /was/jboss7 </w:t>
            </w:r>
            <w:r w:rsidRPr="00A70F87">
              <w:rPr>
                <w:rFonts w:ascii="산돌고딕 M" w:eastAsia="산돌고딕 M" w:cs="Arial" w:hint="eastAsia"/>
                <w:lang w:eastAsia="ko-KR"/>
              </w:rPr>
              <w:t>)</w:t>
            </w:r>
          </w:p>
        </w:tc>
      </w:tr>
      <w:tr w:rsidR="0049159A" w:rsidRPr="0037210A" w:rsidTr="001312E4">
        <w:trPr>
          <w:trHeight w:val="3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59A" w:rsidRPr="0037210A" w:rsidRDefault="00490E51" w:rsidP="0049159A">
            <w:pPr>
              <w:spacing w:before="120" w:after="120"/>
              <w:ind w:leftChars="100" w:left="200" w:rightChars="100" w:right="200"/>
              <w:jc w:val="center"/>
              <w:rPr>
                <w:rFonts w:ascii="산돌고딕 M" w:eastAsia="산돌고딕 M" w:cs="Arial"/>
                <w:color w:val="222222"/>
                <w:lang w:eastAsia="ko-KR"/>
              </w:rPr>
            </w:pPr>
            <w:r>
              <w:rPr>
                <w:rFonts w:ascii="산돌고딕 M" w:eastAsia="산돌고딕 M" w:cs="Arial" w:hint="eastAsia"/>
                <w:color w:val="222222"/>
                <w:lang w:eastAsia="ko-KR"/>
              </w:rPr>
              <w:t>domain</w:t>
            </w:r>
            <w:r w:rsidR="0049159A" w:rsidRPr="0037210A">
              <w:rPr>
                <w:rFonts w:ascii="산돌고딕 M" w:eastAsia="산돌고딕 M" w:cs="Arial" w:hint="eastAsia"/>
                <w:color w:val="222222"/>
                <w:lang w:eastAsia="ko-KR"/>
              </w:rPr>
              <w:t xml:space="preserve"> home </w:t>
            </w:r>
            <w:r w:rsidR="0049159A" w:rsidRPr="00B16F38">
              <w:rPr>
                <w:rFonts w:ascii="산돌고딕 M" w:eastAsia="산돌고딕 M" w:cs="Arial" w:hint="eastAsia"/>
                <w:color w:val="222222"/>
                <w:lang w:eastAsia="ko-KR"/>
              </w:rPr>
              <w:t>위치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59A" w:rsidRPr="00A70F87" w:rsidRDefault="00A70F87" w:rsidP="00490E51">
            <w:pPr>
              <w:spacing w:before="120" w:after="120"/>
              <w:ind w:leftChars="100" w:left="200" w:rightChars="100" w:righ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A70F87">
              <w:rPr>
                <w:rFonts w:ascii="산돌고딕 M" w:eastAsia="산돌고딕 M" w:cs="Arial"/>
                <w:lang w:eastAsia="ko-KR"/>
              </w:rPr>
              <w:t>/was/jboss7/domains</w:t>
            </w:r>
          </w:p>
        </w:tc>
      </w:tr>
      <w:tr w:rsidR="0049159A" w:rsidRPr="0037210A" w:rsidTr="001312E4">
        <w:trPr>
          <w:trHeight w:val="3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59A" w:rsidRPr="0037210A" w:rsidRDefault="0049159A" w:rsidP="0049159A">
            <w:pPr>
              <w:spacing w:before="120" w:after="120"/>
              <w:ind w:leftChars="100" w:left="200" w:rightChars="100" w:right="200"/>
              <w:jc w:val="center"/>
              <w:rPr>
                <w:rFonts w:ascii="산돌고딕 M" w:eastAsia="산돌고딕 M" w:cs="Arial"/>
                <w:color w:val="222222"/>
                <w:lang w:eastAsia="ko-KR"/>
              </w:rPr>
            </w:pPr>
            <w:r w:rsidRPr="0037210A">
              <w:rPr>
                <w:rFonts w:ascii="산돌고딕 M" w:eastAsia="산돌고딕 M" w:cs="Arial" w:hint="eastAsia"/>
                <w:color w:val="222222"/>
                <w:lang w:eastAsia="ko-KR"/>
              </w:rPr>
              <w:t>기동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F87" w:rsidRPr="00A70F87" w:rsidRDefault="00A70F87" w:rsidP="00A70F87">
            <w:pPr>
              <w:spacing w:before="120" w:after="120"/>
              <w:ind w:leftChars="100" w:lef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A70F87">
              <w:rPr>
                <w:rFonts w:ascii="산돌고딕 M" w:eastAsia="산돌고딕 M" w:cs="Arial" w:hint="eastAsia"/>
                <w:lang w:eastAsia="ko-KR"/>
              </w:rPr>
              <w:t>도</w:t>
            </w:r>
            <w:r w:rsidRPr="00A70F87">
              <w:rPr>
                <w:rFonts w:ascii="산돌고딕 M" w:eastAsia="산돌고딕 M" w:cs="Arial"/>
                <w:lang w:eastAsia="ko-KR"/>
              </w:rPr>
              <w:t>메인별 기동</w:t>
            </w:r>
          </w:p>
          <w:p w:rsidR="0049159A" w:rsidRDefault="00A70F87" w:rsidP="00B42990">
            <w:pPr>
              <w:spacing w:before="120" w:after="120"/>
              <w:ind w:leftChars="100" w:left="200" w:rightChars="100" w:righ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A70F87">
              <w:rPr>
                <w:rFonts w:ascii="산돌고딕 M" w:eastAsia="산돌고딕 M" w:cs="Arial"/>
                <w:lang w:eastAsia="ko-KR"/>
              </w:rPr>
              <w:t>/was/jboss7/domains/</w:t>
            </w:r>
            <w:r w:rsidR="00B42990">
              <w:rPr>
                <w:rFonts w:ascii="산돌고딕 M" w:eastAsia="산돌고딕 M" w:cs="Arial"/>
                <w:lang w:eastAsia="ko-KR"/>
              </w:rPr>
              <w:t>{</w:t>
            </w:r>
            <w:r w:rsidR="00B42990">
              <w:rPr>
                <w:rFonts w:ascii="산돌고딕 M" w:eastAsia="산돌고딕 M" w:cs="Arial" w:hint="eastAsia"/>
                <w:lang w:eastAsia="ko-KR"/>
              </w:rPr>
              <w:t>도</w:t>
            </w:r>
            <w:r w:rsidR="00B42990">
              <w:rPr>
                <w:rFonts w:ascii="산돌고딕 M" w:eastAsia="산돌고딕 M" w:cs="Arial"/>
                <w:lang w:eastAsia="ko-KR"/>
              </w:rPr>
              <w:t>메인명}</w:t>
            </w:r>
            <w:r w:rsidR="00B42990" w:rsidRPr="00070B5D">
              <w:rPr>
                <w:rFonts w:ascii="산돌고딕 M" w:eastAsia="산돌고딕 M" w:cs="Arial"/>
                <w:lang w:eastAsia="ko-KR"/>
              </w:rPr>
              <w:t>/</w:t>
            </w:r>
            <w:r w:rsidR="00B42990">
              <w:rPr>
                <w:rFonts w:ascii="산돌고딕 M" w:eastAsia="산돌고딕 M" w:cs="Arial"/>
                <w:lang w:eastAsia="ko-KR"/>
              </w:rPr>
              <w:t>{</w:t>
            </w:r>
            <w:r w:rsidR="00B42990">
              <w:rPr>
                <w:rFonts w:ascii="산돌고딕 M" w:eastAsia="산돌고딕 M" w:cs="Arial" w:hint="eastAsia"/>
                <w:lang w:eastAsia="ko-KR"/>
              </w:rPr>
              <w:t>인</w:t>
            </w:r>
            <w:r w:rsidR="00B42990">
              <w:rPr>
                <w:rFonts w:ascii="산돌고딕 M" w:eastAsia="산돌고딕 M" w:cs="Arial"/>
                <w:lang w:eastAsia="ko-KR"/>
              </w:rPr>
              <w:t>스턴스명}</w:t>
            </w:r>
            <w:r w:rsidR="00B42990" w:rsidRPr="00070B5D">
              <w:rPr>
                <w:rFonts w:ascii="산돌고딕 M" w:eastAsia="산돌고딕 M" w:cs="Arial"/>
                <w:lang w:eastAsia="ko-KR"/>
              </w:rPr>
              <w:t>/</w:t>
            </w:r>
            <w:r w:rsidRPr="00A70F87">
              <w:rPr>
                <w:rFonts w:ascii="산돌고딕 M" w:eastAsia="산돌고딕 M" w:cs="Arial"/>
                <w:lang w:eastAsia="ko-KR"/>
              </w:rPr>
              <w:t>bin/</w:t>
            </w:r>
            <w:r w:rsidRPr="00A70F87">
              <w:rPr>
                <w:rFonts w:ascii="산돌고딕 M" w:eastAsia="산돌고딕 M" w:cs="Arial" w:hint="eastAsia"/>
                <w:lang w:eastAsia="ko-KR"/>
              </w:rPr>
              <w:t>start.sh</w:t>
            </w:r>
          </w:p>
          <w:p w:rsidR="00907AA1" w:rsidRPr="00A70F87" w:rsidRDefault="00907AA1" w:rsidP="00B42990">
            <w:pPr>
              <w:spacing w:before="120" w:after="120"/>
              <w:ind w:leftChars="100" w:left="200" w:rightChars="100" w:right="200"/>
              <w:jc w:val="both"/>
              <w:rPr>
                <w:rFonts w:ascii="산돌고딕 M" w:eastAsia="산돌고딕 M" w:cs="Arial"/>
                <w:lang w:eastAsia="ko-KR"/>
              </w:rPr>
            </w:pPr>
            <w:r>
              <w:rPr>
                <w:rFonts w:ascii="산돌고딕 M" w:eastAsia="산돌고딕 M" w:cs="Arial"/>
                <w:lang w:eastAsia="ko-KR"/>
              </w:rPr>
              <w:t>(</w:t>
            </w:r>
            <w:r>
              <w:rPr>
                <w:rFonts w:ascii="산돌고딕 M" w:eastAsia="산돌고딕 M" w:cs="Arial" w:hint="eastAsia"/>
                <w:lang w:eastAsia="ko-KR"/>
              </w:rPr>
              <w:t>MSC 방</w:t>
            </w:r>
            <w:r>
              <w:rPr>
                <w:rFonts w:ascii="산돌고딕 M" w:eastAsia="산돌고딕 M" w:cs="Arial"/>
                <w:lang w:eastAsia="ko-KR"/>
              </w:rPr>
              <w:t>식</w:t>
            </w:r>
            <w:r>
              <w:rPr>
                <w:rFonts w:ascii="산돌고딕 M" w:eastAsia="산돌고딕 M" w:cs="Arial" w:hint="eastAsia"/>
                <w:lang w:eastAsia="ko-KR"/>
              </w:rPr>
              <w:t>으</w:t>
            </w:r>
            <w:r>
              <w:rPr>
                <w:rFonts w:ascii="산돌고딕 M" w:eastAsia="산돌고딕 M" w:cs="Arial"/>
                <w:lang w:eastAsia="ko-KR"/>
              </w:rPr>
              <w:t xml:space="preserve">로 기동 하기 </w:t>
            </w:r>
            <w:r>
              <w:rPr>
                <w:rFonts w:ascii="산돌고딕 M" w:eastAsia="산돌고딕 M" w:cs="Arial" w:hint="eastAsia"/>
                <w:lang w:eastAsia="ko-KR"/>
              </w:rPr>
              <w:t>때</w:t>
            </w:r>
            <w:r>
              <w:rPr>
                <w:rFonts w:ascii="산돌고딕 M" w:eastAsia="산돌고딕 M" w:cs="Arial"/>
                <w:lang w:eastAsia="ko-KR"/>
              </w:rPr>
              <w:t xml:space="preserve">문에 start </w:t>
            </w:r>
            <w:r>
              <w:rPr>
                <w:rFonts w:ascii="산돌고딕 M" w:eastAsia="산돌고딕 M" w:cs="Arial" w:hint="eastAsia"/>
                <w:lang w:eastAsia="ko-KR"/>
              </w:rPr>
              <w:t>시</w:t>
            </w:r>
            <w:r>
              <w:rPr>
                <w:rFonts w:ascii="산돌고딕 M" w:eastAsia="산돌고딕 M" w:cs="Arial"/>
                <w:lang w:eastAsia="ko-KR"/>
              </w:rPr>
              <w:t>에 CPU</w:t>
            </w:r>
            <w:r>
              <w:rPr>
                <w:rFonts w:ascii="산돌고딕 M" w:eastAsia="산돌고딕 M" w:cs="Arial" w:hint="eastAsia"/>
                <w:lang w:eastAsia="ko-KR"/>
              </w:rPr>
              <w:t xml:space="preserve">가 </w:t>
            </w:r>
            <w:r>
              <w:rPr>
                <w:rFonts w:ascii="산돌고딕 M" w:eastAsia="산돌고딕 M" w:cs="Arial"/>
                <w:lang w:eastAsia="ko-KR"/>
              </w:rPr>
              <w:t>높을 수 있</w:t>
            </w:r>
            <w:r>
              <w:rPr>
                <w:rFonts w:ascii="산돌고딕 M" w:eastAsia="산돌고딕 M" w:cs="Arial" w:hint="eastAsia"/>
                <w:lang w:eastAsia="ko-KR"/>
              </w:rPr>
              <w:t>음)</w:t>
            </w:r>
          </w:p>
        </w:tc>
      </w:tr>
      <w:tr w:rsidR="0049159A" w:rsidRPr="0037210A" w:rsidTr="001312E4">
        <w:trPr>
          <w:trHeight w:val="34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59A" w:rsidRPr="0037210A" w:rsidRDefault="0049159A" w:rsidP="0049159A">
            <w:pPr>
              <w:spacing w:before="120" w:after="120"/>
              <w:ind w:leftChars="100" w:left="200" w:rightChars="100" w:right="200"/>
              <w:jc w:val="center"/>
              <w:rPr>
                <w:rFonts w:ascii="산돌고딕 M" w:eastAsia="산돌고딕 M" w:cs="Arial"/>
                <w:color w:val="222222"/>
                <w:lang w:eastAsia="ko-KR"/>
              </w:rPr>
            </w:pPr>
            <w:r w:rsidRPr="0037210A">
              <w:rPr>
                <w:rFonts w:ascii="산돌고딕 M" w:eastAsia="산돌고딕 M" w:cs="Arial" w:hint="eastAsia"/>
                <w:color w:val="222222"/>
                <w:lang w:eastAsia="ko-KR"/>
              </w:rPr>
              <w:t>정지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59A" w:rsidRPr="00A70F87" w:rsidRDefault="00A70F87" w:rsidP="00B16F38">
            <w:pPr>
              <w:spacing w:before="120" w:after="120"/>
              <w:ind w:leftChars="100" w:left="200" w:rightChars="100" w:righ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A70F87">
              <w:rPr>
                <w:rFonts w:ascii="산돌고딕 M" w:eastAsia="산돌고딕 M" w:cs="Arial"/>
                <w:lang w:eastAsia="ko-KR"/>
              </w:rPr>
              <w:t>/was/jboss7/domains/</w:t>
            </w:r>
            <w:r w:rsidR="00623C3C">
              <w:rPr>
                <w:rFonts w:ascii="산돌고딕 M" w:eastAsia="산돌고딕 M" w:cs="Arial"/>
                <w:lang w:eastAsia="ko-KR"/>
              </w:rPr>
              <w:t>{</w:t>
            </w:r>
            <w:r w:rsidR="00623C3C">
              <w:rPr>
                <w:rFonts w:ascii="산돌고딕 M" w:eastAsia="산돌고딕 M" w:cs="Arial" w:hint="eastAsia"/>
                <w:lang w:eastAsia="ko-KR"/>
              </w:rPr>
              <w:t>도</w:t>
            </w:r>
            <w:r w:rsidR="00623C3C">
              <w:rPr>
                <w:rFonts w:ascii="산돌고딕 M" w:eastAsia="산돌고딕 M" w:cs="Arial"/>
                <w:lang w:eastAsia="ko-KR"/>
              </w:rPr>
              <w:t>메인명}</w:t>
            </w:r>
            <w:r w:rsidR="00623C3C" w:rsidRPr="00070B5D">
              <w:rPr>
                <w:rFonts w:ascii="산돌고딕 M" w:eastAsia="산돌고딕 M" w:cs="Arial"/>
                <w:lang w:eastAsia="ko-KR"/>
              </w:rPr>
              <w:t>/</w:t>
            </w:r>
            <w:r w:rsidR="00623C3C">
              <w:rPr>
                <w:rFonts w:ascii="산돌고딕 M" w:eastAsia="산돌고딕 M" w:cs="Arial"/>
                <w:lang w:eastAsia="ko-KR"/>
              </w:rPr>
              <w:t>{</w:t>
            </w:r>
            <w:r w:rsidR="00623C3C">
              <w:rPr>
                <w:rFonts w:ascii="산돌고딕 M" w:eastAsia="산돌고딕 M" w:cs="Arial" w:hint="eastAsia"/>
                <w:lang w:eastAsia="ko-KR"/>
              </w:rPr>
              <w:t>인</w:t>
            </w:r>
            <w:r w:rsidR="00623C3C">
              <w:rPr>
                <w:rFonts w:ascii="산돌고딕 M" w:eastAsia="산돌고딕 M" w:cs="Arial"/>
                <w:lang w:eastAsia="ko-KR"/>
              </w:rPr>
              <w:t>스턴스명}</w:t>
            </w:r>
            <w:r w:rsidR="00623C3C" w:rsidRPr="00070B5D">
              <w:rPr>
                <w:rFonts w:ascii="산돌고딕 M" w:eastAsia="산돌고딕 M" w:cs="Arial"/>
                <w:lang w:eastAsia="ko-KR"/>
              </w:rPr>
              <w:t>/</w:t>
            </w:r>
            <w:r w:rsidRPr="00A70F87">
              <w:rPr>
                <w:rFonts w:ascii="산돌고딕 M" w:eastAsia="산돌고딕 M" w:cs="Arial"/>
                <w:lang w:eastAsia="ko-KR"/>
              </w:rPr>
              <w:t>bin/</w:t>
            </w:r>
            <w:r w:rsidRPr="00A70F87">
              <w:rPr>
                <w:rFonts w:ascii="산돌고딕 M" w:eastAsia="산돌고딕 M" w:cs="Arial" w:hint="eastAsia"/>
                <w:lang w:eastAsia="ko-KR"/>
              </w:rPr>
              <w:t>shutdown.sh</w:t>
            </w:r>
          </w:p>
        </w:tc>
      </w:tr>
      <w:tr w:rsidR="0049159A" w:rsidRPr="0037210A" w:rsidTr="001312E4">
        <w:trPr>
          <w:trHeight w:val="34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59A" w:rsidRPr="0037210A" w:rsidRDefault="0049159A" w:rsidP="0049159A">
            <w:pPr>
              <w:spacing w:before="120" w:after="120"/>
              <w:ind w:leftChars="100" w:left="200" w:rightChars="100" w:right="200"/>
              <w:jc w:val="center"/>
              <w:rPr>
                <w:rFonts w:ascii="산돌고딕 M" w:eastAsia="산돌고딕 M" w:cs="Arial"/>
                <w:color w:val="222222"/>
                <w:lang w:eastAsia="ko-KR"/>
              </w:rPr>
            </w:pPr>
            <w:r w:rsidRPr="0037210A">
              <w:rPr>
                <w:rFonts w:ascii="산돌고딕 M" w:eastAsia="산돌고딕 M" w:cs="Arial" w:hint="eastAsia"/>
                <w:color w:val="222222"/>
                <w:lang w:eastAsia="ko-KR"/>
              </w:rPr>
              <w:t>비상정지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59A" w:rsidRPr="00A70F87" w:rsidRDefault="00A70F87" w:rsidP="00B16F38">
            <w:pPr>
              <w:spacing w:before="120" w:after="120"/>
              <w:ind w:leftChars="100" w:left="200" w:rightChars="100" w:right="200"/>
              <w:jc w:val="both"/>
              <w:rPr>
                <w:rFonts w:ascii="산돌고딕 M" w:eastAsia="산돌고딕 M" w:cs="Arial"/>
                <w:lang w:eastAsia="ko-KR"/>
              </w:rPr>
            </w:pPr>
            <w:r w:rsidRPr="00A70F87">
              <w:rPr>
                <w:rFonts w:ascii="산돌고딕 M" w:eastAsia="산돌고딕 M" w:cs="Arial"/>
                <w:lang w:eastAsia="ko-KR"/>
              </w:rPr>
              <w:t>/was/jboss7/domains/</w:t>
            </w:r>
            <w:r w:rsidR="00623C3C">
              <w:rPr>
                <w:rFonts w:ascii="산돌고딕 M" w:eastAsia="산돌고딕 M" w:cs="Arial"/>
                <w:lang w:eastAsia="ko-KR"/>
              </w:rPr>
              <w:t>{</w:t>
            </w:r>
            <w:r w:rsidR="00623C3C">
              <w:rPr>
                <w:rFonts w:ascii="산돌고딕 M" w:eastAsia="산돌고딕 M" w:cs="Arial" w:hint="eastAsia"/>
                <w:lang w:eastAsia="ko-KR"/>
              </w:rPr>
              <w:t>도</w:t>
            </w:r>
            <w:r w:rsidR="00623C3C">
              <w:rPr>
                <w:rFonts w:ascii="산돌고딕 M" w:eastAsia="산돌고딕 M" w:cs="Arial"/>
                <w:lang w:eastAsia="ko-KR"/>
              </w:rPr>
              <w:t>메인명}</w:t>
            </w:r>
            <w:r w:rsidR="00623C3C" w:rsidRPr="00070B5D">
              <w:rPr>
                <w:rFonts w:ascii="산돌고딕 M" w:eastAsia="산돌고딕 M" w:cs="Arial"/>
                <w:lang w:eastAsia="ko-KR"/>
              </w:rPr>
              <w:t>/</w:t>
            </w:r>
            <w:r w:rsidR="00623C3C">
              <w:rPr>
                <w:rFonts w:ascii="산돌고딕 M" w:eastAsia="산돌고딕 M" w:cs="Arial"/>
                <w:lang w:eastAsia="ko-KR"/>
              </w:rPr>
              <w:t>{</w:t>
            </w:r>
            <w:r w:rsidR="00623C3C">
              <w:rPr>
                <w:rFonts w:ascii="산돌고딕 M" w:eastAsia="산돌고딕 M" w:cs="Arial" w:hint="eastAsia"/>
                <w:lang w:eastAsia="ko-KR"/>
              </w:rPr>
              <w:t>인</w:t>
            </w:r>
            <w:r w:rsidR="00623C3C">
              <w:rPr>
                <w:rFonts w:ascii="산돌고딕 M" w:eastAsia="산돌고딕 M" w:cs="Arial"/>
                <w:lang w:eastAsia="ko-KR"/>
              </w:rPr>
              <w:t>스턴스명}</w:t>
            </w:r>
            <w:r w:rsidR="00623C3C" w:rsidRPr="00070B5D">
              <w:rPr>
                <w:rFonts w:ascii="산돌고딕 M" w:eastAsia="산돌고딕 M" w:cs="Arial"/>
                <w:lang w:eastAsia="ko-KR"/>
              </w:rPr>
              <w:t>/</w:t>
            </w:r>
            <w:r w:rsidRPr="00A70F87">
              <w:rPr>
                <w:rFonts w:ascii="산돌고딕 M" w:eastAsia="산돌고딕 M" w:cs="Arial"/>
                <w:lang w:eastAsia="ko-KR"/>
              </w:rPr>
              <w:t>bin/kill.sh</w:t>
            </w:r>
          </w:p>
        </w:tc>
      </w:tr>
      <w:tr w:rsidR="0049159A" w:rsidRPr="0037210A" w:rsidTr="001312E4">
        <w:trPr>
          <w:trHeight w:val="39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59A" w:rsidRPr="0037210A" w:rsidRDefault="0049159A" w:rsidP="0049159A">
            <w:pPr>
              <w:spacing w:before="120" w:after="120"/>
              <w:ind w:leftChars="100" w:left="200" w:rightChars="100" w:right="200"/>
              <w:jc w:val="center"/>
              <w:rPr>
                <w:rFonts w:ascii="산돌고딕 M" w:eastAsia="산돌고딕 M" w:cs="Arial"/>
                <w:color w:val="222222"/>
                <w:lang w:eastAsia="ko-KR"/>
              </w:rPr>
            </w:pPr>
            <w:r w:rsidRPr="0037210A">
              <w:rPr>
                <w:rFonts w:ascii="산돌고딕 M" w:eastAsia="산돌고딕 M" w:cs="Arial" w:hint="eastAsia"/>
                <w:color w:val="222222"/>
                <w:lang w:eastAsia="ko-KR"/>
              </w:rPr>
              <w:t>Log 위치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59A" w:rsidRPr="00A70F87" w:rsidRDefault="00A70F87" w:rsidP="0049159A">
            <w:pPr>
              <w:spacing w:before="120" w:after="120"/>
              <w:ind w:leftChars="100" w:left="200" w:rightChars="100" w:right="200"/>
              <w:rPr>
                <w:rFonts w:ascii="산돌고딕 M" w:eastAsia="산돌고딕 M" w:cs="Arial"/>
                <w:lang w:eastAsia="ko-KR"/>
              </w:rPr>
            </w:pPr>
            <w:r w:rsidRPr="00A70F87">
              <w:rPr>
                <w:rFonts w:ascii="산돌고딕 M" w:eastAsia="산돌고딕 M" w:cs="Arial"/>
                <w:lang w:eastAsia="ko-KR"/>
              </w:rPr>
              <w:t xml:space="preserve">/log/jboss7 </w:t>
            </w:r>
            <w:r w:rsidRPr="00A70F87">
              <w:rPr>
                <w:rFonts w:ascii="산돌고딕 M" w:eastAsia="산돌고딕 M" w:cs="Arial" w:hint="eastAsia"/>
                <w:lang w:eastAsia="ko-KR"/>
              </w:rPr>
              <w:t>밑</w:t>
            </w:r>
            <w:r w:rsidRPr="00A70F87">
              <w:rPr>
                <w:rFonts w:ascii="산돌고딕 M" w:eastAsia="산돌고딕 M" w:cs="Arial"/>
                <w:lang w:eastAsia="ko-KR"/>
              </w:rPr>
              <w:t>에 도메인별로 위치함</w:t>
            </w:r>
          </w:p>
        </w:tc>
      </w:tr>
      <w:tr w:rsidR="00B16F38" w:rsidRPr="0037210A" w:rsidTr="001312E4">
        <w:trPr>
          <w:trHeight w:val="39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6F38" w:rsidRPr="00B16F38" w:rsidRDefault="00B16F38" w:rsidP="00B16F38">
            <w:pPr>
              <w:spacing w:before="120" w:after="120"/>
              <w:ind w:leftChars="100" w:left="200" w:rightChars="100" w:right="200"/>
              <w:jc w:val="center"/>
              <w:rPr>
                <w:rFonts w:ascii="산돌고딕 M" w:eastAsia="산돌고딕 M" w:cs="Arial"/>
                <w:color w:val="222222"/>
                <w:lang w:eastAsia="ko-KR"/>
              </w:rPr>
            </w:pPr>
            <w:r w:rsidRPr="00B16F38">
              <w:rPr>
                <w:rFonts w:ascii="산돌고딕 M" w:eastAsia="산돌고딕 M" w:cs="Arial" w:hint="eastAsia"/>
                <w:color w:val="222222"/>
                <w:lang w:eastAsia="ko-KR"/>
              </w:rPr>
              <w:t>Config Filie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6F38" w:rsidRPr="00A70F87" w:rsidRDefault="00A70F87" w:rsidP="00B16F38">
            <w:pPr>
              <w:tabs>
                <w:tab w:val="left" w:pos="1725"/>
                <w:tab w:val="center" w:pos="3387"/>
              </w:tabs>
              <w:spacing w:before="120" w:after="120"/>
              <w:ind w:leftChars="100" w:left="200" w:rightChars="100" w:right="200"/>
              <w:rPr>
                <w:rFonts w:ascii="산돌고딕 M" w:eastAsia="산돌고딕 M" w:cs="Arial"/>
                <w:lang w:eastAsia="ko-KR"/>
              </w:rPr>
            </w:pPr>
            <w:r w:rsidRPr="00A70F87">
              <w:rPr>
                <w:rFonts w:ascii="산돌고딕 M" w:eastAsia="산돌고딕 M" w:cs="Arial" w:hint="eastAsia"/>
                <w:lang w:eastAsia="ko-KR"/>
              </w:rPr>
              <w:t>도</w:t>
            </w:r>
            <w:r w:rsidRPr="00A70F87">
              <w:rPr>
                <w:rFonts w:ascii="산돌고딕 M" w:eastAsia="산돌고딕 M" w:cs="Arial"/>
                <w:lang w:eastAsia="ko-KR"/>
              </w:rPr>
              <w:t>메인별로 위치함</w:t>
            </w:r>
          </w:p>
          <w:p w:rsidR="00A70F87" w:rsidRPr="00A70F87" w:rsidRDefault="00A70F87" w:rsidP="00B16F38">
            <w:pPr>
              <w:tabs>
                <w:tab w:val="left" w:pos="1725"/>
                <w:tab w:val="center" w:pos="3387"/>
              </w:tabs>
              <w:spacing w:before="120" w:after="120"/>
              <w:ind w:leftChars="100" w:left="200" w:rightChars="100" w:right="200"/>
              <w:rPr>
                <w:rFonts w:ascii="산돌고딕 M" w:eastAsia="산돌고딕 M" w:cs="Arial"/>
                <w:lang w:eastAsia="ko-KR"/>
              </w:rPr>
            </w:pPr>
            <w:r w:rsidRPr="00A70F87">
              <w:rPr>
                <w:rFonts w:ascii="산돌고딕 M" w:eastAsia="산돌고딕 M" w:cs="Arial"/>
                <w:lang w:eastAsia="ko-KR"/>
              </w:rPr>
              <w:lastRenderedPageBreak/>
              <w:t>/was/jboss7/domains/</w:t>
            </w:r>
            <w:r w:rsidR="00623C3C">
              <w:rPr>
                <w:rFonts w:ascii="산돌고딕 M" w:eastAsia="산돌고딕 M" w:cs="Arial"/>
                <w:lang w:eastAsia="ko-KR"/>
              </w:rPr>
              <w:t>{</w:t>
            </w:r>
            <w:r w:rsidR="00623C3C">
              <w:rPr>
                <w:rFonts w:ascii="산돌고딕 M" w:eastAsia="산돌고딕 M" w:cs="Arial" w:hint="eastAsia"/>
                <w:lang w:eastAsia="ko-KR"/>
              </w:rPr>
              <w:t>도</w:t>
            </w:r>
            <w:r w:rsidR="00623C3C">
              <w:rPr>
                <w:rFonts w:ascii="산돌고딕 M" w:eastAsia="산돌고딕 M" w:cs="Arial"/>
                <w:lang w:eastAsia="ko-KR"/>
              </w:rPr>
              <w:t>메인명}</w:t>
            </w:r>
            <w:r w:rsidR="00623C3C" w:rsidRPr="00070B5D">
              <w:rPr>
                <w:rFonts w:ascii="산돌고딕 M" w:eastAsia="산돌고딕 M" w:cs="Arial"/>
                <w:lang w:eastAsia="ko-KR"/>
              </w:rPr>
              <w:t>/</w:t>
            </w:r>
            <w:r w:rsidR="00623C3C">
              <w:rPr>
                <w:rFonts w:ascii="산돌고딕 M" w:eastAsia="산돌고딕 M" w:cs="Arial"/>
                <w:lang w:eastAsia="ko-KR"/>
              </w:rPr>
              <w:t>{</w:t>
            </w:r>
            <w:r w:rsidR="00623C3C">
              <w:rPr>
                <w:rFonts w:ascii="산돌고딕 M" w:eastAsia="산돌고딕 M" w:cs="Arial" w:hint="eastAsia"/>
                <w:lang w:eastAsia="ko-KR"/>
              </w:rPr>
              <w:t>인</w:t>
            </w:r>
            <w:r w:rsidR="00623C3C">
              <w:rPr>
                <w:rFonts w:ascii="산돌고딕 M" w:eastAsia="산돌고딕 M" w:cs="Arial"/>
                <w:lang w:eastAsia="ko-KR"/>
              </w:rPr>
              <w:t>스턴스명}</w:t>
            </w:r>
            <w:r w:rsidR="00623C3C" w:rsidRPr="00070B5D">
              <w:rPr>
                <w:rFonts w:ascii="산돌고딕 M" w:eastAsia="산돌고딕 M" w:cs="Arial"/>
                <w:lang w:eastAsia="ko-KR"/>
              </w:rPr>
              <w:t>/</w:t>
            </w:r>
            <w:r w:rsidRPr="00A70F87">
              <w:rPr>
                <w:rFonts w:ascii="산돌고딕 M" w:eastAsia="산돌고딕 M" w:cs="Arial" w:hint="eastAsia"/>
                <w:lang w:eastAsia="ko-KR"/>
              </w:rPr>
              <w:t>bin</w:t>
            </w:r>
          </w:p>
          <w:p w:rsidR="00A70F87" w:rsidRPr="00A70F87" w:rsidRDefault="00A70F87" w:rsidP="00B16F38">
            <w:pPr>
              <w:tabs>
                <w:tab w:val="left" w:pos="1725"/>
                <w:tab w:val="center" w:pos="3387"/>
              </w:tabs>
              <w:spacing w:before="120" w:after="120"/>
              <w:ind w:leftChars="100" w:left="200" w:rightChars="100" w:right="200"/>
              <w:rPr>
                <w:rFonts w:ascii="산돌고딕 M" w:eastAsia="산돌고딕 M" w:cs="Arial"/>
                <w:lang w:eastAsia="ko-KR"/>
              </w:rPr>
            </w:pPr>
            <w:r w:rsidRPr="00A70F87">
              <w:rPr>
                <w:rFonts w:ascii="산돌고딕 M" w:eastAsia="산돌고딕 M" w:cs="Arial"/>
                <w:lang w:eastAsia="ko-KR"/>
              </w:rPr>
              <w:t>/was/jboss7/domains/</w:t>
            </w:r>
            <w:r w:rsidR="00623C3C">
              <w:rPr>
                <w:rFonts w:ascii="산돌고딕 M" w:eastAsia="산돌고딕 M" w:cs="Arial"/>
                <w:lang w:eastAsia="ko-KR"/>
              </w:rPr>
              <w:t>{</w:t>
            </w:r>
            <w:r w:rsidR="00623C3C">
              <w:rPr>
                <w:rFonts w:ascii="산돌고딕 M" w:eastAsia="산돌고딕 M" w:cs="Arial" w:hint="eastAsia"/>
                <w:lang w:eastAsia="ko-KR"/>
              </w:rPr>
              <w:t>도</w:t>
            </w:r>
            <w:r w:rsidR="00623C3C">
              <w:rPr>
                <w:rFonts w:ascii="산돌고딕 M" w:eastAsia="산돌고딕 M" w:cs="Arial"/>
                <w:lang w:eastAsia="ko-KR"/>
              </w:rPr>
              <w:t>메인명}</w:t>
            </w:r>
            <w:r w:rsidR="00623C3C" w:rsidRPr="00070B5D">
              <w:rPr>
                <w:rFonts w:ascii="산돌고딕 M" w:eastAsia="산돌고딕 M" w:cs="Arial"/>
                <w:lang w:eastAsia="ko-KR"/>
              </w:rPr>
              <w:t>/</w:t>
            </w:r>
            <w:r w:rsidR="00623C3C">
              <w:rPr>
                <w:rFonts w:ascii="산돌고딕 M" w:eastAsia="산돌고딕 M" w:cs="Arial"/>
                <w:lang w:eastAsia="ko-KR"/>
              </w:rPr>
              <w:t>{</w:t>
            </w:r>
            <w:r w:rsidR="00623C3C">
              <w:rPr>
                <w:rFonts w:ascii="산돌고딕 M" w:eastAsia="산돌고딕 M" w:cs="Arial" w:hint="eastAsia"/>
                <w:lang w:eastAsia="ko-KR"/>
              </w:rPr>
              <w:t>인</w:t>
            </w:r>
            <w:r w:rsidR="00623C3C">
              <w:rPr>
                <w:rFonts w:ascii="산돌고딕 M" w:eastAsia="산돌고딕 M" w:cs="Arial"/>
                <w:lang w:eastAsia="ko-KR"/>
              </w:rPr>
              <w:t>스턴스명}</w:t>
            </w:r>
            <w:r w:rsidR="00623C3C" w:rsidRPr="00070B5D">
              <w:rPr>
                <w:rFonts w:ascii="산돌고딕 M" w:eastAsia="산돌고딕 M" w:cs="Arial"/>
                <w:lang w:eastAsia="ko-KR"/>
              </w:rPr>
              <w:t>/</w:t>
            </w:r>
            <w:r w:rsidRPr="00A70F87">
              <w:rPr>
                <w:rFonts w:ascii="산돌고딕 M" w:eastAsia="산돌고딕 M" w:cs="Arial"/>
                <w:lang w:eastAsia="ko-KR"/>
              </w:rPr>
              <w:t>configuration</w:t>
            </w:r>
          </w:p>
        </w:tc>
      </w:tr>
      <w:tr w:rsidR="00B16F38" w:rsidTr="001312E4">
        <w:trPr>
          <w:trHeight w:val="39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6F38" w:rsidRPr="00B16F38" w:rsidRDefault="00B16F38" w:rsidP="00B16F38">
            <w:pPr>
              <w:spacing w:before="120" w:after="120"/>
              <w:ind w:leftChars="100" w:left="200" w:rightChars="100" w:right="200"/>
              <w:jc w:val="center"/>
              <w:rPr>
                <w:rFonts w:ascii="산돌고딕 M" w:eastAsia="산돌고딕 M" w:cs="Arial"/>
                <w:color w:val="222222"/>
                <w:lang w:eastAsia="ko-KR"/>
              </w:rPr>
            </w:pPr>
            <w:r w:rsidRPr="00B16F38">
              <w:rPr>
                <w:rFonts w:ascii="산돌고딕 M" w:eastAsia="산돌고딕 M" w:cs="Arial" w:hint="eastAsia"/>
                <w:color w:val="222222"/>
                <w:lang w:eastAsia="ko-KR"/>
              </w:rPr>
              <w:lastRenderedPageBreak/>
              <w:t xml:space="preserve">JVM Heap Size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6F38" w:rsidRPr="00A70F87" w:rsidRDefault="00B16F38" w:rsidP="00A70F87">
            <w:pPr>
              <w:spacing w:before="120" w:after="120"/>
              <w:ind w:leftChars="100" w:left="200" w:rightChars="100" w:right="200"/>
              <w:rPr>
                <w:rFonts w:ascii="산돌고딕 M" w:eastAsia="산돌고딕 M" w:cs="Arial"/>
                <w:lang w:eastAsia="ko-KR"/>
              </w:rPr>
            </w:pPr>
            <w:r w:rsidRPr="00A70F87">
              <w:rPr>
                <w:rFonts w:ascii="산돌고딕 M" w:eastAsia="산돌고딕 M" w:cs="Arial" w:hint="eastAsia"/>
                <w:lang w:eastAsia="ko-KR"/>
              </w:rPr>
              <w:t xml:space="preserve">Min: </w:t>
            </w:r>
            <w:r w:rsidR="001E679D">
              <w:rPr>
                <w:rFonts w:ascii="산돌고딕 M" w:eastAsia="산돌고딕 M" w:cs="Arial"/>
                <w:lang w:eastAsia="ko-KR"/>
              </w:rPr>
              <w:t>4096</w:t>
            </w:r>
            <w:r w:rsidRPr="00A70F87">
              <w:rPr>
                <w:rFonts w:ascii="산돌고딕 M" w:eastAsia="산돌고딕 M" w:cs="Arial" w:hint="eastAsia"/>
                <w:lang w:eastAsia="ko-KR"/>
              </w:rPr>
              <w:t xml:space="preserve">MB Max: </w:t>
            </w:r>
            <w:r w:rsidR="001E679D">
              <w:rPr>
                <w:rFonts w:ascii="산돌고딕 M" w:eastAsia="산돌고딕 M" w:cs="Arial"/>
                <w:lang w:eastAsia="ko-KR"/>
              </w:rPr>
              <w:t>4096</w:t>
            </w:r>
            <w:r w:rsidRPr="00A70F87">
              <w:rPr>
                <w:rFonts w:ascii="산돌고딕 M" w:eastAsia="산돌고딕 M" w:cs="Arial" w:hint="eastAsia"/>
                <w:lang w:eastAsia="ko-KR"/>
              </w:rPr>
              <w:t xml:space="preserve">MB MaxPerm : 256MB </w:t>
            </w:r>
          </w:p>
          <w:p w:rsidR="00A70F87" w:rsidRPr="00A70F87" w:rsidRDefault="00A70F87" w:rsidP="00623C3C">
            <w:pPr>
              <w:tabs>
                <w:tab w:val="left" w:pos="1725"/>
                <w:tab w:val="center" w:pos="3387"/>
              </w:tabs>
              <w:spacing w:before="120" w:after="120"/>
              <w:ind w:leftChars="100" w:left="200" w:rightChars="100" w:right="200"/>
              <w:rPr>
                <w:rFonts w:ascii="산돌고딕 M" w:eastAsia="산돌고딕 M" w:cs="Arial"/>
                <w:lang w:eastAsia="ko-KR"/>
              </w:rPr>
            </w:pPr>
            <w:r w:rsidRPr="00A70F87">
              <w:rPr>
                <w:rFonts w:ascii="산돌고딕 M" w:eastAsia="산돌고딕 M" w:cs="Arial"/>
                <w:lang w:eastAsia="ko-KR"/>
              </w:rPr>
              <w:t>/was/jboss7/domains/</w:t>
            </w:r>
            <w:r w:rsidR="00623C3C">
              <w:rPr>
                <w:rFonts w:ascii="산돌고딕 M" w:eastAsia="산돌고딕 M" w:cs="Arial"/>
                <w:lang w:eastAsia="ko-KR"/>
              </w:rPr>
              <w:t>{</w:t>
            </w:r>
            <w:r w:rsidR="00623C3C">
              <w:rPr>
                <w:rFonts w:ascii="산돌고딕 M" w:eastAsia="산돌고딕 M" w:cs="Arial" w:hint="eastAsia"/>
                <w:lang w:eastAsia="ko-KR"/>
              </w:rPr>
              <w:t>도</w:t>
            </w:r>
            <w:r w:rsidR="00623C3C">
              <w:rPr>
                <w:rFonts w:ascii="산돌고딕 M" w:eastAsia="산돌고딕 M" w:cs="Arial"/>
                <w:lang w:eastAsia="ko-KR"/>
              </w:rPr>
              <w:t>메인명}</w:t>
            </w:r>
            <w:r w:rsidR="00623C3C" w:rsidRPr="00070B5D">
              <w:rPr>
                <w:rFonts w:ascii="산돌고딕 M" w:eastAsia="산돌고딕 M" w:cs="Arial"/>
                <w:lang w:eastAsia="ko-KR"/>
              </w:rPr>
              <w:t>/</w:t>
            </w:r>
            <w:r w:rsidR="00623C3C">
              <w:rPr>
                <w:rFonts w:ascii="산돌고딕 M" w:eastAsia="산돌고딕 M" w:cs="Arial"/>
                <w:lang w:eastAsia="ko-KR"/>
              </w:rPr>
              <w:t>{</w:t>
            </w:r>
            <w:r w:rsidR="00623C3C">
              <w:rPr>
                <w:rFonts w:ascii="산돌고딕 M" w:eastAsia="산돌고딕 M" w:cs="Arial" w:hint="eastAsia"/>
                <w:lang w:eastAsia="ko-KR"/>
              </w:rPr>
              <w:t>인</w:t>
            </w:r>
            <w:r w:rsidR="00623C3C">
              <w:rPr>
                <w:rFonts w:ascii="산돌고딕 M" w:eastAsia="산돌고딕 M" w:cs="Arial"/>
                <w:lang w:eastAsia="ko-KR"/>
              </w:rPr>
              <w:t>스턴스명}</w:t>
            </w:r>
            <w:r w:rsidR="00623C3C" w:rsidRPr="00070B5D">
              <w:rPr>
                <w:rFonts w:ascii="산돌고딕 M" w:eastAsia="산돌고딕 M" w:cs="Arial"/>
                <w:lang w:eastAsia="ko-KR"/>
              </w:rPr>
              <w:t>/</w:t>
            </w:r>
            <w:r w:rsidRPr="00A70F87">
              <w:rPr>
                <w:rFonts w:ascii="산돌고딕 M" w:eastAsia="산돌고딕 M" w:cs="Arial" w:hint="eastAsia"/>
                <w:lang w:eastAsia="ko-KR"/>
              </w:rPr>
              <w:t>bin/env.sh</w:t>
            </w:r>
          </w:p>
        </w:tc>
      </w:tr>
    </w:tbl>
    <w:p w:rsidR="0049159A" w:rsidRDefault="0049159A" w:rsidP="0049159A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</w:p>
    <w:p w:rsidR="00191BE9" w:rsidRPr="0037210A" w:rsidRDefault="00191BE9" w:rsidP="00191BE9">
      <w:pPr>
        <w:pStyle w:val="2"/>
        <w:rPr>
          <w:rFonts w:ascii="산돌고딕 M"/>
          <w:lang w:eastAsia="ko-KR"/>
        </w:rPr>
      </w:pPr>
      <w:bookmarkStart w:id="39" w:name="_Toc438858692"/>
      <w:bookmarkStart w:id="40" w:name="_Toc484595072"/>
      <w:r w:rsidRPr="0037210A">
        <w:rPr>
          <w:rFonts w:ascii="산돌고딕 M" w:hint="eastAsia"/>
          <w:lang w:eastAsia="ko-KR"/>
        </w:rPr>
        <w:t>웹</w:t>
      </w:r>
      <w:r w:rsidR="004A7EA9">
        <w:rPr>
          <w:rFonts w:ascii="산돌고딕 M" w:hint="eastAsia"/>
          <w:lang w:eastAsia="ko-KR"/>
        </w:rPr>
        <w:t xml:space="preserve"> 서버</w:t>
      </w:r>
      <w:r w:rsidRPr="0037210A">
        <w:rPr>
          <w:rFonts w:ascii="산돌고딕 M" w:hint="eastAsia"/>
          <w:lang w:eastAsia="ko-KR"/>
        </w:rPr>
        <w:t xml:space="preserve"> 인스턴스 구성</w:t>
      </w:r>
      <w:bookmarkEnd w:id="39"/>
      <w:bookmarkEnd w:id="40"/>
    </w:p>
    <w:p w:rsidR="00191BE9" w:rsidRPr="001B4459" w:rsidRDefault="00191BE9" w:rsidP="000A2933">
      <w:pPr>
        <w:pStyle w:val="4"/>
      </w:pPr>
      <w:r w:rsidRPr="001B4459">
        <w:rPr>
          <w:rFonts w:hint="eastAsia"/>
        </w:rPr>
        <w:t xml:space="preserve">Apache httpd.conf </w:t>
      </w:r>
      <w:proofErr w:type="gramStart"/>
      <w:r w:rsidRPr="001B4459">
        <w:rPr>
          <w:rFonts w:hint="eastAsia"/>
        </w:rPr>
        <w:t>( Web</w:t>
      </w:r>
      <w:proofErr w:type="gramEnd"/>
      <w:r w:rsidRPr="001B4459">
        <w:rPr>
          <w:rFonts w:hint="eastAsia"/>
        </w:rPr>
        <w:t xml:space="preserve"> Servrer 기본 구성 파일 )</w:t>
      </w:r>
    </w:p>
    <w:p w:rsidR="00191BE9" w:rsidRPr="001B4459" w:rsidRDefault="001B4459" w:rsidP="00191BE9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1B4459">
        <w:rPr>
          <w:rFonts w:ascii="산돌고딕 M" w:eastAsia="산돌고딕 M"/>
          <w:lang w:eastAsia="ko-KR"/>
        </w:rPr>
        <w:t>/web/jws3/domains</w:t>
      </w:r>
      <w:r w:rsidR="00623C3C">
        <w:rPr>
          <w:rFonts w:ascii="산돌고딕 M" w:eastAsia="산돌고딕 M"/>
          <w:lang w:eastAsia="ko-KR"/>
        </w:rPr>
        <w:t>/</w:t>
      </w:r>
      <w:r w:rsidR="00623C3C">
        <w:rPr>
          <w:rFonts w:ascii="산돌고딕 M" w:eastAsia="산돌고딕 M" w:cs="Arial"/>
          <w:lang w:eastAsia="ko-KR"/>
        </w:rPr>
        <w:t>{</w:t>
      </w:r>
      <w:r w:rsidR="00623C3C">
        <w:rPr>
          <w:rFonts w:ascii="산돌고딕 M" w:eastAsia="산돌고딕 M" w:cs="Arial" w:hint="eastAsia"/>
          <w:lang w:eastAsia="ko-KR"/>
        </w:rPr>
        <w:t>도</w:t>
      </w:r>
      <w:r w:rsidR="00623C3C">
        <w:rPr>
          <w:rFonts w:ascii="산돌고딕 M" w:eastAsia="산돌고딕 M" w:cs="Arial"/>
          <w:lang w:eastAsia="ko-KR"/>
        </w:rPr>
        <w:t>메인명}</w:t>
      </w:r>
      <w:r w:rsidR="00623C3C" w:rsidRPr="00070B5D">
        <w:rPr>
          <w:rFonts w:ascii="산돌고딕 M" w:eastAsia="산돌고딕 M" w:cs="Arial"/>
          <w:lang w:eastAsia="ko-KR"/>
        </w:rPr>
        <w:t>/</w:t>
      </w:r>
      <w:r w:rsidR="00623C3C">
        <w:rPr>
          <w:rFonts w:ascii="산돌고딕 M" w:eastAsia="산돌고딕 M" w:cs="Arial"/>
          <w:lang w:eastAsia="ko-KR"/>
        </w:rPr>
        <w:t>{</w:t>
      </w:r>
      <w:r w:rsidR="00623C3C">
        <w:rPr>
          <w:rFonts w:ascii="산돌고딕 M" w:eastAsia="산돌고딕 M" w:cs="Arial" w:hint="eastAsia"/>
          <w:lang w:eastAsia="ko-KR"/>
        </w:rPr>
        <w:t>인</w:t>
      </w:r>
      <w:r w:rsidR="00623C3C">
        <w:rPr>
          <w:rFonts w:ascii="산돌고딕 M" w:eastAsia="산돌고딕 M" w:cs="Arial"/>
          <w:lang w:eastAsia="ko-KR"/>
        </w:rPr>
        <w:t>스턴스명}</w:t>
      </w:r>
      <w:r w:rsidRPr="001B4459">
        <w:rPr>
          <w:rFonts w:ascii="산돌고딕 M" w:eastAsia="산돌고딕 M"/>
          <w:lang w:eastAsia="ko-KR"/>
        </w:rPr>
        <w:t>/conf/</w:t>
      </w:r>
      <w:r w:rsidR="00191BE9" w:rsidRPr="001B4459">
        <w:rPr>
          <w:rFonts w:ascii="산돌고딕 M" w:eastAsia="산돌고딕 M" w:hint="eastAsia"/>
          <w:lang w:eastAsia="ko-KR"/>
        </w:rPr>
        <w:t xml:space="preserve">httpd.conf파일에 아래의 내용을 추가합니다. 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8063"/>
      </w:tblGrid>
      <w:tr w:rsidR="001B4459" w:rsidRPr="001B4459" w:rsidTr="009A7D5D">
        <w:tc>
          <w:tcPr>
            <w:tcW w:w="8838" w:type="dxa"/>
            <w:shd w:val="clear" w:color="auto" w:fill="BFBFBF" w:themeFill="background1" w:themeFillShade="BF"/>
          </w:tcPr>
          <w:p w:rsidR="001B4459" w:rsidRPr="001B4459" w:rsidRDefault="001B4459" w:rsidP="001B4459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1B4459">
              <w:rPr>
                <w:rFonts w:ascii="산돌고딕 M" w:eastAsia="산돌고딕 M" w:hAnsi="Courier New" w:cs="Courier New"/>
                <w:lang w:eastAsia="ko-KR"/>
              </w:rPr>
              <w:t>&lt;IfModule remoteip_module&gt;</w:t>
            </w:r>
          </w:p>
          <w:p w:rsidR="001B4459" w:rsidRPr="001B4459" w:rsidRDefault="001B4459" w:rsidP="001B4459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1B4459">
              <w:rPr>
                <w:rFonts w:ascii="산돌고딕 M" w:eastAsia="산돌고딕 M" w:hAnsi="Courier New" w:cs="Courier New"/>
                <w:lang w:eastAsia="ko-KR"/>
              </w:rPr>
              <w:t xml:space="preserve">    RemoteIPHeader X-Client-IP</w:t>
            </w:r>
          </w:p>
          <w:p w:rsidR="001B4459" w:rsidRPr="001B4459" w:rsidRDefault="001B4459" w:rsidP="001B4459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1B4459">
              <w:rPr>
                <w:rFonts w:ascii="산돌고딕 M" w:eastAsia="산돌고딕 M" w:hAnsi="Courier New" w:cs="Courier New"/>
                <w:lang w:eastAsia="ko-KR"/>
              </w:rPr>
              <w:t xml:space="preserve">    RemoteIPInternalProxy 127.0.0.1</w:t>
            </w:r>
          </w:p>
          <w:p w:rsidR="001B4459" w:rsidRPr="001B4459" w:rsidRDefault="001B4459" w:rsidP="001B4459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1B4459">
              <w:rPr>
                <w:rFonts w:ascii="산돌고딕 M" w:eastAsia="산돌고딕 M" w:hAnsi="Courier New" w:cs="Courier New"/>
                <w:lang w:eastAsia="ko-KR"/>
              </w:rPr>
              <w:t>&lt;/IfModule&gt;</w:t>
            </w:r>
          </w:p>
          <w:p w:rsidR="00191BE9" w:rsidRPr="001E679D" w:rsidRDefault="001B4459" w:rsidP="001B4459">
            <w:pPr>
              <w:spacing w:line="360" w:lineRule="auto"/>
              <w:rPr>
                <w:rFonts w:ascii="산돌고딕 M" w:eastAsia="산돌고딕 M" w:hAnsi="Courier New" w:cs="Courier New"/>
                <w:color w:val="FF0000"/>
                <w:lang w:eastAsia="ko-KR"/>
              </w:rPr>
            </w:pPr>
            <w:r w:rsidRPr="001E679D">
              <w:rPr>
                <w:rFonts w:ascii="산돌고딕 M" w:eastAsia="산돌고딕 M" w:hAnsi="Courier New" w:cs="Courier New"/>
                <w:color w:val="FF0000"/>
                <w:lang w:eastAsia="ko-KR"/>
              </w:rPr>
              <w:t>Include conf/mod_jk.conf</w:t>
            </w:r>
          </w:p>
          <w:p w:rsidR="001E679D" w:rsidRPr="001B4459" w:rsidRDefault="001E679D" w:rsidP="001B4459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1E679D">
              <w:rPr>
                <w:rFonts w:ascii="산돌고딕 M" w:eastAsia="산돌고딕 M" w:hAnsi="Courier New" w:cs="Courier New"/>
                <w:color w:val="FF0000"/>
                <w:lang w:eastAsia="ko-KR"/>
              </w:rPr>
              <w:t>Include conf/vhosts.conf</w:t>
            </w:r>
          </w:p>
        </w:tc>
      </w:tr>
    </w:tbl>
    <w:p w:rsidR="00191BE9" w:rsidRPr="0037210A" w:rsidRDefault="00191BE9" w:rsidP="00191BE9">
      <w:pPr>
        <w:rPr>
          <w:rFonts w:ascii="산돌고딕 M" w:eastAsia="산돌고딕 M"/>
          <w:lang w:eastAsia="ko-KR"/>
        </w:rPr>
      </w:pPr>
    </w:p>
    <w:p w:rsidR="00191BE9" w:rsidRPr="00462A18" w:rsidRDefault="00191BE9" w:rsidP="000A2933">
      <w:pPr>
        <w:pStyle w:val="4"/>
      </w:pPr>
      <w:r w:rsidRPr="00462A18">
        <w:rPr>
          <w:rFonts w:hint="eastAsia"/>
        </w:rPr>
        <w:t xml:space="preserve">mod_jk.conf </w:t>
      </w:r>
      <w:proofErr w:type="gramStart"/>
      <w:r w:rsidRPr="00462A18">
        <w:rPr>
          <w:rFonts w:hint="eastAsia"/>
        </w:rPr>
        <w:t>( #</w:t>
      </w:r>
      <w:proofErr w:type="gramEnd"/>
      <w:r w:rsidRPr="00462A18">
        <w:rPr>
          <w:rFonts w:hint="eastAsia"/>
        </w:rPr>
        <w:t xml:space="preserve"> JBoss 연결을 위한 기본 설정 파일 )</w:t>
      </w:r>
    </w:p>
    <w:p w:rsidR="00191BE9" w:rsidRPr="00462A18" w:rsidRDefault="001B4459" w:rsidP="00191BE9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462A18">
        <w:rPr>
          <w:rFonts w:ascii="산돌고딕 M" w:eastAsia="산돌고딕 M"/>
          <w:lang w:eastAsia="ko-KR"/>
        </w:rPr>
        <w:t>/web/jws3/domains/</w:t>
      </w:r>
      <w:r w:rsidR="00623C3C">
        <w:rPr>
          <w:rFonts w:ascii="산돌고딕 M" w:eastAsia="산돌고딕 M" w:cs="Arial"/>
          <w:lang w:eastAsia="ko-KR"/>
        </w:rPr>
        <w:t>{</w:t>
      </w:r>
      <w:r w:rsidR="00623C3C">
        <w:rPr>
          <w:rFonts w:ascii="산돌고딕 M" w:eastAsia="산돌고딕 M" w:cs="Arial" w:hint="eastAsia"/>
          <w:lang w:eastAsia="ko-KR"/>
        </w:rPr>
        <w:t>도</w:t>
      </w:r>
      <w:r w:rsidR="00623C3C">
        <w:rPr>
          <w:rFonts w:ascii="산돌고딕 M" w:eastAsia="산돌고딕 M" w:cs="Arial"/>
          <w:lang w:eastAsia="ko-KR"/>
        </w:rPr>
        <w:t>메인명}</w:t>
      </w:r>
      <w:r w:rsidR="00623C3C" w:rsidRPr="00070B5D">
        <w:rPr>
          <w:rFonts w:ascii="산돌고딕 M" w:eastAsia="산돌고딕 M" w:cs="Arial"/>
          <w:lang w:eastAsia="ko-KR"/>
        </w:rPr>
        <w:t>/</w:t>
      </w:r>
      <w:r w:rsidR="00623C3C">
        <w:rPr>
          <w:rFonts w:ascii="산돌고딕 M" w:eastAsia="산돌고딕 M" w:cs="Arial"/>
          <w:lang w:eastAsia="ko-KR"/>
        </w:rPr>
        <w:t>{</w:t>
      </w:r>
      <w:r w:rsidR="00623C3C">
        <w:rPr>
          <w:rFonts w:ascii="산돌고딕 M" w:eastAsia="산돌고딕 M" w:cs="Arial" w:hint="eastAsia"/>
          <w:lang w:eastAsia="ko-KR"/>
        </w:rPr>
        <w:t>인</w:t>
      </w:r>
      <w:r w:rsidR="00623C3C">
        <w:rPr>
          <w:rFonts w:ascii="산돌고딕 M" w:eastAsia="산돌고딕 M" w:cs="Arial"/>
          <w:lang w:eastAsia="ko-KR"/>
        </w:rPr>
        <w:t>스턴스명}</w:t>
      </w:r>
      <w:r w:rsidR="00623C3C" w:rsidRPr="00070B5D">
        <w:rPr>
          <w:rFonts w:ascii="산돌고딕 M" w:eastAsia="산돌고딕 M" w:cs="Arial"/>
          <w:lang w:eastAsia="ko-KR"/>
        </w:rPr>
        <w:t>/</w:t>
      </w:r>
      <w:r w:rsidRPr="00462A18">
        <w:rPr>
          <w:rFonts w:ascii="산돌고딕 M" w:eastAsia="산돌고딕 M"/>
          <w:lang w:eastAsia="ko-KR"/>
        </w:rPr>
        <w:t>conf</w:t>
      </w:r>
      <w:r w:rsidR="00191BE9" w:rsidRPr="00462A18">
        <w:rPr>
          <w:rFonts w:ascii="산돌고딕 M" w:eastAsia="산돌고딕 M" w:hint="eastAsia"/>
          <w:lang w:eastAsia="ko-KR"/>
        </w:rPr>
        <w:t>/mod_jk.conf파일에 아래의 내용을 추가합니다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8063"/>
      </w:tblGrid>
      <w:tr w:rsidR="00191BE9" w:rsidRPr="0037210A" w:rsidTr="009A7D5D">
        <w:tc>
          <w:tcPr>
            <w:tcW w:w="8838" w:type="dxa"/>
            <w:shd w:val="clear" w:color="auto" w:fill="BFBFBF" w:themeFill="background1" w:themeFillShade="BF"/>
          </w:tcPr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 Load mod_jk module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 Update this path to match your modules location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LoadModule jk_module    /web/jws3/httpd/modules/mod_jk.so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 Where to find workers.properties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lastRenderedPageBreak/>
              <w:t># Update this path to match your conf directory location (put workers.properties next to httpd.conf)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JkWorkersFile   /web/jws3/domains/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{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도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메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인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명}/{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인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스턴스명}</w:t>
            </w: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/conf/workers.properties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 Where to put jk logs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 Update this path to match your logs directory location (put mod_jk.log next to access_log)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#JkLogFile      /log/jws3/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{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도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메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인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명}/{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인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스턴스명}</w:t>
            </w: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/mod_jk.log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#JkShmFile      /log/jws3/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{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도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메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인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명}/{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인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스턴스명}</w:t>
            </w: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/mod_jk.shm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JkLogFile       "|/web/jws3/httpd/sbin/rotatelogs /log/jws3/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{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도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메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인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명}/{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인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스턴스명}</w:t>
            </w: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/mod_jk.log</w:t>
            </w:r>
            <w:proofErr w:type="gramStart"/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.%</w:t>
            </w:r>
            <w:proofErr w:type="gramEnd"/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Y%m%d 86400"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JkShmFile       /log/jws3/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{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도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메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인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명}/{</w:t>
            </w:r>
            <w:r w:rsidRPr="001E679D">
              <w:rPr>
                <w:rFonts w:ascii="산돌고딕 M" w:eastAsia="산돌고딕 M" w:hAnsi="Courier New" w:cs="Courier New" w:hint="eastAsia"/>
                <w:b/>
                <w:sz w:val="20"/>
                <w:szCs w:val="20"/>
              </w:rPr>
              <w:t>인</w:t>
            </w:r>
            <w:r w:rsidRPr="001E679D">
              <w:rPr>
                <w:rFonts w:ascii="산돌고딕 M" w:eastAsia="산돌고딕 M" w:hAnsi="Courier New" w:cs="Courier New"/>
                <w:b/>
                <w:sz w:val="20"/>
                <w:szCs w:val="20"/>
              </w:rPr>
              <w:t>스턴스명}</w:t>
            </w: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/mod_jk.shm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 Set the jk log level [debug/error/info]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JkLogLevel      error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 Select the log format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JkLogStampFormat "[%a %b %d %H:%M:%S %Y] "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 JkOptions indicate to send SSL KEY SIZE,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JkOptions       +ForwardKeySize +ForwardURICompatUnparsed -ForwardDirectories +ForwardPhysicalAddress +ForwardURIProxy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 JkRequestLogFormat set the request format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JKRequestLogFormat      "%w %R %V %T %U %s"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 You can use external file for mount points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 It will be checked for updates each 60 secondes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 The format of the file is : /url=worker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  <w:r w:rsidRPr="001E679D">
              <w:rPr>
                <w:rFonts w:ascii="산돌고딕 M" w:eastAsia="산돌고딕 M" w:hAnsi="Courier New" w:cs="Courier New"/>
                <w:sz w:val="20"/>
                <w:szCs w:val="20"/>
              </w:rPr>
              <w:t># /examples/*=loadbalancer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20"/>
                <w:szCs w:val="20"/>
              </w:rPr>
            </w:pPr>
          </w:p>
          <w:p w:rsidR="00191BE9" w:rsidRPr="0037210A" w:rsidRDefault="001E679D" w:rsidP="001E679D">
            <w:pPr>
              <w:pStyle w:val="Default"/>
              <w:rPr>
                <w:rFonts w:ascii="산돌고딕 M" w:eastAsia="산돌고딕 M" w:hAnsi="Courier New" w:cs="Courier New"/>
              </w:rPr>
            </w:pPr>
            <w:r w:rsidRPr="001E679D">
              <w:rPr>
                <w:rFonts w:ascii="산돌고딕 M" w:eastAsia="산돌고딕 M" w:hAnsi="Courier New" w:cs="Courier New"/>
                <w:color w:val="FF0000"/>
                <w:sz w:val="20"/>
                <w:szCs w:val="20"/>
              </w:rPr>
              <w:t>JkMountFile /web/jws3/domains/</w:t>
            </w:r>
            <w:r w:rsidRPr="001E679D">
              <w:rPr>
                <w:rFonts w:ascii="산돌고딕 M" w:eastAsia="산돌고딕 M" w:hAnsi="Courier New" w:cs="Courier New"/>
                <w:b/>
                <w:color w:val="FF0000"/>
                <w:sz w:val="20"/>
                <w:szCs w:val="20"/>
              </w:rPr>
              <w:t>{</w:t>
            </w:r>
            <w:r w:rsidRPr="001E679D">
              <w:rPr>
                <w:rFonts w:ascii="산돌고딕 M" w:eastAsia="산돌고딕 M" w:hAnsi="Courier New" w:cs="Courier New" w:hint="eastAsia"/>
                <w:b/>
                <w:color w:val="FF0000"/>
                <w:sz w:val="20"/>
                <w:szCs w:val="20"/>
              </w:rPr>
              <w:t>도</w:t>
            </w:r>
            <w:r w:rsidRPr="001E679D">
              <w:rPr>
                <w:rFonts w:ascii="산돌고딕 M" w:eastAsia="산돌고딕 M" w:hAnsi="Courier New" w:cs="Courier New"/>
                <w:b/>
                <w:color w:val="FF0000"/>
                <w:sz w:val="20"/>
                <w:szCs w:val="20"/>
              </w:rPr>
              <w:t>메</w:t>
            </w:r>
            <w:r w:rsidRPr="001E679D">
              <w:rPr>
                <w:rFonts w:ascii="산돌고딕 M" w:eastAsia="산돌고딕 M" w:hAnsi="Courier New" w:cs="Courier New" w:hint="eastAsia"/>
                <w:b/>
                <w:color w:val="FF0000"/>
                <w:sz w:val="20"/>
                <w:szCs w:val="20"/>
              </w:rPr>
              <w:t>인</w:t>
            </w:r>
            <w:r w:rsidRPr="001E679D">
              <w:rPr>
                <w:rFonts w:ascii="산돌고딕 M" w:eastAsia="산돌고딕 M" w:hAnsi="Courier New" w:cs="Courier New"/>
                <w:b/>
                <w:color w:val="FF0000"/>
                <w:sz w:val="20"/>
                <w:szCs w:val="20"/>
              </w:rPr>
              <w:t>명}/{</w:t>
            </w:r>
            <w:r w:rsidRPr="001E679D">
              <w:rPr>
                <w:rFonts w:ascii="산돌고딕 M" w:eastAsia="산돌고딕 M" w:hAnsi="Courier New" w:cs="Courier New" w:hint="eastAsia"/>
                <w:b/>
                <w:color w:val="FF0000"/>
                <w:sz w:val="20"/>
                <w:szCs w:val="20"/>
              </w:rPr>
              <w:t>인</w:t>
            </w:r>
            <w:r w:rsidRPr="001E679D">
              <w:rPr>
                <w:rFonts w:ascii="산돌고딕 M" w:eastAsia="산돌고딕 M" w:hAnsi="Courier New" w:cs="Courier New"/>
                <w:b/>
                <w:color w:val="FF0000"/>
                <w:sz w:val="20"/>
                <w:szCs w:val="20"/>
              </w:rPr>
              <w:t>스턴스명}</w:t>
            </w:r>
            <w:r w:rsidRPr="001E679D">
              <w:rPr>
                <w:rFonts w:ascii="산돌고딕 M" w:eastAsia="산돌고딕 M" w:hAnsi="Courier New" w:cs="Courier New"/>
                <w:color w:val="FF0000"/>
                <w:sz w:val="20"/>
                <w:szCs w:val="20"/>
              </w:rPr>
              <w:t>/conf/uriworkermap.properties</w:t>
            </w:r>
          </w:p>
        </w:tc>
      </w:tr>
    </w:tbl>
    <w:p w:rsidR="00191BE9" w:rsidRPr="0037210A" w:rsidRDefault="00191BE9" w:rsidP="00191BE9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191BE9" w:rsidRPr="00462A18" w:rsidRDefault="00191BE9" w:rsidP="000A2933">
      <w:pPr>
        <w:pStyle w:val="4"/>
      </w:pPr>
      <w:r w:rsidRPr="00462A18">
        <w:rPr>
          <w:rFonts w:hint="eastAsia"/>
        </w:rPr>
        <w:lastRenderedPageBreak/>
        <w:t>workers.properties</w:t>
      </w:r>
    </w:p>
    <w:p w:rsidR="00191BE9" w:rsidRPr="00462A18" w:rsidRDefault="00462A18" w:rsidP="00191BE9">
      <w:pPr>
        <w:spacing w:line="360" w:lineRule="auto"/>
        <w:ind w:leftChars="354" w:left="708"/>
        <w:rPr>
          <w:rFonts w:ascii="산돌고딕 M" w:eastAsia="산돌고딕 M"/>
          <w:color w:val="000000" w:themeColor="text1"/>
          <w:lang w:eastAsia="ko-KR"/>
        </w:rPr>
      </w:pPr>
      <w:r w:rsidRPr="00462A18">
        <w:rPr>
          <w:rFonts w:ascii="산돌고딕 M" w:eastAsia="산돌고딕 M"/>
          <w:color w:val="000000" w:themeColor="text1"/>
          <w:lang w:eastAsia="ko-KR"/>
        </w:rPr>
        <w:t>/web/jws3/domains/</w:t>
      </w:r>
      <w:r w:rsidR="00623C3C">
        <w:rPr>
          <w:rFonts w:ascii="산돌고딕 M" w:eastAsia="산돌고딕 M" w:cs="Arial"/>
          <w:lang w:eastAsia="ko-KR"/>
        </w:rPr>
        <w:t>{</w:t>
      </w:r>
      <w:r w:rsidR="00623C3C">
        <w:rPr>
          <w:rFonts w:ascii="산돌고딕 M" w:eastAsia="산돌고딕 M" w:cs="Arial" w:hint="eastAsia"/>
          <w:lang w:eastAsia="ko-KR"/>
        </w:rPr>
        <w:t>도</w:t>
      </w:r>
      <w:r w:rsidR="00623C3C">
        <w:rPr>
          <w:rFonts w:ascii="산돌고딕 M" w:eastAsia="산돌고딕 M" w:cs="Arial"/>
          <w:lang w:eastAsia="ko-KR"/>
        </w:rPr>
        <w:t>메인명}</w:t>
      </w:r>
      <w:r w:rsidR="00623C3C" w:rsidRPr="00070B5D">
        <w:rPr>
          <w:rFonts w:ascii="산돌고딕 M" w:eastAsia="산돌고딕 M" w:cs="Arial"/>
          <w:lang w:eastAsia="ko-KR"/>
        </w:rPr>
        <w:t>/</w:t>
      </w:r>
      <w:r w:rsidR="00623C3C">
        <w:rPr>
          <w:rFonts w:ascii="산돌고딕 M" w:eastAsia="산돌고딕 M" w:cs="Arial"/>
          <w:lang w:eastAsia="ko-KR"/>
        </w:rPr>
        <w:t>{</w:t>
      </w:r>
      <w:r w:rsidR="00623C3C">
        <w:rPr>
          <w:rFonts w:ascii="산돌고딕 M" w:eastAsia="산돌고딕 M" w:cs="Arial" w:hint="eastAsia"/>
          <w:lang w:eastAsia="ko-KR"/>
        </w:rPr>
        <w:t>인</w:t>
      </w:r>
      <w:r w:rsidR="00623C3C">
        <w:rPr>
          <w:rFonts w:ascii="산돌고딕 M" w:eastAsia="산돌고딕 M" w:cs="Arial"/>
          <w:lang w:eastAsia="ko-KR"/>
        </w:rPr>
        <w:t>스턴스명}</w:t>
      </w:r>
      <w:r w:rsidR="00623C3C" w:rsidRPr="00070B5D">
        <w:rPr>
          <w:rFonts w:ascii="산돌고딕 M" w:eastAsia="산돌고딕 M" w:cs="Arial"/>
          <w:lang w:eastAsia="ko-KR"/>
        </w:rPr>
        <w:t>/</w:t>
      </w:r>
      <w:r w:rsidRPr="00462A18">
        <w:rPr>
          <w:rFonts w:ascii="산돌고딕 M" w:eastAsia="산돌고딕 M"/>
          <w:color w:val="000000" w:themeColor="text1"/>
          <w:lang w:eastAsia="ko-KR"/>
        </w:rPr>
        <w:t>conf</w:t>
      </w:r>
      <w:r w:rsidR="00191BE9" w:rsidRPr="00462A18">
        <w:rPr>
          <w:rFonts w:ascii="산돌고딕 M" w:eastAsia="산돌고딕 M" w:hint="eastAsia"/>
          <w:color w:val="000000" w:themeColor="text1"/>
          <w:lang w:eastAsia="ko-KR"/>
        </w:rPr>
        <w:t>/workers.properties는 뒷단의 JBoss instance 정보 및 connection 설정을 위한 설정파일 입니다.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8063"/>
      </w:tblGrid>
      <w:tr w:rsidR="00191BE9" w:rsidRPr="0037210A" w:rsidTr="009A7D5D">
        <w:tc>
          <w:tcPr>
            <w:tcW w:w="8838" w:type="dxa"/>
            <w:shd w:val="clear" w:color="auto" w:fill="BFBFBF" w:themeFill="background1" w:themeFillShade="BF"/>
          </w:tcPr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 Defind list of workers that will be used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 for mapping requests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 The configuration directives are valid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 for the mod_jk version 1.2.37 and later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worker.list=wlb_SV11,wlb_SV12,wlb_SV13,wlb_SV14,jkstatus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worker.jkstatus.type=status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##################################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 default configuration template #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##################################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worker.template.type=ajp13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worker.template.lbfactor=1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worker.template.maintain=30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worker.template.socket_keepalive=True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worker.template.socket_connect_timeout=3000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worker.template.socket_timeout=60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worker.template.ping_mode=A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worker.template.ping_timeout=5000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#worker.template.reply_timeout=30000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worker.template.connection_pool_timeout=30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worker.template.connection_pool_size=32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worker.template.retries=2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worker.template.recovery_options=7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#=========================================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 xml:space="preserve"># </w:t>
            </w:r>
            <w:r w:rsidRPr="001E679D">
              <w:rPr>
                <w:rFonts w:ascii="산돌고딕 M" w:eastAsia="산돌고딕 M"/>
                <w:b/>
                <w:color w:val="FF0000"/>
                <w:sz w:val="18"/>
                <w:szCs w:val="18"/>
              </w:rPr>
              <w:t>worker SV11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lastRenderedPageBreak/>
              <w:t>#=========================================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 Define standalone worker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worker.P-SV11-O-F11.reference=worker.template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worker.P-SV11-O-F11.host=ap1.p.flb.samsungcard.biz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worker.P-SV11-O-F11.port=11040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worker.P-SV11-O-F12.reference=worker.template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worker.P-SV11-O-F12.host=ap1.p.flb.samsungcard.biz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worker.P-SV11-O-F12.port=11041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worker.P-SV11-O-F21.reference=worker.template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worker.P-SV11-O-F21.host=ap2.p.flb.samsungcard.biz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worker.P-SV11-O-F21.port=11040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worker.P-SV11-O-F22.reference=worker.template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worker.P-SV11-O-F22.host=ap2.p.flb.samsungcard.biz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worker.P-SV11-O-F22.port=11041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 Load-balancing behaviour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worker.wlb_SV11.type=lb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worker.wlb_SV11.method=S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worker.wlb_SV11.sticky_session=T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worker.wlb_SV11.session_cookie=TEZUJSESSIONID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worker.wlb_SV11.balance_workers=</w:t>
            </w:r>
            <w:r w:rsidRPr="001E679D">
              <w:rPr>
                <w:rFonts w:ascii="산돌고딕 M" w:eastAsia="산돌고딕 M"/>
                <w:b/>
                <w:color w:val="FF0000"/>
                <w:sz w:val="18"/>
                <w:szCs w:val="18"/>
              </w:rPr>
              <w:t>P-SV11-O-F11,P-SV11-O-F21,P-SV11-O-F12,P-SV11-O-F22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#=========================================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 xml:space="preserve"># </w:t>
            </w:r>
            <w:r w:rsidRPr="001E679D">
              <w:rPr>
                <w:rFonts w:ascii="산돌고딕 M" w:eastAsia="산돌고딕 M"/>
                <w:b/>
                <w:color w:val="FF0000"/>
                <w:sz w:val="18"/>
                <w:szCs w:val="18"/>
              </w:rPr>
              <w:t>worker SV12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#=========================================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 Define standalone worker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worker.P-SV12-O-S11.reference=worker.template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worker.P-SV12-O-S11.host=ap1.p.flb.samsungcard.biz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worker.P-SV12-O-S11.port=11058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worker.P-SV12-O-S21.reference=worker.template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worker.P-SV12-O-S21.host=ap2.p.flb.samsungcard.biz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worker.P-SV12-O-S21.port=11058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 Load-balancing behaviour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worker.wlb_SV12.type=lb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worker.wlb_SV12.method=S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worker.wlb_SV12.sticky_session=1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worker.wlb_SV12.session_cookie=TEZCJSESSIONID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worker.wlb_SV12.balance_workers=</w:t>
            </w:r>
            <w:r w:rsidRPr="001E679D">
              <w:rPr>
                <w:rFonts w:ascii="산돌고딕 M" w:eastAsia="산돌고딕 M"/>
                <w:b/>
                <w:color w:val="FF0000"/>
                <w:sz w:val="18"/>
                <w:szCs w:val="18"/>
              </w:rPr>
              <w:t>P-SV12-O-S11,P-SV12-O-S21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#=========================================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 xml:space="preserve"># </w:t>
            </w:r>
            <w:r w:rsidRPr="001E679D">
              <w:rPr>
                <w:rFonts w:ascii="산돌고딕 M" w:eastAsia="산돌고딕 M"/>
                <w:b/>
                <w:color w:val="FF0000"/>
                <w:sz w:val="18"/>
                <w:szCs w:val="18"/>
              </w:rPr>
              <w:t>worker SV13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#=========================================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 Define standalone worker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worker.P-SV13-O-F11.reference=worker.template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worker.P-SV13-O-F11.host=ap1.p.flb.samsungcard.biz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worker.P-SV13-O-F11.port=11060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worker.P-SV13-O-F12.reference=worker.template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worker.P-SV13-O-F12.host=ap1.p.flb.samsungcard.biz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worker.P-SV13-O-F12.port=11061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worker.P-SV13-O-F21.reference=worker.template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worker.P-SV13-O-F21.host=ap2.p.flb.samsungcard.biz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worker.P-SV13-O-F21.port=11060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worker.P-SV13-O-F22.reference=worker.template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worker.P-SV13-O-F22.host=ap2.p.flb.samsungcard.biz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worker.P-SV13-O-F22.port=11061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 Load-balancing behaviour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worker.wlb_SV13.type=lb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worker.wlb_SV13.method=S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worker.wlb_SV13.sticky_session=1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worker.wlb_SV13.session_cookie=TEZMUJSESSIONID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worker.wlb_SV13.balance_workers=</w:t>
            </w:r>
            <w:r w:rsidRPr="001E679D">
              <w:rPr>
                <w:rFonts w:ascii="산돌고딕 M" w:eastAsia="산돌고딕 M"/>
                <w:b/>
                <w:color w:val="FF0000"/>
                <w:sz w:val="18"/>
                <w:szCs w:val="18"/>
              </w:rPr>
              <w:t>P-SV13-O-F11,</w:t>
            </w:r>
            <w:r w:rsidR="007F6C80" w:rsidRPr="001E679D">
              <w:rPr>
                <w:rFonts w:ascii="산돌고딕 M" w:eastAsia="산돌고딕 M"/>
                <w:sz w:val="18"/>
                <w:szCs w:val="18"/>
              </w:rPr>
              <w:t xml:space="preserve"> </w:t>
            </w:r>
            <w:r w:rsidR="007F6C80" w:rsidRPr="007F6C80">
              <w:rPr>
                <w:rFonts w:ascii="산돌고딕 M" w:eastAsia="산돌고딕 M"/>
                <w:b/>
                <w:color w:val="FF0000"/>
                <w:sz w:val="18"/>
                <w:szCs w:val="18"/>
              </w:rPr>
              <w:t>P-SV13-O-F12,</w:t>
            </w:r>
            <w:r w:rsidRPr="007F6C80">
              <w:rPr>
                <w:rFonts w:ascii="산돌고딕 M" w:eastAsia="산돌고딕 M"/>
                <w:b/>
                <w:color w:val="FF0000"/>
                <w:sz w:val="18"/>
                <w:szCs w:val="18"/>
              </w:rPr>
              <w:t>P-SV13-O-F21</w:t>
            </w:r>
            <w:r w:rsidR="007F6C80" w:rsidRPr="007F6C80">
              <w:rPr>
                <w:rFonts w:ascii="산돌고딕 M" w:eastAsia="산돌고딕 M"/>
                <w:b/>
                <w:color w:val="FF0000"/>
                <w:sz w:val="18"/>
                <w:szCs w:val="18"/>
              </w:rPr>
              <w:t>, P-SV13-O-F22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#=========================================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lastRenderedPageBreak/>
              <w:t xml:space="preserve"># </w:t>
            </w:r>
            <w:r w:rsidRPr="001E679D">
              <w:rPr>
                <w:rFonts w:ascii="산돌고딕 M" w:eastAsia="산돌고딕 M"/>
                <w:b/>
                <w:color w:val="FF0000"/>
                <w:sz w:val="18"/>
                <w:szCs w:val="18"/>
              </w:rPr>
              <w:t>worker SV14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#=========================================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 Define standalone worker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worker.P-SV14-O-S11.reference=worker.template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worker.P-SV14-O-S11.host=ap1.p.flb.samsungcard.biz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worker.P-SV14-O-S11.port=11078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worker.P-SV14-O-S21.reference=worker.template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worker.P-SV14-O-S21.host=ap2.p.flb.samsungcard.biz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worker.P-SV14-O-S21.port=11078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# Load-balancing behaviour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worker.wlb_SV14.type=lb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worker.wlb_SV14.method=S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worker.wlb_SV14.sticky_session=1</w:t>
            </w:r>
          </w:p>
          <w:p w:rsidR="001E679D" w:rsidRPr="001E679D" w:rsidRDefault="001E679D" w:rsidP="001E679D">
            <w:pPr>
              <w:pStyle w:val="Default"/>
              <w:rPr>
                <w:rFonts w:ascii="산돌고딕 M" w:eastAsia="산돌고딕 M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worker.wlb_SV14.session_cookie=TEZAJSESSIONID</w:t>
            </w:r>
          </w:p>
          <w:p w:rsidR="00191BE9" w:rsidRPr="0037210A" w:rsidRDefault="001E679D" w:rsidP="001E679D">
            <w:pPr>
              <w:pStyle w:val="Default"/>
              <w:rPr>
                <w:rFonts w:ascii="산돌고딕 M" w:eastAsia="산돌고딕 M" w:hAnsi="Courier New" w:cs="Courier New"/>
                <w:sz w:val="18"/>
                <w:szCs w:val="18"/>
              </w:rPr>
            </w:pPr>
            <w:r w:rsidRPr="001E679D">
              <w:rPr>
                <w:rFonts w:ascii="산돌고딕 M" w:eastAsia="산돌고딕 M"/>
                <w:sz w:val="18"/>
                <w:szCs w:val="18"/>
              </w:rPr>
              <w:t>worker.wlb_SV14.balance_workers=</w:t>
            </w:r>
            <w:r w:rsidRPr="001E679D">
              <w:rPr>
                <w:rFonts w:ascii="산돌고딕 M" w:eastAsia="산돌고딕 M"/>
                <w:b/>
                <w:color w:val="FF0000"/>
                <w:sz w:val="18"/>
                <w:szCs w:val="18"/>
              </w:rPr>
              <w:t>P-SV14-O-S11,P-SV14-O-S21</w:t>
            </w:r>
          </w:p>
        </w:tc>
      </w:tr>
    </w:tbl>
    <w:p w:rsidR="00191BE9" w:rsidRPr="0037210A" w:rsidRDefault="00191BE9">
      <w:pPr>
        <w:rPr>
          <w:rFonts w:ascii="산돌고딕 M" w:eastAsia="산돌고딕 M"/>
          <w:lang w:eastAsia="ko-KR"/>
        </w:rPr>
      </w:pPr>
    </w:p>
    <w:p w:rsidR="007768FC" w:rsidRPr="0037210A" w:rsidRDefault="007768FC" w:rsidP="007768FC">
      <w:pPr>
        <w:rPr>
          <w:rFonts w:ascii="산돌고딕 M" w:eastAsia="산돌고딕 M"/>
          <w:lang w:eastAsia="ko-KR"/>
        </w:rPr>
      </w:pPr>
    </w:p>
    <w:p w:rsidR="007768FC" w:rsidRPr="000122A8" w:rsidRDefault="007768FC" w:rsidP="000A2933">
      <w:pPr>
        <w:pStyle w:val="4"/>
      </w:pPr>
      <w:r w:rsidRPr="000122A8">
        <w:rPr>
          <w:rFonts w:hint="eastAsia"/>
        </w:rPr>
        <w:t>uriworkermap.properties 파일 작성</w:t>
      </w:r>
    </w:p>
    <w:p w:rsidR="007768FC" w:rsidRPr="0037210A" w:rsidRDefault="00462A18" w:rsidP="007768FC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462A18">
        <w:rPr>
          <w:rFonts w:ascii="산돌고딕 M" w:eastAsia="산돌고딕 M"/>
          <w:lang w:eastAsia="ko-KR"/>
        </w:rPr>
        <w:t>/web/jws3/domains/</w:t>
      </w:r>
      <w:r w:rsidR="00623C3C">
        <w:rPr>
          <w:rFonts w:ascii="산돌고딕 M" w:eastAsia="산돌고딕 M" w:cs="Arial"/>
          <w:lang w:eastAsia="ko-KR"/>
        </w:rPr>
        <w:t>{</w:t>
      </w:r>
      <w:r w:rsidR="00623C3C">
        <w:rPr>
          <w:rFonts w:ascii="산돌고딕 M" w:eastAsia="산돌고딕 M" w:cs="Arial" w:hint="eastAsia"/>
          <w:lang w:eastAsia="ko-KR"/>
        </w:rPr>
        <w:t>도</w:t>
      </w:r>
      <w:r w:rsidR="00623C3C">
        <w:rPr>
          <w:rFonts w:ascii="산돌고딕 M" w:eastAsia="산돌고딕 M" w:cs="Arial"/>
          <w:lang w:eastAsia="ko-KR"/>
        </w:rPr>
        <w:t>메인명}</w:t>
      </w:r>
      <w:r w:rsidR="00623C3C" w:rsidRPr="00070B5D">
        <w:rPr>
          <w:rFonts w:ascii="산돌고딕 M" w:eastAsia="산돌고딕 M" w:cs="Arial"/>
          <w:lang w:eastAsia="ko-KR"/>
        </w:rPr>
        <w:t>/</w:t>
      </w:r>
      <w:r w:rsidR="00623C3C">
        <w:rPr>
          <w:rFonts w:ascii="산돌고딕 M" w:eastAsia="산돌고딕 M" w:cs="Arial"/>
          <w:lang w:eastAsia="ko-KR"/>
        </w:rPr>
        <w:t>{</w:t>
      </w:r>
      <w:r w:rsidR="00623C3C">
        <w:rPr>
          <w:rFonts w:ascii="산돌고딕 M" w:eastAsia="산돌고딕 M" w:cs="Arial" w:hint="eastAsia"/>
          <w:lang w:eastAsia="ko-KR"/>
        </w:rPr>
        <w:t>인</w:t>
      </w:r>
      <w:r w:rsidR="00623C3C">
        <w:rPr>
          <w:rFonts w:ascii="산돌고딕 M" w:eastAsia="산돌고딕 M" w:cs="Arial"/>
          <w:lang w:eastAsia="ko-KR"/>
        </w:rPr>
        <w:t>스턴스명}</w:t>
      </w:r>
      <w:r w:rsidR="00623C3C" w:rsidRPr="00070B5D">
        <w:rPr>
          <w:rFonts w:ascii="산돌고딕 M" w:eastAsia="산돌고딕 M" w:cs="Arial"/>
          <w:lang w:eastAsia="ko-KR"/>
        </w:rPr>
        <w:t>/</w:t>
      </w:r>
      <w:r w:rsidRPr="00462A18">
        <w:rPr>
          <w:rFonts w:ascii="산돌고딕 M" w:eastAsia="산돌고딕 M"/>
          <w:lang w:eastAsia="ko-KR"/>
        </w:rPr>
        <w:t>conf</w:t>
      </w:r>
      <w:r w:rsidR="007768FC" w:rsidRPr="0037210A">
        <w:rPr>
          <w:rFonts w:ascii="산돌고딕 M" w:eastAsia="산돌고딕 M" w:hint="eastAsia"/>
          <w:lang w:eastAsia="ko-KR"/>
        </w:rPr>
        <w:t>/uriworkermap</w:t>
      </w:r>
      <w:r w:rsidR="007F6C80">
        <w:rPr>
          <w:rFonts w:ascii="산돌고딕 M" w:eastAsia="산돌고딕 M"/>
          <w:lang w:eastAsia="ko-KR"/>
        </w:rPr>
        <w:t>_{</w:t>
      </w:r>
      <w:r w:rsidR="007F6C80">
        <w:rPr>
          <w:rFonts w:ascii="산돌고딕 M" w:eastAsia="산돌고딕 M" w:hint="eastAsia"/>
          <w:lang w:eastAsia="ko-KR"/>
        </w:rPr>
        <w:t>도</w:t>
      </w:r>
      <w:r w:rsidR="007F6C80">
        <w:rPr>
          <w:rFonts w:ascii="산돌고딕 M" w:eastAsia="산돌고딕 M"/>
          <w:lang w:eastAsia="ko-KR"/>
        </w:rPr>
        <w:t>메인코드}</w:t>
      </w:r>
      <w:proofErr w:type="gramStart"/>
      <w:r>
        <w:rPr>
          <w:rFonts w:ascii="산돌고딕 M" w:eastAsia="산돌고딕 M"/>
          <w:lang w:eastAsia="ko-KR"/>
        </w:rPr>
        <w:t>.</w:t>
      </w:r>
      <w:r w:rsidR="007768FC" w:rsidRPr="0037210A">
        <w:rPr>
          <w:rFonts w:ascii="산돌고딕 M" w:eastAsia="산돌고딕 M" w:hint="eastAsia"/>
          <w:lang w:eastAsia="ko-KR"/>
        </w:rPr>
        <w:t>properties는</w:t>
      </w:r>
      <w:proofErr w:type="gramEnd"/>
      <w:r w:rsidR="007768FC" w:rsidRPr="0037210A">
        <w:rPr>
          <w:rFonts w:ascii="산돌고딕 M" w:eastAsia="산돌고딕 M" w:hint="eastAsia"/>
          <w:lang w:eastAsia="ko-KR"/>
        </w:rPr>
        <w:t xml:space="preserve"> 뒷단의 JBoss에게 </w:t>
      </w:r>
      <w:r w:rsidR="007F6C80">
        <w:rPr>
          <w:rFonts w:ascii="산돌고딕 M" w:eastAsia="산돌고딕 M"/>
          <w:lang w:eastAsia="ko-KR"/>
        </w:rPr>
        <w:t>sv11, sv12, sv13, sv14</w:t>
      </w:r>
      <w:r w:rsidR="007F6C80">
        <w:rPr>
          <w:rFonts w:ascii="산돌고딕 M" w:eastAsia="산돌고딕 M" w:hint="eastAsia"/>
          <w:lang w:eastAsia="ko-KR"/>
        </w:rPr>
        <w:t xml:space="preserve">로 </w:t>
      </w:r>
      <w:r w:rsidR="007768FC" w:rsidRPr="0037210A">
        <w:rPr>
          <w:rFonts w:ascii="산돌고딕 M" w:eastAsia="산돌고딕 M" w:hint="eastAsia"/>
          <w:lang w:eastAsia="ko-KR"/>
        </w:rPr>
        <w:t>분</w:t>
      </w:r>
      <w:r w:rsidR="007768FC" w:rsidRPr="0037210A">
        <w:rPr>
          <w:rFonts w:ascii="산돌고딕 M" w:eastAsia="산돌고딕 M" w:hAnsi="바탕" w:cs="바탕" w:hint="eastAsia"/>
          <w:lang w:eastAsia="ko-KR"/>
        </w:rPr>
        <w:t>기하기 위한 URL Pattern 을 설정하는 파일입니다.</w:t>
      </w:r>
    </w:p>
    <w:p w:rsidR="007768FC" w:rsidRPr="00462A18" w:rsidRDefault="007768FC" w:rsidP="007768FC">
      <w:pPr>
        <w:ind w:leftChars="354" w:left="708"/>
        <w:rPr>
          <w:rFonts w:ascii="산돌고딕 M" w:eastAsia="산돌고딕 M"/>
          <w:lang w:eastAsia="ko-KR"/>
        </w:rPr>
      </w:pPr>
    </w:p>
    <w:p w:rsidR="007768FC" w:rsidRPr="0037210A" w:rsidRDefault="007768FC" w:rsidP="007768FC">
      <w:pPr>
        <w:rPr>
          <w:rFonts w:ascii="산돌고딕 M" w:eastAsia="산돌고딕 M"/>
          <w:lang w:eastAsia="ko-K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7768FC" w:rsidRPr="0037210A" w:rsidTr="009A7D5D"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7768FC" w:rsidRPr="0037210A" w:rsidRDefault="007768FC" w:rsidP="00462A18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 w:rsidRPr="0037210A">
              <w:rPr>
                <w:rFonts w:ascii="산돌고딕 M" w:eastAsia="산돌고딕 M" w:hAnsi="Arial Bold Italic" w:cs="맑은 고딕 Bold" w:hint="eastAsia"/>
                <w:color w:val="FFFFFF" w:themeColor="background1"/>
                <w:spacing w:val="-3"/>
              </w:rPr>
              <w:t>uriworkermap</w:t>
            </w:r>
            <w:r w:rsidRPr="0037210A">
              <w:rPr>
                <w:rFonts w:ascii="산돌고딕 M" w:eastAsia="산돌고딕 M" w:hAnsi="Arial Bold Italic" w:cs="맑은 고딕 Bold" w:hint="eastAsia"/>
                <w:color w:val="FFFFFF" w:themeColor="background1"/>
                <w:spacing w:val="-3"/>
                <w:sz w:val="22"/>
              </w:rPr>
              <w:t>.properties</w:t>
            </w:r>
          </w:p>
        </w:tc>
      </w:tr>
      <w:tr w:rsidR="007768FC" w:rsidRPr="0037210A" w:rsidTr="009A7D5D">
        <w:tc>
          <w:tcPr>
            <w:tcW w:w="8181" w:type="dxa"/>
            <w:shd w:val="clear" w:color="auto" w:fill="EEECE1" w:themeFill="background2"/>
          </w:tcPr>
          <w:p w:rsidR="007768FC" w:rsidRPr="0037210A" w:rsidRDefault="007768FC" w:rsidP="009A7D5D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768FC" w:rsidRPr="0037210A" w:rsidRDefault="007768FC" w:rsidP="009A7D5D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# uri base로 특정 url 패턴이 오게 되면 wlb worker를 통해 뒷단의 JBoss EAP 와 연동이 되게 한다.</w:t>
            </w:r>
          </w:p>
          <w:p w:rsidR="007768FC" w:rsidRPr="0037210A" w:rsidRDefault="007768FC" w:rsidP="009A7D5D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# /</w:t>
            </w:r>
            <w:r w:rsidR="00677235">
              <w:rPr>
                <w:rFonts w:ascii="산돌고딕 M" w:eastAsia="산돌고딕 M" w:hAnsi="Courier New" w:cs="Courier New"/>
                <w:sz w:val="18"/>
                <w:lang w:eastAsia="ko-KR"/>
              </w:rPr>
              <w:t>servlet</w:t>
            </w: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 xml:space="preserve"> 와 그 하위를 wlb worker 로 매핑 </w:t>
            </w:r>
          </w:p>
          <w:p w:rsidR="007768FC" w:rsidRPr="0037210A" w:rsidRDefault="007768FC" w:rsidP="009A7D5D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768FC" w:rsidRPr="007F6C80" w:rsidRDefault="007768FC" w:rsidP="009A7D5D">
            <w:pPr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</w:pPr>
            <w:r w:rsidRPr="007F6C80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/</w:t>
            </w:r>
            <w:r w:rsidR="00EC74F5" w:rsidRPr="007F6C80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version/*=wlb_</w:t>
            </w:r>
            <w:r w:rsidR="007F6C80" w:rsidRPr="007F6C80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SV</w:t>
            </w:r>
            <w:r w:rsidR="002F4989" w:rsidRPr="007F6C80"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  <w:t>11</w:t>
            </w:r>
            <w:r w:rsidR="00EC74F5" w:rsidRPr="007F6C80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 xml:space="preserve">   # context-root 가 version 모든 것을 worker</w:t>
            </w:r>
            <w:r w:rsidR="007F6C80"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  <w:t xml:space="preserve"> loadbalancer</w:t>
            </w:r>
            <w:r w:rsidR="00EC74F5" w:rsidRPr="007F6C80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 xml:space="preserve"> 로 포워딩</w:t>
            </w:r>
          </w:p>
          <w:p w:rsidR="00EC74F5" w:rsidRPr="007F6C80" w:rsidRDefault="00EC74F5" w:rsidP="00EC74F5">
            <w:pPr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</w:pPr>
            <w:r w:rsidRPr="007F6C80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/test/*=wlb_</w:t>
            </w:r>
            <w:r w:rsidR="007F6C80" w:rsidRPr="007F6C80"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  <w:t>SV</w:t>
            </w:r>
            <w:r w:rsidR="002F4989" w:rsidRPr="007F6C80"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  <w:t>11</w:t>
            </w:r>
            <w:r w:rsidRPr="007F6C80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 xml:space="preserve">   # context-root 가 test 모든 것을 </w:t>
            </w:r>
            <w:r w:rsidR="007F6C80" w:rsidRPr="007F6C80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worker</w:t>
            </w:r>
            <w:r w:rsidR="007F6C80"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  <w:t xml:space="preserve"> loadbalancer</w:t>
            </w:r>
            <w:r w:rsidR="007F6C80" w:rsidRPr="007F6C80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 xml:space="preserve"> </w:t>
            </w:r>
            <w:r w:rsidRPr="007F6C80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로 포워딩</w:t>
            </w:r>
          </w:p>
          <w:p w:rsidR="007768FC" w:rsidRPr="0037210A" w:rsidRDefault="007768FC" w:rsidP="009A7D5D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768FC" w:rsidRPr="002F4989" w:rsidRDefault="007768FC" w:rsidP="009A7D5D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768FC" w:rsidRPr="007F6C80" w:rsidRDefault="007768FC" w:rsidP="009A7D5D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F6C80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# /</w:t>
            </w:r>
            <w:r w:rsidR="00677235" w:rsidRPr="007F6C80">
              <w:rPr>
                <w:rFonts w:ascii="산돌고딕 M" w:eastAsia="산돌고딕 M" w:hAnsi="Courier New" w:cs="Courier New"/>
                <w:sz w:val="18"/>
                <w:lang w:eastAsia="ko-KR"/>
              </w:rPr>
              <w:t>img</w:t>
            </w:r>
            <w:r w:rsidRPr="007F6C80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 xml:space="preserve"> 아래의 *.jpg 는 웹서버에 있으므로 </w:t>
            </w:r>
            <w:r w:rsidRPr="007F6C80">
              <w:rPr>
                <w:rFonts w:ascii="산돌고딕 M" w:eastAsia="산돌고딕 M" w:hAnsi="Courier New" w:cs="Courier New" w:hint="eastAsia"/>
                <w:b/>
                <w:sz w:val="18"/>
                <w:lang w:eastAsia="ko-KR"/>
              </w:rPr>
              <w:t>매핑에서 제외</w:t>
            </w:r>
            <w:r w:rsidRPr="007F6C80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 xml:space="preserve"> </w:t>
            </w:r>
          </w:p>
          <w:p w:rsidR="007768FC" w:rsidRPr="007F6C80" w:rsidRDefault="007768FC" w:rsidP="009A7D5D">
            <w:pPr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</w:pPr>
            <w:r w:rsidRPr="007F6C80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!/</w:t>
            </w:r>
            <w:r w:rsidR="00677235" w:rsidRPr="007F6C80"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  <w:t>img</w:t>
            </w:r>
            <w:r w:rsidR="00EC74F5" w:rsidRPr="007F6C80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/*.jpg=wlb_</w:t>
            </w:r>
            <w:r w:rsidR="00677235" w:rsidRPr="007F6C80"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  <w:t>F11</w:t>
            </w:r>
          </w:p>
          <w:p w:rsidR="007768FC" w:rsidRPr="0037210A" w:rsidRDefault="007768FC" w:rsidP="009A7D5D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768FC" w:rsidRPr="0037210A" w:rsidRDefault="007768FC" w:rsidP="009A7D5D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# 확장자 base로 특정 확장자가 오게 되면 wlb worker를 통해 뒷단의 JBoss EAP 와 연동이 되게 한다.</w:t>
            </w:r>
          </w:p>
          <w:p w:rsidR="007768FC" w:rsidRPr="0037210A" w:rsidRDefault="007768FC" w:rsidP="009A7D5D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# *.jsp 와 *.do 는 wlb</w:t>
            </w:r>
            <w:r w:rsidR="00EC74F5"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_</w:t>
            </w:r>
            <w:r w:rsidR="007F6C80">
              <w:rPr>
                <w:rFonts w:ascii="산돌고딕 M" w:eastAsia="산돌고딕 M" w:hAnsi="Courier New" w:cs="Courier New"/>
                <w:sz w:val="18"/>
                <w:lang w:eastAsia="ko-KR"/>
              </w:rPr>
              <w:t>SV</w:t>
            </w:r>
            <w:r w:rsidR="00677235">
              <w:rPr>
                <w:rFonts w:ascii="산돌고딕 M" w:eastAsia="산돌고딕 M" w:hAnsi="Courier New" w:cs="Courier New"/>
                <w:sz w:val="18"/>
                <w:lang w:eastAsia="ko-KR"/>
              </w:rPr>
              <w:t>11</w:t>
            </w: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 xml:space="preserve"> worker 로 매핑 </w:t>
            </w:r>
          </w:p>
          <w:p w:rsidR="007768FC" w:rsidRPr="0037210A" w:rsidRDefault="007768FC" w:rsidP="009A7D5D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768FC" w:rsidRPr="0037210A" w:rsidRDefault="007768FC" w:rsidP="009A7D5D">
            <w:pPr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/*.jsp=wl</w:t>
            </w:r>
            <w:r w:rsidR="00EC74F5" w:rsidRPr="0037210A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b_</w:t>
            </w:r>
            <w:r w:rsidR="002F4989"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  <w:t>F11</w:t>
            </w:r>
          </w:p>
          <w:p w:rsidR="007768FC" w:rsidRPr="0037210A" w:rsidRDefault="007768FC" w:rsidP="002F498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/*.do=wlb</w:t>
            </w:r>
            <w:r w:rsidR="00EC74F5" w:rsidRPr="0037210A"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_</w:t>
            </w:r>
            <w:r w:rsidR="002F4989"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  <w:t>F11</w:t>
            </w:r>
          </w:p>
        </w:tc>
      </w:tr>
    </w:tbl>
    <w:p w:rsidR="007768FC" w:rsidRDefault="007768FC" w:rsidP="007768FC">
      <w:pPr>
        <w:rPr>
          <w:rFonts w:ascii="산돌고딕 M" w:eastAsia="산돌고딕 M"/>
          <w:lang w:eastAsia="ko-KR"/>
        </w:rPr>
      </w:pPr>
    </w:p>
    <w:p w:rsidR="00C00CBE" w:rsidRDefault="00C00CBE" w:rsidP="007768FC">
      <w:pPr>
        <w:rPr>
          <w:rFonts w:ascii="산돌고딕 M" w:eastAsia="산돌고딕 M"/>
          <w:lang w:eastAsia="ko-KR"/>
        </w:rPr>
      </w:pPr>
      <w:r>
        <w:rPr>
          <w:rFonts w:ascii="산돌고딕 M" w:eastAsia="산돌고딕 M"/>
          <w:lang w:eastAsia="ko-KR"/>
        </w:rPr>
        <w:tab/>
      </w:r>
      <w:r w:rsidRPr="00C00CBE">
        <w:rPr>
          <w:rFonts w:ascii="산돌고딕 M" w:eastAsia="산돌고딕 M"/>
          <w:lang w:eastAsia="ko-KR"/>
        </w:rPr>
        <w:t>/web/jws3/domains/</w:t>
      </w:r>
      <w:r>
        <w:rPr>
          <w:rFonts w:ascii="산돌고딕 M" w:eastAsia="산돌고딕 M"/>
          <w:lang w:eastAsia="ko-KR"/>
        </w:rPr>
        <w:t>{</w:t>
      </w:r>
      <w:r>
        <w:rPr>
          <w:rFonts w:ascii="산돌고딕 M" w:eastAsia="산돌고딕 M" w:hint="eastAsia"/>
          <w:lang w:eastAsia="ko-KR"/>
        </w:rPr>
        <w:t>도</w:t>
      </w:r>
      <w:r>
        <w:rPr>
          <w:rFonts w:ascii="산돌고딕 M" w:eastAsia="산돌고딕 M"/>
          <w:lang w:eastAsia="ko-KR"/>
        </w:rPr>
        <w:t>메인명}</w:t>
      </w:r>
      <w:r w:rsidRPr="00C00CBE">
        <w:rPr>
          <w:rFonts w:ascii="산돌고딕 M" w:eastAsia="산돌고딕 M"/>
          <w:lang w:eastAsia="ko-KR"/>
        </w:rPr>
        <w:t>/</w:t>
      </w:r>
      <w:r>
        <w:rPr>
          <w:rFonts w:ascii="산돌고딕 M" w:eastAsia="산돌고딕 M"/>
          <w:lang w:eastAsia="ko-KR"/>
        </w:rPr>
        <w:t>{</w:t>
      </w:r>
      <w:r>
        <w:rPr>
          <w:rFonts w:ascii="산돌고딕 M" w:eastAsia="산돌고딕 M" w:hint="eastAsia"/>
          <w:lang w:eastAsia="ko-KR"/>
        </w:rPr>
        <w:t>인</w:t>
      </w:r>
      <w:r>
        <w:rPr>
          <w:rFonts w:ascii="산돌고딕 M" w:eastAsia="산돌고딕 M"/>
          <w:lang w:eastAsia="ko-KR"/>
        </w:rPr>
        <w:t>스턴스명}</w:t>
      </w:r>
      <w:r w:rsidRPr="00C00CBE">
        <w:rPr>
          <w:rFonts w:ascii="산돌고딕 M" w:eastAsia="산돌고딕 M"/>
          <w:lang w:eastAsia="ko-KR"/>
        </w:rPr>
        <w:t>/conf</w:t>
      </w:r>
      <w:r>
        <w:rPr>
          <w:rFonts w:ascii="산돌고딕 M" w:eastAsia="산돌고딕 M"/>
          <w:lang w:eastAsia="ko-KR"/>
        </w:rPr>
        <w:t xml:space="preserve"> </w:t>
      </w:r>
      <w:r>
        <w:rPr>
          <w:rFonts w:ascii="산돌고딕 M" w:eastAsia="산돌고딕 M" w:hint="eastAsia"/>
          <w:lang w:eastAsia="ko-KR"/>
        </w:rPr>
        <w:t>파</w:t>
      </w:r>
      <w:r>
        <w:rPr>
          <w:rFonts w:ascii="산돌고딕 M" w:eastAsia="산돌고딕 M"/>
          <w:lang w:eastAsia="ko-KR"/>
        </w:rPr>
        <w:t>일 하위에 아래와 같이 정의된다.</w:t>
      </w:r>
    </w:p>
    <w:p w:rsidR="007F6C80" w:rsidRDefault="007F6C80" w:rsidP="007F6C80">
      <w:pPr>
        <w:ind w:firstLine="720"/>
        <w:rPr>
          <w:rFonts w:ascii="산돌고딕 M" w:eastAsia="산돌고딕 M"/>
          <w:lang w:eastAsia="ko-KR"/>
        </w:rPr>
      </w:pPr>
      <w:r w:rsidRPr="007F6C80">
        <w:rPr>
          <w:rFonts w:ascii="산돌고딕 M" w:eastAsia="산돌고딕 M"/>
          <w:lang w:eastAsia="ko-KR"/>
        </w:rPr>
        <w:t>uriworkermap_sv11.properties</w:t>
      </w:r>
      <w:r>
        <w:rPr>
          <w:rFonts w:ascii="산돌고딕 M" w:eastAsia="산돌고딕 M"/>
          <w:lang w:eastAsia="ko-KR"/>
        </w:rPr>
        <w:t xml:space="preserve">: SV11 </w:t>
      </w:r>
      <w:r w:rsidRPr="007F6C80">
        <w:rPr>
          <w:rFonts w:ascii="산돌고딕 M" w:eastAsia="산돌고딕 M"/>
          <w:lang w:eastAsia="ko-KR"/>
        </w:rPr>
        <w:t>balance_workers</w:t>
      </w:r>
      <w:r>
        <w:rPr>
          <w:rFonts w:ascii="산돌고딕 M" w:eastAsia="산돌고딕 M" w:hint="eastAsia"/>
          <w:lang w:eastAsia="ko-KR"/>
        </w:rPr>
        <w:t>로 포</w:t>
      </w:r>
      <w:r>
        <w:rPr>
          <w:rFonts w:ascii="산돌고딕 M" w:eastAsia="산돌고딕 M"/>
          <w:lang w:eastAsia="ko-KR"/>
        </w:rPr>
        <w:t>워딩</w:t>
      </w:r>
    </w:p>
    <w:p w:rsidR="007F6C80" w:rsidRDefault="007F6C80" w:rsidP="007F6C80">
      <w:pPr>
        <w:ind w:firstLine="720"/>
        <w:rPr>
          <w:rFonts w:ascii="산돌고딕 M" w:eastAsia="산돌고딕 M"/>
          <w:lang w:eastAsia="ko-KR"/>
        </w:rPr>
      </w:pPr>
      <w:r>
        <w:rPr>
          <w:rFonts w:ascii="산돌고딕 M" w:eastAsia="산돌고딕 M"/>
          <w:lang w:eastAsia="ko-KR"/>
        </w:rPr>
        <w:t>uriworkermap_sv12</w:t>
      </w:r>
      <w:r w:rsidRPr="007F6C80">
        <w:rPr>
          <w:rFonts w:ascii="산돌고딕 M" w:eastAsia="산돌고딕 M"/>
          <w:lang w:eastAsia="ko-KR"/>
        </w:rPr>
        <w:t>.properties</w:t>
      </w:r>
      <w:r>
        <w:rPr>
          <w:rFonts w:ascii="산돌고딕 M" w:eastAsia="산돌고딕 M"/>
          <w:lang w:eastAsia="ko-KR"/>
        </w:rPr>
        <w:t xml:space="preserve">: SV12 </w:t>
      </w:r>
      <w:r w:rsidRPr="007F6C80">
        <w:rPr>
          <w:rFonts w:ascii="산돌고딕 M" w:eastAsia="산돌고딕 M"/>
          <w:lang w:eastAsia="ko-KR"/>
        </w:rPr>
        <w:t>balance_workers</w:t>
      </w:r>
      <w:r>
        <w:rPr>
          <w:rFonts w:ascii="산돌고딕 M" w:eastAsia="산돌고딕 M" w:hint="eastAsia"/>
          <w:lang w:eastAsia="ko-KR"/>
        </w:rPr>
        <w:t>로 포</w:t>
      </w:r>
      <w:r>
        <w:rPr>
          <w:rFonts w:ascii="산돌고딕 M" w:eastAsia="산돌고딕 M"/>
          <w:lang w:eastAsia="ko-KR"/>
        </w:rPr>
        <w:t>워딩</w:t>
      </w:r>
    </w:p>
    <w:p w:rsidR="007F6C80" w:rsidRDefault="007F6C80" w:rsidP="007F6C80">
      <w:pPr>
        <w:ind w:firstLine="720"/>
        <w:rPr>
          <w:rFonts w:ascii="산돌고딕 M" w:eastAsia="산돌고딕 M"/>
          <w:lang w:eastAsia="ko-KR"/>
        </w:rPr>
      </w:pPr>
      <w:r>
        <w:rPr>
          <w:rFonts w:ascii="산돌고딕 M" w:eastAsia="산돌고딕 M"/>
          <w:lang w:eastAsia="ko-KR"/>
        </w:rPr>
        <w:t>uriworkermap_sv13</w:t>
      </w:r>
      <w:r w:rsidRPr="007F6C80">
        <w:rPr>
          <w:rFonts w:ascii="산돌고딕 M" w:eastAsia="산돌고딕 M"/>
          <w:lang w:eastAsia="ko-KR"/>
        </w:rPr>
        <w:t>.properties</w:t>
      </w:r>
      <w:r>
        <w:rPr>
          <w:rFonts w:ascii="산돌고딕 M" w:eastAsia="산돌고딕 M"/>
          <w:lang w:eastAsia="ko-KR"/>
        </w:rPr>
        <w:t xml:space="preserve">: SV13 </w:t>
      </w:r>
      <w:r w:rsidRPr="007F6C80">
        <w:rPr>
          <w:rFonts w:ascii="산돌고딕 M" w:eastAsia="산돌고딕 M"/>
          <w:lang w:eastAsia="ko-KR"/>
        </w:rPr>
        <w:t>balance_workers</w:t>
      </w:r>
      <w:r>
        <w:rPr>
          <w:rFonts w:ascii="산돌고딕 M" w:eastAsia="산돌고딕 M" w:hint="eastAsia"/>
          <w:lang w:eastAsia="ko-KR"/>
        </w:rPr>
        <w:t>로 포</w:t>
      </w:r>
      <w:r>
        <w:rPr>
          <w:rFonts w:ascii="산돌고딕 M" w:eastAsia="산돌고딕 M"/>
          <w:lang w:eastAsia="ko-KR"/>
        </w:rPr>
        <w:t>워딩</w:t>
      </w:r>
    </w:p>
    <w:p w:rsidR="007F6C80" w:rsidRPr="0037210A" w:rsidRDefault="007F6C80" w:rsidP="007F6C80">
      <w:pPr>
        <w:ind w:firstLine="720"/>
        <w:rPr>
          <w:rFonts w:ascii="산돌고딕 M" w:eastAsia="산돌고딕 M"/>
          <w:lang w:eastAsia="ko-KR"/>
        </w:rPr>
      </w:pPr>
      <w:r>
        <w:rPr>
          <w:rFonts w:ascii="산돌고딕 M" w:eastAsia="산돌고딕 M"/>
          <w:lang w:eastAsia="ko-KR"/>
        </w:rPr>
        <w:t>uriworkermap_sv14</w:t>
      </w:r>
      <w:r w:rsidRPr="007F6C80">
        <w:rPr>
          <w:rFonts w:ascii="산돌고딕 M" w:eastAsia="산돌고딕 M"/>
          <w:lang w:eastAsia="ko-KR"/>
        </w:rPr>
        <w:t>.properties</w:t>
      </w:r>
      <w:r>
        <w:rPr>
          <w:rFonts w:ascii="산돌고딕 M" w:eastAsia="산돌고딕 M"/>
          <w:lang w:eastAsia="ko-KR"/>
        </w:rPr>
        <w:t>:</w:t>
      </w:r>
      <w:r w:rsidRPr="007F6C80">
        <w:rPr>
          <w:rFonts w:ascii="산돌고딕 M" w:eastAsia="산돌고딕 M"/>
          <w:lang w:eastAsia="ko-KR"/>
        </w:rPr>
        <w:t xml:space="preserve"> </w:t>
      </w:r>
      <w:r>
        <w:rPr>
          <w:rFonts w:ascii="산돌고딕 M" w:eastAsia="산돌고딕 M"/>
          <w:lang w:eastAsia="ko-KR"/>
        </w:rPr>
        <w:t xml:space="preserve">SV13 </w:t>
      </w:r>
      <w:r w:rsidRPr="007F6C80">
        <w:rPr>
          <w:rFonts w:ascii="산돌고딕 M" w:eastAsia="산돌고딕 M"/>
          <w:lang w:eastAsia="ko-KR"/>
        </w:rPr>
        <w:t>balance_workers</w:t>
      </w:r>
      <w:r>
        <w:rPr>
          <w:rFonts w:ascii="산돌고딕 M" w:eastAsia="산돌고딕 M" w:hint="eastAsia"/>
          <w:lang w:eastAsia="ko-KR"/>
        </w:rPr>
        <w:t>로 포</w:t>
      </w:r>
      <w:r>
        <w:rPr>
          <w:rFonts w:ascii="산돌고딕 M" w:eastAsia="산돌고딕 M"/>
          <w:lang w:eastAsia="ko-KR"/>
        </w:rPr>
        <w:t>워딩</w:t>
      </w:r>
    </w:p>
    <w:p w:rsidR="00462A18" w:rsidRPr="001B4459" w:rsidRDefault="00C00CBE" w:rsidP="00462A18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proofErr w:type="gramStart"/>
      <w:r>
        <w:rPr>
          <w:rFonts w:ascii="산돌고딕 M" w:eastAsia="산돌고딕 M" w:hint="eastAsia"/>
          <w:lang w:eastAsia="ko-KR"/>
        </w:rPr>
        <w:t>ex</w:t>
      </w:r>
      <w:proofErr w:type="gramEnd"/>
      <w:r>
        <w:rPr>
          <w:rFonts w:ascii="산돌고딕 M" w:eastAsia="산돌고딕 M" w:hint="eastAsia"/>
          <w:lang w:eastAsia="ko-KR"/>
        </w:rPr>
        <w:t>)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8063"/>
      </w:tblGrid>
      <w:tr w:rsidR="00462A18" w:rsidRPr="001B4459" w:rsidTr="00D73D90">
        <w:tc>
          <w:tcPr>
            <w:tcW w:w="8838" w:type="dxa"/>
            <w:shd w:val="clear" w:color="auto" w:fill="BFBFBF" w:themeFill="background1" w:themeFillShade="BF"/>
          </w:tcPr>
          <w:p w:rsidR="00462A18" w:rsidRPr="00462A18" w:rsidRDefault="00462A18" w:rsidP="00462A18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462A18">
              <w:rPr>
                <w:rFonts w:ascii="산돌고딕 M" w:eastAsia="산돌고딕 M" w:hAnsi="Courier New" w:cs="Courier New"/>
                <w:lang w:eastAsia="ko-KR"/>
              </w:rPr>
              <w:t>######################</w:t>
            </w:r>
          </w:p>
          <w:p w:rsidR="007F6C80" w:rsidRPr="007F6C80" w:rsidRDefault="007F6C80" w:rsidP="00C00CBE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7F6C80">
              <w:rPr>
                <w:rFonts w:ascii="산돌고딕 M" w:eastAsia="산돌고딕 M" w:hAnsi="Courier New" w:cs="Courier New"/>
                <w:lang w:eastAsia="ko-KR"/>
              </w:rPr>
              <w:t>/test/*=wlb_SV11</w:t>
            </w:r>
          </w:p>
          <w:p w:rsidR="007F6C80" w:rsidRPr="007F6C80" w:rsidRDefault="007F6C80" w:rsidP="00C00CBE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7F6C80">
              <w:rPr>
                <w:rFonts w:ascii="산돌고딕 M" w:eastAsia="산돌고딕 M" w:hAnsi="Courier New" w:cs="Courier New"/>
                <w:lang w:eastAsia="ko-KR"/>
              </w:rPr>
              <w:t>/version/*=wlb_SV11</w:t>
            </w:r>
          </w:p>
          <w:p w:rsidR="007F6C80" w:rsidRPr="007F6C80" w:rsidRDefault="007F6C80" w:rsidP="00C00CBE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7F6C80">
              <w:rPr>
                <w:rFonts w:ascii="산돌고딕 M" w:eastAsia="산돌고딕 M" w:hAnsi="Courier New" w:cs="Courier New"/>
                <w:lang w:eastAsia="ko-KR"/>
              </w:rPr>
              <w:t>/servlet/*=wlb_SV11</w:t>
            </w:r>
          </w:p>
          <w:p w:rsidR="007F6C80" w:rsidRPr="007F6C80" w:rsidRDefault="007F6C80" w:rsidP="00C00CBE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7F6C80" w:rsidRPr="007F6C80" w:rsidRDefault="007F6C80" w:rsidP="00C00CBE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7F6C80">
              <w:rPr>
                <w:rFonts w:ascii="산돌고딕 M" w:eastAsia="산돌고딕 M" w:hAnsi="Courier New" w:cs="Courier New"/>
                <w:lang w:eastAsia="ko-KR"/>
              </w:rPr>
              <w:t>/ezwel-image/*=wlb_SV11</w:t>
            </w:r>
          </w:p>
          <w:p w:rsidR="007F6C80" w:rsidRPr="007F6C80" w:rsidRDefault="007F6C80" w:rsidP="00C00CBE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7F6C80" w:rsidRPr="007F6C80" w:rsidRDefault="007F6C80" w:rsidP="00C00CBE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7F6C80">
              <w:rPr>
                <w:rFonts w:ascii="산돌고딕 M" w:eastAsia="산돌고딕 M" w:hAnsi="Courier New" w:cs="Courier New"/>
                <w:lang w:eastAsia="ko-KR"/>
              </w:rPr>
              <w:t>/*.jsp=wlb_SV11</w:t>
            </w:r>
          </w:p>
          <w:p w:rsidR="007F6C80" w:rsidRPr="007F6C80" w:rsidRDefault="007F6C80" w:rsidP="00C00CBE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7F6C80">
              <w:rPr>
                <w:rFonts w:ascii="산돌고딕 M" w:eastAsia="산돌고딕 M" w:hAnsi="Courier New" w:cs="Courier New"/>
                <w:lang w:eastAsia="ko-KR"/>
              </w:rPr>
              <w:t>/*.do=wlb_SV11</w:t>
            </w:r>
          </w:p>
          <w:p w:rsidR="007F6C80" w:rsidRPr="007F6C80" w:rsidRDefault="007F6C80" w:rsidP="00C00CBE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7F6C80">
              <w:rPr>
                <w:rFonts w:ascii="산돌고딕 M" w:eastAsia="산돌고딕 M" w:hAnsi="Courier New" w:cs="Courier New"/>
                <w:lang w:eastAsia="ko-KR"/>
              </w:rPr>
              <w:t>/*.ez=wlb_SV11</w:t>
            </w:r>
          </w:p>
          <w:p w:rsidR="007F6C80" w:rsidRPr="007F6C80" w:rsidRDefault="007F6C80" w:rsidP="00C00CBE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462A18" w:rsidRPr="001B4459" w:rsidRDefault="007F6C80" w:rsidP="00C00CBE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7F6C80">
              <w:rPr>
                <w:rFonts w:ascii="산돌고딕 M" w:eastAsia="산돌고딕 M" w:hAnsi="Courier New" w:cs="Courier New"/>
                <w:lang w:eastAsia="ko-KR"/>
              </w:rPr>
              <w:t xml:space="preserve">/jkstatus*=jkstatus </w:t>
            </w:r>
          </w:p>
        </w:tc>
      </w:tr>
    </w:tbl>
    <w:p w:rsidR="007768FC" w:rsidRPr="0037210A" w:rsidRDefault="007768FC">
      <w:pPr>
        <w:rPr>
          <w:rFonts w:ascii="산돌고딕 M" w:eastAsia="산돌고딕 M"/>
          <w:lang w:eastAsia="ko-KR"/>
        </w:rPr>
      </w:pPr>
    </w:p>
    <w:p w:rsidR="00733086" w:rsidRPr="00733086" w:rsidRDefault="00492A86" w:rsidP="00733086">
      <w:pPr>
        <w:pStyle w:val="2"/>
        <w:spacing w:after="0" w:line="360" w:lineRule="auto"/>
        <w:rPr>
          <w:rFonts w:ascii="산돌고딕 M"/>
          <w:lang w:eastAsia="ko-KR"/>
        </w:rPr>
      </w:pPr>
      <w:bookmarkStart w:id="41" w:name="_Toc242864209"/>
      <w:bookmarkStart w:id="42" w:name="_Toc367858450"/>
      <w:bookmarkStart w:id="43" w:name="_Toc438858694"/>
      <w:bookmarkStart w:id="44" w:name="_Toc484595073"/>
      <w:r>
        <w:rPr>
          <w:rFonts w:ascii="산돌고딕 M" w:hint="eastAsia"/>
          <w:lang w:eastAsia="ko-KR"/>
        </w:rPr>
        <w:lastRenderedPageBreak/>
        <w:t xml:space="preserve">WAS </w:t>
      </w:r>
      <w:r w:rsidR="00191BE9" w:rsidRPr="0037210A">
        <w:rPr>
          <w:rFonts w:ascii="산돌고딕 M" w:hint="eastAsia"/>
          <w:lang w:eastAsia="ko-KR"/>
        </w:rPr>
        <w:t>서버 인스턴스 구성</w:t>
      </w:r>
      <w:bookmarkEnd w:id="41"/>
      <w:bookmarkEnd w:id="42"/>
      <w:bookmarkEnd w:id="43"/>
      <w:bookmarkEnd w:id="44"/>
    </w:p>
    <w:p w:rsidR="00191BE9" w:rsidRPr="00492A86" w:rsidRDefault="00191BE9" w:rsidP="00191BE9">
      <w:pPr>
        <w:pStyle w:val="3"/>
        <w:spacing w:after="0" w:line="360" w:lineRule="auto"/>
        <w:ind w:left="1120" w:right="200"/>
        <w:rPr>
          <w:rFonts w:ascii="산돌고딕 M" w:eastAsia="산돌고딕 M"/>
        </w:rPr>
      </w:pPr>
      <w:bookmarkStart w:id="45" w:name="_Toc484595074"/>
      <w:bookmarkStart w:id="46" w:name="_Toc438858696"/>
      <w:proofErr w:type="gramStart"/>
      <w:r w:rsidRPr="00492A86">
        <w:rPr>
          <w:rFonts w:ascii="산돌고딕 M" w:eastAsia="산돌고딕 M" w:hint="eastAsia"/>
        </w:rPr>
        <w:t xml:space="preserve">인스턴스 </w:t>
      </w:r>
      <w:r w:rsidR="00492A86" w:rsidRPr="00492A86">
        <w:rPr>
          <w:rFonts w:ascii="산돌고딕 M" w:eastAsia="산돌고딕 M" w:hint="eastAsia"/>
        </w:rPr>
        <w:t xml:space="preserve"> 구성</w:t>
      </w:r>
      <w:proofErr w:type="gramEnd"/>
      <w:r w:rsidR="00492A86" w:rsidRPr="00492A86">
        <w:rPr>
          <w:rFonts w:ascii="산돌고딕 M" w:eastAsia="산돌고딕 M" w:hint="eastAsia"/>
        </w:rPr>
        <w:t xml:space="preserve"> 위치</w:t>
      </w:r>
      <w:bookmarkEnd w:id="45"/>
      <w:r w:rsidR="00492A86" w:rsidRPr="00492A86">
        <w:rPr>
          <w:rFonts w:ascii="산돌고딕 M" w:eastAsia="산돌고딕 M" w:hint="eastAsia"/>
        </w:rPr>
        <w:t xml:space="preserve"> </w:t>
      </w:r>
      <w:bookmarkEnd w:id="46"/>
    </w:p>
    <w:p w:rsidR="000A555F" w:rsidRPr="000A555F" w:rsidRDefault="000A555F" w:rsidP="00191BE9">
      <w:pPr>
        <w:spacing w:line="360" w:lineRule="auto"/>
        <w:ind w:leftChars="354" w:left="708"/>
        <w:rPr>
          <w:rFonts w:ascii="산돌고딕 M" w:eastAsia="산돌고딕 M"/>
          <w:color w:val="000000" w:themeColor="text1"/>
          <w:lang w:eastAsia="ko-KR"/>
        </w:rPr>
      </w:pPr>
      <w:r w:rsidRPr="000A555F">
        <w:rPr>
          <w:rFonts w:ascii="산돌고딕 M" w:eastAsia="산돌고딕 M" w:hint="eastAsia"/>
          <w:color w:val="000000" w:themeColor="text1"/>
          <w:lang w:eastAsia="ko-KR"/>
        </w:rPr>
        <w:t xml:space="preserve">Jboss </w:t>
      </w:r>
      <w:proofErr w:type="gramStart"/>
      <w:r w:rsidRPr="000A555F">
        <w:rPr>
          <w:rFonts w:ascii="산돌고딕 M" w:eastAsia="산돌고딕 M" w:hint="eastAsia"/>
          <w:color w:val="000000" w:themeColor="text1"/>
          <w:lang w:eastAsia="ko-KR"/>
        </w:rPr>
        <w:t>Server의</w:t>
      </w:r>
      <w:r w:rsidR="00191BE9" w:rsidRPr="000A555F">
        <w:rPr>
          <w:rFonts w:ascii="산돌고딕 M" w:eastAsia="산돌고딕 M" w:hint="eastAsia"/>
          <w:color w:val="000000" w:themeColor="text1"/>
          <w:lang w:eastAsia="ko-KR"/>
        </w:rPr>
        <w:t xml:space="preserve"> </w:t>
      </w:r>
      <w:r w:rsidR="002F4989">
        <w:rPr>
          <w:rFonts w:ascii="산돌고딕 M" w:eastAsia="산돌고딕 M"/>
          <w:color w:val="000000" w:themeColor="text1"/>
          <w:lang w:eastAsia="ko-KR"/>
        </w:rPr>
        <w:t xml:space="preserve"> </w:t>
      </w:r>
      <w:r w:rsidRPr="000A555F">
        <w:rPr>
          <w:rFonts w:ascii="산돌고딕 M" w:eastAsia="산돌고딕 M"/>
          <w:color w:val="000000" w:themeColor="text1"/>
          <w:lang w:eastAsia="ko-KR"/>
        </w:rPr>
        <w:t>도메인별로</w:t>
      </w:r>
      <w:proofErr w:type="gramEnd"/>
      <w:r w:rsidRPr="000A555F">
        <w:rPr>
          <w:rFonts w:ascii="산돌고딕 M" w:eastAsia="산돌고딕 M"/>
          <w:color w:val="000000" w:themeColor="text1"/>
          <w:lang w:eastAsia="ko-KR"/>
        </w:rPr>
        <w:t xml:space="preserve"> 구</w:t>
      </w:r>
      <w:r w:rsidRPr="000A555F">
        <w:rPr>
          <w:rFonts w:ascii="산돌고딕 M" w:eastAsia="산돌고딕 M" w:hint="eastAsia"/>
          <w:color w:val="000000" w:themeColor="text1"/>
          <w:lang w:eastAsia="ko-KR"/>
        </w:rPr>
        <w:t>성</w:t>
      </w:r>
      <w:r w:rsidRPr="000A555F">
        <w:rPr>
          <w:rFonts w:ascii="산돌고딕 M" w:eastAsia="산돌고딕 M"/>
          <w:color w:val="000000" w:themeColor="text1"/>
          <w:lang w:eastAsia="ko-KR"/>
        </w:rPr>
        <w:t xml:space="preserve">된 </w:t>
      </w:r>
      <w:r w:rsidRPr="000A555F">
        <w:rPr>
          <w:rFonts w:ascii="산돌고딕 M" w:eastAsia="산돌고딕 M" w:hint="eastAsia"/>
          <w:color w:val="000000" w:themeColor="text1"/>
          <w:lang w:eastAsia="ko-KR"/>
        </w:rPr>
        <w:t>디</w:t>
      </w:r>
      <w:r w:rsidRPr="000A555F">
        <w:rPr>
          <w:rFonts w:ascii="산돌고딕 M" w:eastAsia="산돌고딕 M"/>
          <w:color w:val="000000" w:themeColor="text1"/>
          <w:lang w:eastAsia="ko-KR"/>
        </w:rPr>
        <w:t>렉토리 아래</w:t>
      </w:r>
      <w:r w:rsidRPr="000A555F">
        <w:rPr>
          <w:rFonts w:ascii="산돌고딕 M" w:eastAsia="산돌고딕 M" w:hint="eastAsia"/>
          <w:color w:val="000000" w:themeColor="text1"/>
          <w:lang w:eastAsia="ko-KR"/>
        </w:rPr>
        <w:t xml:space="preserve">의 </w:t>
      </w:r>
      <w:r w:rsidRPr="000A555F">
        <w:rPr>
          <w:rFonts w:ascii="산돌고딕 M" w:eastAsia="산돌고딕 M"/>
          <w:color w:val="000000" w:themeColor="text1"/>
          <w:lang w:eastAsia="ko-KR"/>
        </w:rPr>
        <w:t xml:space="preserve">configuration </w:t>
      </w:r>
      <w:r w:rsidRPr="000A555F">
        <w:rPr>
          <w:rFonts w:ascii="산돌고딕 M" w:eastAsia="산돌고딕 M" w:hint="eastAsia"/>
          <w:color w:val="000000" w:themeColor="text1"/>
          <w:lang w:eastAsia="ko-KR"/>
        </w:rPr>
        <w:t>디</w:t>
      </w:r>
      <w:r w:rsidRPr="000A555F">
        <w:rPr>
          <w:rFonts w:ascii="산돌고딕 M" w:eastAsia="산돌고딕 M"/>
          <w:color w:val="000000" w:themeColor="text1"/>
          <w:lang w:eastAsia="ko-KR"/>
        </w:rPr>
        <w:t>렉토리에 설치되어 있습니다</w:t>
      </w:r>
    </w:p>
    <w:p w:rsidR="00492A86" w:rsidRDefault="000A555F" w:rsidP="00191BE9">
      <w:pPr>
        <w:spacing w:line="360" w:lineRule="auto"/>
        <w:ind w:leftChars="354" w:left="708"/>
        <w:rPr>
          <w:rFonts w:ascii="산돌고딕 M" w:eastAsia="산돌고딕 M"/>
          <w:b/>
          <w:lang w:eastAsia="ko-KR"/>
        </w:rPr>
      </w:pPr>
      <w:r w:rsidRPr="000A555F">
        <w:rPr>
          <w:rFonts w:ascii="산돌고딕 M" w:eastAsia="산돌고딕 M"/>
          <w:b/>
          <w:lang w:eastAsia="ko-KR"/>
        </w:rPr>
        <w:t>/was/jboss7/domains/</w:t>
      </w:r>
      <w:r w:rsidR="00623C3C" w:rsidRPr="00623C3C">
        <w:rPr>
          <w:rFonts w:ascii="산돌고딕 M" w:eastAsia="산돌고딕 M" w:cs="Arial"/>
          <w:b/>
          <w:lang w:eastAsia="ko-KR"/>
        </w:rPr>
        <w:t>{</w:t>
      </w:r>
      <w:r w:rsidR="00623C3C" w:rsidRPr="00623C3C">
        <w:rPr>
          <w:rFonts w:ascii="산돌고딕 M" w:eastAsia="산돌고딕 M" w:cs="Arial" w:hint="eastAsia"/>
          <w:b/>
          <w:lang w:eastAsia="ko-KR"/>
        </w:rPr>
        <w:t>도</w:t>
      </w:r>
      <w:r w:rsidR="00623C3C" w:rsidRPr="00623C3C">
        <w:rPr>
          <w:rFonts w:ascii="산돌고딕 M" w:eastAsia="산돌고딕 M" w:cs="Arial"/>
          <w:b/>
          <w:lang w:eastAsia="ko-KR"/>
        </w:rPr>
        <w:t>메인명}/{</w:t>
      </w:r>
      <w:r w:rsidR="00623C3C" w:rsidRPr="00623C3C">
        <w:rPr>
          <w:rFonts w:ascii="산돌고딕 M" w:eastAsia="산돌고딕 M" w:cs="Arial" w:hint="eastAsia"/>
          <w:b/>
          <w:lang w:eastAsia="ko-KR"/>
        </w:rPr>
        <w:t>인</w:t>
      </w:r>
      <w:r w:rsidR="00623C3C" w:rsidRPr="00623C3C">
        <w:rPr>
          <w:rFonts w:ascii="산돌고딕 M" w:eastAsia="산돌고딕 M" w:cs="Arial"/>
          <w:b/>
          <w:lang w:eastAsia="ko-KR"/>
        </w:rPr>
        <w:t>스턴스명}</w:t>
      </w:r>
      <w:r w:rsidRPr="00623C3C">
        <w:rPr>
          <w:rFonts w:ascii="산돌고딕 M" w:eastAsia="산돌고딕 M"/>
          <w:b/>
          <w:lang w:eastAsia="ko-KR"/>
        </w:rPr>
        <w:t>/</w:t>
      </w:r>
      <w:r w:rsidRPr="000A555F">
        <w:rPr>
          <w:rFonts w:ascii="산돌고딕 M" w:eastAsia="산돌고딕 M"/>
          <w:b/>
          <w:lang w:eastAsia="ko-KR"/>
        </w:rPr>
        <w:t>configuration</w:t>
      </w:r>
    </w:p>
    <w:p w:rsidR="00733086" w:rsidRPr="000936B0" w:rsidRDefault="00733086" w:rsidP="00733086">
      <w:pPr>
        <w:pStyle w:val="3"/>
        <w:spacing w:after="0" w:line="360" w:lineRule="auto"/>
        <w:ind w:left="1120" w:right="200"/>
        <w:rPr>
          <w:rFonts w:ascii="산돌고딕 M" w:eastAsia="산돌고딕 M"/>
          <w:color w:val="000000" w:themeColor="text1"/>
        </w:rPr>
      </w:pPr>
      <w:bookmarkStart w:id="47" w:name="_Toc484595075"/>
      <w:proofErr w:type="gramStart"/>
      <w:r w:rsidRPr="000936B0">
        <w:rPr>
          <w:rFonts w:ascii="산돌고딕 M" w:eastAsia="산돌고딕 M" w:hint="eastAsia"/>
          <w:color w:val="000000" w:themeColor="text1"/>
        </w:rPr>
        <w:t>인스턴스  구성파일</w:t>
      </w:r>
      <w:bookmarkEnd w:id="47"/>
      <w:proofErr w:type="gramEnd"/>
    </w:p>
    <w:p w:rsidR="00733086" w:rsidRDefault="00733086" w:rsidP="00191BE9">
      <w:pPr>
        <w:spacing w:line="360" w:lineRule="auto"/>
        <w:ind w:leftChars="354" w:left="708"/>
        <w:rPr>
          <w:rFonts w:ascii="산돌고딕 M" w:eastAsia="산돌고딕 M"/>
          <w:b/>
          <w:i/>
          <w:lang w:eastAsia="ko-KR"/>
        </w:rPr>
      </w:pPr>
      <w:r w:rsidRPr="00733086">
        <w:rPr>
          <w:rFonts w:ascii="산돌고딕 M" w:eastAsia="산돌고딕 M" w:hint="eastAsia"/>
          <w:lang w:eastAsia="ko-KR"/>
        </w:rPr>
        <w:t xml:space="preserve">실제 인스턴스 구성 </w:t>
      </w:r>
      <w:proofErr w:type="gramStart"/>
      <w:r w:rsidRPr="00733086">
        <w:rPr>
          <w:rFonts w:ascii="산돌고딕 M" w:eastAsia="산돌고딕 M" w:hint="eastAsia"/>
          <w:lang w:eastAsia="ko-KR"/>
        </w:rPr>
        <w:t>파일 :</w:t>
      </w:r>
      <w:proofErr w:type="gramEnd"/>
      <w:r w:rsidRPr="00733086">
        <w:rPr>
          <w:rFonts w:ascii="산돌고딕 M" w:eastAsia="산돌고딕 M" w:hint="eastAsia"/>
          <w:lang w:eastAsia="ko-KR"/>
        </w:rPr>
        <w:t xml:space="preserve">  </w:t>
      </w:r>
      <w:r w:rsidR="002A322B">
        <w:rPr>
          <w:rFonts w:ascii="산돌고딕 M" w:eastAsia="산돌고딕 M"/>
          <w:b/>
          <w:i/>
          <w:lang w:eastAsia="ko-KR"/>
        </w:rPr>
        <w:t>standalone-ha</w:t>
      </w:r>
      <w:r w:rsidRPr="00733086">
        <w:rPr>
          <w:rFonts w:ascii="산돌고딕 M" w:eastAsia="산돌고딕 M" w:hint="eastAsia"/>
          <w:b/>
          <w:i/>
          <w:lang w:eastAsia="ko-KR"/>
        </w:rPr>
        <w:t xml:space="preserve">.xml </w:t>
      </w:r>
    </w:p>
    <w:p w:rsidR="00585310" w:rsidRDefault="00585310" w:rsidP="00191BE9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>
        <w:rPr>
          <w:rFonts w:ascii="산돌고딕 M" w:eastAsia="산돌고딕 M" w:hint="eastAsia"/>
          <w:lang w:eastAsia="ko-KR"/>
        </w:rPr>
        <w:t>해</w:t>
      </w:r>
      <w:r>
        <w:rPr>
          <w:rFonts w:ascii="산돌고딕 M" w:eastAsia="산돌고딕 M"/>
          <w:lang w:eastAsia="ko-KR"/>
        </w:rPr>
        <w:t xml:space="preserve">당 파일은 각도메인 디렉토리 밑의 서버 Instance </w:t>
      </w:r>
      <w:r>
        <w:rPr>
          <w:rFonts w:ascii="산돌고딕 M" w:eastAsia="산돌고딕 M" w:hint="eastAsia"/>
          <w:lang w:eastAsia="ko-KR"/>
        </w:rPr>
        <w:t>디</w:t>
      </w:r>
      <w:r>
        <w:rPr>
          <w:rFonts w:ascii="산돌고딕 M" w:eastAsia="산돌고딕 M"/>
          <w:lang w:eastAsia="ko-KR"/>
        </w:rPr>
        <w:t xml:space="preserve">렉토리 </w:t>
      </w:r>
      <w:r>
        <w:rPr>
          <w:rFonts w:ascii="산돌고딕 M" w:eastAsia="산돌고딕 M" w:hint="eastAsia"/>
          <w:lang w:eastAsia="ko-KR"/>
        </w:rPr>
        <w:t>밑</w:t>
      </w:r>
      <w:r>
        <w:rPr>
          <w:rFonts w:ascii="산돌고딕 M" w:eastAsia="산돌고딕 M"/>
          <w:lang w:eastAsia="ko-KR"/>
        </w:rPr>
        <w:t>에 위치합니다</w:t>
      </w:r>
    </w:p>
    <w:p w:rsidR="00585310" w:rsidRDefault="00585310" w:rsidP="00585310">
      <w:pPr>
        <w:spacing w:line="360" w:lineRule="auto"/>
        <w:ind w:leftChars="354" w:left="708"/>
        <w:rPr>
          <w:rFonts w:ascii="산돌고딕 M" w:eastAsia="산돌고딕 M"/>
          <w:b/>
          <w:lang w:eastAsia="ko-KR"/>
        </w:rPr>
      </w:pPr>
      <w:r w:rsidRPr="000A555F">
        <w:rPr>
          <w:rFonts w:ascii="산돌고딕 M" w:eastAsia="산돌고딕 M"/>
          <w:b/>
          <w:lang w:eastAsia="ko-KR"/>
        </w:rPr>
        <w:t>/was/jboss7/domains/</w:t>
      </w:r>
      <w:r w:rsidR="00623C3C" w:rsidRPr="00623C3C">
        <w:rPr>
          <w:rFonts w:ascii="산돌고딕 M" w:eastAsia="산돌고딕 M" w:cs="Arial"/>
          <w:b/>
          <w:lang w:eastAsia="ko-KR"/>
        </w:rPr>
        <w:t>{</w:t>
      </w:r>
      <w:r w:rsidR="00623C3C" w:rsidRPr="00623C3C">
        <w:rPr>
          <w:rFonts w:ascii="산돌고딕 M" w:eastAsia="산돌고딕 M" w:cs="Arial" w:hint="eastAsia"/>
          <w:b/>
          <w:lang w:eastAsia="ko-KR"/>
        </w:rPr>
        <w:t>도</w:t>
      </w:r>
      <w:r w:rsidR="00623C3C" w:rsidRPr="00623C3C">
        <w:rPr>
          <w:rFonts w:ascii="산돌고딕 M" w:eastAsia="산돌고딕 M" w:cs="Arial"/>
          <w:b/>
          <w:lang w:eastAsia="ko-KR"/>
        </w:rPr>
        <w:t>메인명}/{</w:t>
      </w:r>
      <w:r w:rsidR="00623C3C" w:rsidRPr="00623C3C">
        <w:rPr>
          <w:rFonts w:ascii="산돌고딕 M" w:eastAsia="산돌고딕 M" w:cs="Arial" w:hint="eastAsia"/>
          <w:b/>
          <w:lang w:eastAsia="ko-KR"/>
        </w:rPr>
        <w:t>인</w:t>
      </w:r>
      <w:r w:rsidR="00623C3C" w:rsidRPr="00623C3C">
        <w:rPr>
          <w:rFonts w:ascii="산돌고딕 M" w:eastAsia="산돌고딕 M" w:cs="Arial"/>
          <w:b/>
          <w:lang w:eastAsia="ko-KR"/>
        </w:rPr>
        <w:t>스턴스명}/</w:t>
      </w:r>
      <w:r w:rsidRPr="000A555F">
        <w:rPr>
          <w:rFonts w:ascii="산돌고딕 M" w:eastAsia="산돌고딕 M"/>
          <w:b/>
          <w:lang w:eastAsia="ko-KR"/>
        </w:rPr>
        <w:t>configuration</w:t>
      </w:r>
    </w:p>
    <w:p w:rsidR="0049047F" w:rsidRPr="000A2933" w:rsidRDefault="0049047F" w:rsidP="000A2933">
      <w:pPr>
        <w:pStyle w:val="4"/>
      </w:pPr>
      <w:r w:rsidRPr="000A2933">
        <w:rPr>
          <w:rFonts w:hint="eastAsia"/>
        </w:rPr>
        <w:t>Datasource 설</w:t>
      </w:r>
      <w:r w:rsidRPr="000A2933">
        <w:t xml:space="preserve">정 </w:t>
      </w:r>
    </w:p>
    <w:p w:rsidR="00E172EB" w:rsidRDefault="00E172EB" w:rsidP="00E172EB">
      <w:pPr>
        <w:spacing w:line="360" w:lineRule="auto"/>
        <w:ind w:leftChars="354" w:left="708"/>
        <w:rPr>
          <w:rFonts w:ascii="산돌고딕 M" w:eastAsia="산돌고딕 M" w:hint="eastAsia"/>
          <w:lang w:eastAsia="ko-KR"/>
        </w:rPr>
      </w:pPr>
      <w:r>
        <w:rPr>
          <w:rFonts w:ascii="산돌고딕 M" w:eastAsia="산돌고딕 M" w:hint="eastAsia"/>
          <w:lang w:eastAsia="ko-KR"/>
        </w:rPr>
        <w:t>데</w:t>
      </w:r>
      <w:r>
        <w:rPr>
          <w:rFonts w:ascii="산돌고딕 M" w:eastAsia="산돌고딕 M"/>
          <w:lang w:eastAsia="ko-KR"/>
        </w:rPr>
        <w:t>이터</w:t>
      </w:r>
      <w:r>
        <w:rPr>
          <w:rFonts w:ascii="산돌고딕 M" w:eastAsia="산돌고딕 M" w:hint="eastAsia"/>
          <w:lang w:eastAsia="ko-KR"/>
        </w:rPr>
        <w:t>베</w:t>
      </w:r>
      <w:r>
        <w:rPr>
          <w:rFonts w:ascii="산돌고딕 M" w:eastAsia="산돌고딕 M"/>
          <w:lang w:eastAsia="ko-KR"/>
        </w:rPr>
        <w:t>이스에 연결하는 방법으로 RDBMS</w:t>
      </w:r>
      <w:r>
        <w:rPr>
          <w:rFonts w:ascii="산돌고딕 M" w:eastAsia="산돌고딕 M" w:hint="eastAsia"/>
          <w:lang w:eastAsia="ko-KR"/>
        </w:rPr>
        <w:t xml:space="preserve">와 </w:t>
      </w:r>
      <w:r w:rsidR="00253554">
        <w:rPr>
          <w:rFonts w:ascii="산돌고딕 M" w:eastAsia="산돌고딕 M" w:hint="eastAsia"/>
          <w:lang w:eastAsia="ko-KR"/>
        </w:rPr>
        <w:t>연</w:t>
      </w:r>
      <w:r w:rsidR="00253554">
        <w:rPr>
          <w:rFonts w:ascii="산돌고딕 M" w:eastAsia="산돌고딕 M"/>
          <w:lang w:eastAsia="ko-KR"/>
        </w:rPr>
        <w:t xml:space="preserve">결을 </w:t>
      </w:r>
      <w:r>
        <w:rPr>
          <w:rFonts w:ascii="산돌고딕 M" w:eastAsia="산돌고딕 M"/>
          <w:lang w:eastAsia="ko-KR"/>
        </w:rPr>
        <w:t>인터페이스를 사용해 연결할 수 있도록 하는 방식</w:t>
      </w:r>
      <w:r w:rsidR="00253554">
        <w:rPr>
          <w:rFonts w:ascii="산돌고딕 M" w:eastAsia="산돌고딕 M" w:hint="eastAsia"/>
          <w:lang w:eastAsia="ko-KR"/>
        </w:rPr>
        <w:t>입</w:t>
      </w:r>
      <w:r w:rsidR="00253554">
        <w:rPr>
          <w:rFonts w:ascii="산돌고딕 M" w:eastAsia="산돌고딕 M"/>
          <w:lang w:eastAsia="ko-KR"/>
        </w:rPr>
        <w:t>니다</w:t>
      </w:r>
      <w:proofErr w:type="gramStart"/>
      <w:r w:rsidR="00253554">
        <w:rPr>
          <w:rFonts w:ascii="산돌고딕 M" w:eastAsia="산돌고딕 M"/>
          <w:lang w:eastAsia="ko-KR"/>
        </w:rPr>
        <w:t>.</w:t>
      </w:r>
      <w:r w:rsidR="009753E6">
        <w:rPr>
          <w:rFonts w:ascii="산돌고딕 M" w:eastAsia="산돌고딕 M" w:hint="eastAsia"/>
          <w:lang w:eastAsia="ko-KR"/>
        </w:rPr>
        <w:t>(</w:t>
      </w:r>
      <w:proofErr w:type="gramEnd"/>
      <w:r w:rsidR="009753E6">
        <w:rPr>
          <w:rFonts w:ascii="산돌고딕 M" w:eastAsia="산돌고딕 M"/>
          <w:lang w:eastAsia="ko-KR"/>
        </w:rPr>
        <w:t xml:space="preserve">7.3 Datasource </w:t>
      </w:r>
      <w:r w:rsidR="009753E6">
        <w:rPr>
          <w:rFonts w:ascii="산돌고딕 M" w:eastAsia="산돌고딕 M" w:hint="eastAsia"/>
          <w:lang w:eastAsia="ko-KR"/>
        </w:rPr>
        <w:t>기</w:t>
      </w:r>
      <w:r w:rsidR="009753E6">
        <w:rPr>
          <w:rFonts w:ascii="산돌고딕 M" w:eastAsia="산돌고딕 M"/>
          <w:lang w:eastAsia="ko-KR"/>
        </w:rPr>
        <w:t>본</w:t>
      </w:r>
      <w:r w:rsidR="009753E6">
        <w:rPr>
          <w:rFonts w:ascii="산돌고딕 M" w:eastAsia="산돌고딕 M" w:hint="eastAsia"/>
          <w:lang w:eastAsia="ko-KR"/>
        </w:rPr>
        <w:t xml:space="preserve"> 설</w:t>
      </w:r>
      <w:r w:rsidR="009753E6">
        <w:rPr>
          <w:rFonts w:ascii="산돌고딕 M" w:eastAsia="산돌고딕 M"/>
          <w:lang w:eastAsia="ko-KR"/>
        </w:rPr>
        <w:t>정 항목의 설명 참조)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49047F" w:rsidRPr="0037210A" w:rsidTr="00253554"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49047F" w:rsidRPr="0037210A" w:rsidRDefault="0049047F" w:rsidP="00AB4FAE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bookmarkStart w:id="48" w:name="_GoBack"/>
            <w:bookmarkEnd w:id="48"/>
            <w:r>
              <w:rPr>
                <w:rFonts w:ascii="산돌고딕 M" w:eastAsia="산돌고딕 M" w:hAnsi="Arial Bold Italic" w:cs="맑은 고딕 Bold"/>
                <w:color w:val="FFFFFF" w:themeColor="background1"/>
                <w:spacing w:val="-3"/>
                <w:lang w:eastAsia="ko-KR"/>
              </w:rPr>
              <w:t>S</w:t>
            </w:r>
            <w:r>
              <w:rPr>
                <w:rFonts w:ascii="산돌고딕 M" w:eastAsia="산돌고딕 M" w:hAnsi="Arial Bold Italic" w:cs="맑은 고딕 Bold" w:hint="eastAsia"/>
                <w:color w:val="FFFFFF" w:themeColor="background1"/>
                <w:spacing w:val="-3"/>
                <w:lang w:eastAsia="ko-KR"/>
              </w:rPr>
              <w:t>tandalone-</w:t>
            </w:r>
            <w:r>
              <w:rPr>
                <w:rFonts w:ascii="산돌고딕 M" w:eastAsia="산돌고딕 M" w:hAnsi="Arial Bold Italic" w:cs="맑은 고딕 Bold"/>
                <w:color w:val="FFFFFF" w:themeColor="background1"/>
                <w:spacing w:val="-3"/>
                <w:lang w:eastAsia="ko-KR"/>
              </w:rPr>
              <w:t>ha.xml</w:t>
            </w:r>
          </w:p>
        </w:tc>
      </w:tr>
      <w:tr w:rsidR="0049047F" w:rsidRPr="0037210A" w:rsidTr="00253554">
        <w:tc>
          <w:tcPr>
            <w:tcW w:w="7955" w:type="dxa"/>
            <w:shd w:val="clear" w:color="auto" w:fill="EEECE1" w:themeFill="background2"/>
          </w:tcPr>
          <w:p w:rsidR="00253554" w:rsidRDefault="0049047F" w:rsidP="0049047F">
            <w:pPr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 xml:space="preserve">&lt;datasource jta="true" jndi-name="java:/dataSourceMain" pool-name="dataSourceMain" enabled="true" </w:t>
            </w:r>
          </w:p>
          <w:p w:rsidR="0049047F" w:rsidRPr="00253554" w:rsidRDefault="0049047F" w:rsidP="0049047F">
            <w:pPr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use-java-context="true" use-ccm="true" statistics-enabled="true"&gt;</w:t>
            </w:r>
          </w:p>
          <w:p w:rsidR="00253554" w:rsidRDefault="0049047F" w:rsidP="0049047F">
            <w:pPr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&lt;connection-url&gt;</w:t>
            </w:r>
          </w:p>
          <w:p w:rsid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jdbc:oracle:thin:@(description=(address_list=(load_balance=off)(failover=on</w:t>
            </w:r>
          </w:p>
          <w:p w:rsid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)(address=(protocol=tcp)(host=db-v1.p.flb.samsungcard.biz)(port=1579))</w:t>
            </w:r>
          </w:p>
          <w:p w:rsid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(address=(protocol=tcp)(host=db-v2.p.flb.samsungcard.biz)(port=1579)))</w:t>
            </w:r>
          </w:p>
          <w:p w:rsid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(connect_data=(service_name=PFLB)(failover_mode=(type=select)(method=basic))))</w:t>
            </w:r>
          </w:p>
          <w:p w:rsidR="0049047F" w:rsidRPr="00253554" w:rsidRDefault="0049047F" w:rsidP="0049047F">
            <w:pPr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&lt;/connection-url&gt;</w:t>
            </w:r>
          </w:p>
          <w:p w:rsidR="0049047F" w:rsidRPr="00253554" w:rsidRDefault="0049047F" w:rsidP="00253554">
            <w:pPr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&lt;driver&gt;jdbc.oracle&lt;/driver&gt;</w:t>
            </w:r>
          </w:p>
          <w:p w:rsidR="0049047F" w:rsidRP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&lt;new-connection-sql&gt;select 1 from dual&lt;/new-connection-sql&gt;</w:t>
            </w:r>
          </w:p>
          <w:p w:rsidR="0049047F" w:rsidRP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&lt;pool&gt;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&lt;min-pool-size&gt;20&lt;/min-pool-size&gt;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&lt;max-pool-size&gt;20&lt;/max-pool-size&gt;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&lt;prefill&gt;true&lt;/prefill&gt;</w:t>
            </w:r>
          </w:p>
          <w:p w:rsidR="0049047F" w:rsidRP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&lt;/pool&gt;</w:t>
            </w:r>
          </w:p>
          <w:p w:rsidR="0049047F" w:rsidRP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&lt;security&gt;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lastRenderedPageBreak/>
              <w:t>&lt;security-domain&gt;encrypted-ds-dataSourceMain&lt;/security-domain&gt;</w:t>
            </w:r>
          </w:p>
          <w:p w:rsidR="0049047F" w:rsidRP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&lt;/security&gt;</w:t>
            </w:r>
          </w:p>
          <w:p w:rsidR="0049047F" w:rsidRP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&lt;validation&gt;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&lt;valid-connection-checker class-name="org.jboss.jca.adapters.jdbc.extensions.oracle.OracleValidConnectionChecker"/&gt;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&lt;check-valid-connection-sql&gt;select 1 from dual&lt;/check-valid-connection-sql&gt;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&lt;validate-on-match&gt;false&lt;/validate-on-match&gt;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&lt;background-validation&gt;true&lt;/background-validation&gt;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&lt;background-validation-millis&gt;600000&lt;/background-validation-millis&gt;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&lt;stale-connection-checker class-name="org.jboss.jca.adapters.jdbc.extensions.oracle.OracleStaleConnectionChecker"/&gt;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&lt;exception-sorter class-name="org.jboss.jca.adapters.jdbc.extensions.oracle.OracleExceptionSorter"/&gt;</w:t>
            </w:r>
          </w:p>
          <w:p w:rsidR="0049047F" w:rsidRP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&lt;/validation&gt;</w:t>
            </w:r>
          </w:p>
          <w:p w:rsidR="0049047F" w:rsidRP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&lt;timeout&gt;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&lt;blocking-timeout-millis&gt;5000&lt;/blocking-timeout-millis&gt;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&lt;idle-timeout-minutes&gt;10&lt;/idle-timeout-minutes&gt;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&lt;allocation-retry&gt;1&lt;/allocation-retry&gt;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&lt;allocation-retry-wait-millis&gt;1000&lt;/allocation-retry-wait-millis&gt;</w:t>
            </w:r>
          </w:p>
          <w:p w:rsidR="0049047F" w:rsidRP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&lt;/timeout&gt;</w:t>
            </w:r>
          </w:p>
          <w:p w:rsidR="0049047F" w:rsidRP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&lt;statement&gt;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&lt;track-statements&gt;false&lt;/track-statements&gt;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&lt;prepared-statement-cache-size&gt;1&lt;/prepared-statement-cache-size&gt;</w:t>
            </w:r>
          </w:p>
          <w:p w:rsidR="0049047F" w:rsidRPr="00253554" w:rsidRDefault="0049047F" w:rsidP="00253554">
            <w:pPr>
              <w:ind w:leftChars="200" w:left="4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&lt;share-prepared-statements&gt;false&lt;/share-prepared-statements&gt;</w:t>
            </w:r>
          </w:p>
          <w:p w:rsidR="0049047F" w:rsidRPr="00253554" w:rsidRDefault="0049047F" w:rsidP="00253554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&lt;/statement&gt;</w:t>
            </w:r>
          </w:p>
          <w:p w:rsidR="0049047F" w:rsidRPr="0037210A" w:rsidRDefault="0049047F" w:rsidP="0049047F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253554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&lt;/datasource&gt;</w:t>
            </w:r>
          </w:p>
        </w:tc>
      </w:tr>
    </w:tbl>
    <w:p w:rsidR="00253554" w:rsidRDefault="00AB4FAE" w:rsidP="00253554">
      <w:pPr>
        <w:pStyle w:val="4"/>
      </w:pPr>
      <w:r>
        <w:rPr>
          <w:rFonts w:hint="eastAsia"/>
        </w:rPr>
        <w:t>G</w:t>
      </w:r>
      <w:r>
        <w:t xml:space="preserve">lobal-module </w:t>
      </w:r>
      <w:r>
        <w:rPr>
          <w:rFonts w:hint="eastAsia"/>
        </w:rPr>
        <w:t>설</w:t>
      </w:r>
      <w:r>
        <w:t>정</w:t>
      </w:r>
    </w:p>
    <w:p w:rsidR="00AB4FAE" w:rsidRDefault="00AB4FAE" w:rsidP="00AB4FAE">
      <w:pPr>
        <w:ind w:left="720"/>
        <w:rPr>
          <w:rFonts w:ascii="산돌고딕 M" w:eastAsia="산돌고딕 M"/>
          <w:lang w:eastAsia="ko-KR"/>
        </w:rPr>
      </w:pPr>
      <w:r>
        <w:rPr>
          <w:rFonts w:ascii="산돌고딕 M" w:eastAsia="산돌고딕 M" w:hint="eastAsia"/>
          <w:lang w:eastAsia="ko-KR"/>
        </w:rPr>
        <w:t>AS-IS에</w:t>
      </w:r>
      <w:r>
        <w:rPr>
          <w:rFonts w:ascii="산돌고딕 M" w:eastAsia="산돌고딕 M"/>
          <w:lang w:eastAsia="ko-KR"/>
        </w:rPr>
        <w:t>서 CLASSPATH</w:t>
      </w:r>
      <w:r>
        <w:rPr>
          <w:rFonts w:ascii="산돌고딕 M" w:eastAsia="산돌고딕 M" w:hint="eastAsia"/>
          <w:lang w:eastAsia="ko-KR"/>
        </w:rPr>
        <w:t xml:space="preserve">를 </w:t>
      </w:r>
      <w:r>
        <w:rPr>
          <w:rFonts w:ascii="산돌고딕 M" w:eastAsia="산돌고딕 M"/>
          <w:lang w:eastAsia="ko-KR"/>
        </w:rPr>
        <w:t>사용해 사용했던 라이</w:t>
      </w:r>
      <w:r>
        <w:rPr>
          <w:rFonts w:ascii="산돌고딕 M" w:eastAsia="산돌고딕 M" w:hint="eastAsia"/>
          <w:lang w:eastAsia="ko-KR"/>
        </w:rPr>
        <w:t>브</w:t>
      </w:r>
      <w:r>
        <w:rPr>
          <w:rFonts w:ascii="산돌고딕 M" w:eastAsia="산돌고딕 M"/>
          <w:lang w:eastAsia="ko-KR"/>
        </w:rPr>
        <w:t>러리를 JBOSS</w:t>
      </w:r>
      <w:r>
        <w:rPr>
          <w:rFonts w:ascii="산돌고딕 M" w:eastAsia="산돌고딕 M" w:hint="eastAsia"/>
          <w:lang w:eastAsia="ko-KR"/>
        </w:rPr>
        <w:t>에</w:t>
      </w:r>
      <w:r>
        <w:rPr>
          <w:rFonts w:ascii="산돌고딕 M" w:eastAsia="산돌고딕 M"/>
          <w:lang w:eastAsia="ko-KR"/>
        </w:rPr>
        <w:t xml:space="preserve">서는 모듈로 등록 하여 사용합니다. </w:t>
      </w:r>
    </w:p>
    <w:p w:rsidR="00AB4FAE" w:rsidRPr="00AB4FAE" w:rsidRDefault="00AB4FAE" w:rsidP="00AB4FAE">
      <w:pPr>
        <w:pStyle w:val="af4"/>
        <w:numPr>
          <w:ilvl w:val="0"/>
          <w:numId w:val="27"/>
        </w:numPr>
        <w:ind w:leftChars="0"/>
        <w:rPr>
          <w:rFonts w:ascii="산돌고딕 M" w:eastAsia="산돌고딕 M"/>
          <w:lang w:eastAsia="ko-KR"/>
        </w:rPr>
      </w:pPr>
      <w:r w:rsidRPr="00AB4FAE">
        <w:rPr>
          <w:rFonts w:ascii="산돌고딕 M" w:eastAsia="산돌고딕 M" w:hint="eastAsia"/>
          <w:lang w:eastAsia="ko-KR"/>
        </w:rPr>
        <w:t>라</w:t>
      </w:r>
      <w:r w:rsidRPr="00AB4FAE">
        <w:rPr>
          <w:rFonts w:ascii="산돌고딕 M" w:eastAsia="산돌고딕 M"/>
          <w:lang w:eastAsia="ko-KR"/>
        </w:rPr>
        <w:t>이브러리 디렉토리</w:t>
      </w:r>
    </w:p>
    <w:p w:rsidR="00AB4FAE" w:rsidRDefault="00AB4FAE" w:rsidP="00AB4FAE">
      <w:pPr>
        <w:ind w:left="720" w:firstLine="720"/>
        <w:rPr>
          <w:rFonts w:ascii="산돌고딕 M" w:eastAsia="산돌고딕 M"/>
          <w:lang w:eastAsia="ko-KR"/>
        </w:rPr>
      </w:pPr>
      <w:r>
        <w:rPr>
          <w:rFonts w:ascii="산돌고딕 M" w:eastAsia="산돌고딕 M"/>
          <w:lang w:eastAsia="ko-KR"/>
        </w:rPr>
        <w:t>$</w:t>
      </w:r>
      <w:r>
        <w:rPr>
          <w:rFonts w:ascii="산돌고딕 M" w:eastAsia="산돌고딕 M" w:hint="eastAsia"/>
          <w:lang w:eastAsia="ko-KR"/>
        </w:rPr>
        <w:t>JBOSS_HOME/</w:t>
      </w:r>
      <w:r w:rsidRPr="00AB4FAE">
        <w:rPr>
          <w:rFonts w:ascii="산돌고딕 M" w:eastAsia="산돌고딕 M"/>
          <w:lang w:eastAsia="ko-KR"/>
        </w:rPr>
        <w:t>modules.ext/com/softforum/xdbe/main</w:t>
      </w:r>
      <w:r>
        <w:rPr>
          <w:rFonts w:ascii="산돌고딕 M" w:eastAsia="산돌고딕 M"/>
          <w:lang w:eastAsia="ko-KR"/>
        </w:rPr>
        <w:t>/conf/</w:t>
      </w:r>
      <w:r w:rsidRPr="00AB4FAE">
        <w:rPr>
          <w:rFonts w:ascii="산돌고딕 M" w:eastAsia="산돌고딕 M"/>
          <w:lang w:eastAsia="ko-KR"/>
        </w:rPr>
        <w:t>xdsp_java.jar</w:t>
      </w:r>
    </w:p>
    <w:p w:rsidR="00AB4FAE" w:rsidRPr="00AB4FAE" w:rsidRDefault="00AB4FAE" w:rsidP="00AB4FAE">
      <w:pPr>
        <w:pStyle w:val="af4"/>
        <w:numPr>
          <w:ilvl w:val="0"/>
          <w:numId w:val="27"/>
        </w:numPr>
        <w:ind w:leftChars="0"/>
        <w:rPr>
          <w:rFonts w:ascii="산돌고딕 M" w:eastAsia="산돌고딕 M"/>
          <w:lang w:eastAsia="ko-KR"/>
        </w:rPr>
      </w:pPr>
      <w:r w:rsidRPr="00AB4FAE">
        <w:rPr>
          <w:rFonts w:ascii="산돌고딕 M" w:eastAsia="산돌고딕 M" w:hint="eastAsia"/>
          <w:lang w:eastAsia="ko-KR"/>
        </w:rPr>
        <w:t>라</w:t>
      </w:r>
      <w:r w:rsidRPr="00AB4FAE">
        <w:rPr>
          <w:rFonts w:ascii="산돌고딕 M" w:eastAsia="산돌고딕 M"/>
          <w:lang w:eastAsia="ko-KR"/>
        </w:rPr>
        <w:t>이브</w:t>
      </w:r>
      <w:r w:rsidRPr="00AB4FAE">
        <w:rPr>
          <w:rFonts w:ascii="산돌고딕 M" w:eastAsia="산돌고딕 M" w:hint="eastAsia"/>
          <w:lang w:eastAsia="ko-KR"/>
        </w:rPr>
        <w:t>러</w:t>
      </w:r>
      <w:r w:rsidRPr="00AB4FAE">
        <w:rPr>
          <w:rFonts w:ascii="산돌고딕 M" w:eastAsia="산돌고딕 M"/>
          <w:lang w:eastAsia="ko-KR"/>
        </w:rPr>
        <w:t xml:space="preserve">리 모듈 정의 </w:t>
      </w:r>
    </w:p>
    <w:p w:rsidR="00AB4FAE" w:rsidRDefault="00AB4FAE" w:rsidP="00AB4FAE">
      <w:pPr>
        <w:ind w:left="720" w:firstLine="720"/>
        <w:rPr>
          <w:rFonts w:ascii="산돌고딕 M" w:eastAsia="산돌고딕 M"/>
          <w:lang w:eastAsia="ko-KR"/>
        </w:rPr>
      </w:pPr>
      <w:r>
        <w:rPr>
          <w:rFonts w:ascii="산돌고딕 M" w:eastAsia="산돌고딕 M"/>
          <w:lang w:eastAsia="ko-KR"/>
        </w:rPr>
        <w:t>$</w:t>
      </w:r>
      <w:r>
        <w:rPr>
          <w:rFonts w:ascii="산돌고딕 M" w:eastAsia="산돌고딕 M" w:hint="eastAsia"/>
          <w:lang w:eastAsia="ko-KR"/>
        </w:rPr>
        <w:t>JBOSS_HOME/</w:t>
      </w:r>
      <w:r w:rsidRPr="00AB4FAE">
        <w:rPr>
          <w:rFonts w:ascii="산돌고딕 M" w:eastAsia="산돌고딕 M"/>
          <w:lang w:eastAsia="ko-KR"/>
        </w:rPr>
        <w:t>modules.ext/com/softforum/xdbe/main</w:t>
      </w:r>
      <w:r>
        <w:rPr>
          <w:rFonts w:ascii="산돌고딕 M" w:eastAsia="산돌고딕 M"/>
          <w:lang w:eastAsia="ko-KR"/>
        </w:rPr>
        <w:t>/</w:t>
      </w:r>
      <w:r>
        <w:rPr>
          <w:rFonts w:ascii="산돌고딕 M" w:eastAsia="산돌고딕 M" w:hint="eastAsia"/>
          <w:lang w:eastAsia="ko-KR"/>
        </w:rPr>
        <w:t>module.xml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AB4FAE" w:rsidRPr="0037210A" w:rsidTr="00AB4FAE"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AB4FAE" w:rsidRPr="0037210A" w:rsidRDefault="00AB4FAE" w:rsidP="00AB4FAE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>
              <w:rPr>
                <w:rFonts w:ascii="산돌고딕 M" w:eastAsia="산돌고딕 M" w:hAnsi="Arial Bold Italic" w:cs="맑은 고딕 Bold"/>
                <w:color w:val="FFFFFF" w:themeColor="background1"/>
                <w:spacing w:val="-3"/>
                <w:lang w:eastAsia="ko-KR"/>
              </w:rPr>
              <w:t>module.xml</w:t>
            </w:r>
          </w:p>
        </w:tc>
      </w:tr>
      <w:tr w:rsidR="00AB4FAE" w:rsidRPr="0037210A" w:rsidTr="00AB4FAE">
        <w:tc>
          <w:tcPr>
            <w:tcW w:w="7955" w:type="dxa"/>
            <w:shd w:val="clear" w:color="auto" w:fill="EEECE1" w:themeFill="background2"/>
          </w:tcPr>
          <w:p w:rsidR="00AB4FAE" w:rsidRPr="00AB4FAE" w:rsidRDefault="00AB4FAE" w:rsidP="00AB4FAE">
            <w:pPr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AB4FAE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&lt;module xmlns="urn:jboss:module:1.1" name="com.softforum.xdbe"&gt;</w:t>
            </w:r>
          </w:p>
          <w:p w:rsidR="00AB4FAE" w:rsidRPr="00AB4FAE" w:rsidRDefault="00AB4FAE" w:rsidP="00AB4FAE">
            <w:pPr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AB4FAE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 xml:space="preserve">    &lt;resources&gt;</w:t>
            </w:r>
          </w:p>
          <w:p w:rsidR="00AB4FAE" w:rsidRPr="00AB4FAE" w:rsidRDefault="00AB4FAE" w:rsidP="00AB4FAE">
            <w:pPr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AB4FAE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 xml:space="preserve">        &lt;resource-root path="./conf"/&gt;</w:t>
            </w:r>
          </w:p>
          <w:p w:rsidR="00AB4FAE" w:rsidRPr="00AB4FAE" w:rsidRDefault="00AB4FAE" w:rsidP="00AB4FAE">
            <w:pPr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AB4FAE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 xml:space="preserve">        &lt;resource-root path="./conf/xdsp_java.jar"/&gt;</w:t>
            </w:r>
          </w:p>
          <w:p w:rsidR="00AB4FAE" w:rsidRPr="00AB4FAE" w:rsidRDefault="00AB4FAE" w:rsidP="00AB4FAE">
            <w:pPr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AB4FAE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 xml:space="preserve">        &lt;!-- Insert resources here --&gt;</w:t>
            </w:r>
          </w:p>
          <w:p w:rsidR="00AB4FAE" w:rsidRPr="00AB4FAE" w:rsidRDefault="00AB4FAE" w:rsidP="00AB4FAE">
            <w:pPr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AB4FAE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 xml:space="preserve">    &lt;/resources&gt;</w:t>
            </w:r>
          </w:p>
          <w:p w:rsidR="00AB4FAE" w:rsidRPr="0037210A" w:rsidRDefault="00AB4FAE" w:rsidP="00AB4FAE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AB4FAE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&lt;/module&gt;</w:t>
            </w:r>
          </w:p>
        </w:tc>
      </w:tr>
    </w:tbl>
    <w:p w:rsidR="00AB4FAE" w:rsidRDefault="00AB4FAE" w:rsidP="00AB4FAE">
      <w:pPr>
        <w:ind w:left="720"/>
        <w:rPr>
          <w:rFonts w:ascii="산돌고딕 M" w:eastAsia="산돌고딕 M"/>
          <w:lang w:eastAsia="ko-KR"/>
        </w:rPr>
      </w:pPr>
    </w:p>
    <w:p w:rsidR="00AB4FAE" w:rsidRPr="00AB4FAE" w:rsidRDefault="00AB4FAE" w:rsidP="00AB4FAE">
      <w:pPr>
        <w:ind w:left="720"/>
        <w:rPr>
          <w:lang w:eastAsia="ko-KR"/>
        </w:rPr>
      </w:pPr>
      <w:r>
        <w:rPr>
          <w:rFonts w:ascii="산돌고딕 M" w:eastAsia="산돌고딕 M"/>
          <w:lang w:eastAsia="ko-KR"/>
        </w:rPr>
        <w:t>M</w:t>
      </w:r>
      <w:r>
        <w:rPr>
          <w:rFonts w:ascii="산돌고딕 M" w:eastAsia="산돌고딕 M" w:hint="eastAsia"/>
          <w:lang w:eastAsia="ko-KR"/>
        </w:rPr>
        <w:t xml:space="preserve">odule을 </w:t>
      </w:r>
      <w:r>
        <w:rPr>
          <w:rFonts w:ascii="산돌고딕 M" w:eastAsia="산돌고딕 M"/>
          <w:lang w:eastAsia="ko-KR"/>
        </w:rPr>
        <w:t>설정 한 후 standalone-ha.xml</w:t>
      </w:r>
      <w:r>
        <w:rPr>
          <w:rFonts w:ascii="산돌고딕 M" w:eastAsia="산돌고딕 M" w:hint="eastAsia"/>
          <w:lang w:eastAsia="ko-KR"/>
        </w:rPr>
        <w:t>파</w:t>
      </w:r>
      <w:r>
        <w:rPr>
          <w:rFonts w:ascii="산돌고딕 M" w:eastAsia="산돌고딕 M"/>
          <w:lang w:eastAsia="ko-KR"/>
        </w:rPr>
        <w:t>일에 module</w:t>
      </w:r>
      <w:r>
        <w:rPr>
          <w:rFonts w:ascii="산돌고딕 M" w:eastAsia="산돌고딕 M" w:hint="eastAsia"/>
          <w:lang w:eastAsia="ko-KR"/>
        </w:rPr>
        <w:t xml:space="preserve">을 </w:t>
      </w:r>
      <w:r>
        <w:rPr>
          <w:rFonts w:ascii="산돌고딕 M" w:eastAsia="산돌고딕 M"/>
          <w:lang w:eastAsia="ko-KR"/>
        </w:rPr>
        <w:t xml:space="preserve">정의한다.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AB4FAE" w:rsidRPr="0037210A" w:rsidTr="00AB4FAE"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AB4FAE" w:rsidRPr="0037210A" w:rsidRDefault="00AB4FAE" w:rsidP="00AB4FAE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>
              <w:rPr>
                <w:rFonts w:ascii="산돌고딕 M" w:eastAsia="산돌고딕 M" w:hAnsi="Arial Bold Italic" w:cs="맑은 고딕 Bold"/>
                <w:color w:val="FFFFFF" w:themeColor="background1"/>
                <w:spacing w:val="-3"/>
                <w:lang w:eastAsia="ko-KR"/>
              </w:rPr>
              <w:t>S</w:t>
            </w:r>
            <w:r>
              <w:rPr>
                <w:rFonts w:ascii="산돌고딕 M" w:eastAsia="산돌고딕 M" w:hAnsi="Arial Bold Italic" w:cs="맑은 고딕 Bold" w:hint="eastAsia"/>
                <w:color w:val="FFFFFF" w:themeColor="background1"/>
                <w:spacing w:val="-3"/>
                <w:lang w:eastAsia="ko-KR"/>
              </w:rPr>
              <w:t>tandalone-</w:t>
            </w:r>
            <w:r>
              <w:rPr>
                <w:rFonts w:ascii="산돌고딕 M" w:eastAsia="산돌고딕 M" w:hAnsi="Arial Bold Italic" w:cs="맑은 고딕 Bold"/>
                <w:color w:val="FFFFFF" w:themeColor="background1"/>
                <w:spacing w:val="-3"/>
                <w:lang w:eastAsia="ko-KR"/>
              </w:rPr>
              <w:t>ha.xml</w:t>
            </w:r>
          </w:p>
        </w:tc>
      </w:tr>
      <w:tr w:rsidR="00AB4FAE" w:rsidRPr="0037210A" w:rsidTr="00AB4FAE">
        <w:tc>
          <w:tcPr>
            <w:tcW w:w="7955" w:type="dxa"/>
            <w:shd w:val="clear" w:color="auto" w:fill="EEECE1" w:themeFill="background2"/>
          </w:tcPr>
          <w:p w:rsidR="00AB4FAE" w:rsidRPr="00AB4FAE" w:rsidRDefault="00AB4FAE" w:rsidP="00AB4FAE">
            <w:pPr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AB4FAE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&lt;global-modules&gt;</w:t>
            </w:r>
          </w:p>
          <w:p w:rsidR="00AB4FAE" w:rsidRPr="00AB4FAE" w:rsidRDefault="00AB4FAE" w:rsidP="00AB4FAE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AB4FAE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&lt;module name="org.bouncycastle" slot="main"/&gt;</w:t>
            </w:r>
          </w:p>
          <w:p w:rsidR="00AB4FAE" w:rsidRPr="00AB4FAE" w:rsidRDefault="00AB4FAE" w:rsidP="00AB4FAE">
            <w:pPr>
              <w:ind w:leftChars="100" w:left="200"/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</w:pPr>
            <w:r w:rsidRPr="00AB4FAE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&lt;module name="com.softforum.xdbe" slot="main"/&gt;</w:t>
            </w:r>
          </w:p>
          <w:p w:rsidR="00AB4FAE" w:rsidRPr="0037210A" w:rsidRDefault="00AB4FAE" w:rsidP="00AB4FAE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AB4FAE">
              <w:rPr>
                <w:rFonts w:ascii="산돌고딕 M" w:eastAsia="산돌고딕 M" w:hAnsi="Courier New" w:cs="Courier New"/>
                <w:sz w:val="16"/>
                <w:szCs w:val="16"/>
                <w:lang w:eastAsia="ko-KR"/>
              </w:rPr>
              <w:t>&lt;/global-modules&gt;</w:t>
            </w:r>
          </w:p>
        </w:tc>
      </w:tr>
    </w:tbl>
    <w:p w:rsidR="00AB4FAE" w:rsidRDefault="0001622F" w:rsidP="00AB4FAE">
      <w:pPr>
        <w:pStyle w:val="4"/>
      </w:pPr>
      <w:r>
        <w:t>E</w:t>
      </w:r>
      <w:r>
        <w:rPr>
          <w:rFonts w:hint="eastAsia"/>
        </w:rPr>
        <w:t>zwel-</w:t>
      </w:r>
      <w:r>
        <w:t xml:space="preserve">image handlers </w:t>
      </w:r>
      <w:r>
        <w:rPr>
          <w:rFonts w:hint="eastAsia"/>
        </w:rPr>
        <w:t>설</w:t>
      </w:r>
      <w:r>
        <w:t>정</w:t>
      </w:r>
    </w:p>
    <w:p w:rsidR="0049047F" w:rsidRDefault="0001622F" w:rsidP="00585310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>
        <w:rPr>
          <w:rFonts w:ascii="산돌고딕 M" w:eastAsia="산돌고딕 M" w:hint="eastAsia"/>
          <w:lang w:eastAsia="ko-KR"/>
        </w:rPr>
        <w:t>AS-IS에</w:t>
      </w:r>
      <w:r>
        <w:rPr>
          <w:rFonts w:ascii="산돌고딕 M" w:eastAsia="산돌고딕 M"/>
          <w:lang w:eastAsia="ko-KR"/>
        </w:rPr>
        <w:t>서</w:t>
      </w:r>
      <w:r>
        <w:rPr>
          <w:rFonts w:ascii="산돌고딕 M" w:eastAsia="산돌고딕 M" w:hint="eastAsia"/>
          <w:lang w:eastAsia="ko-KR"/>
        </w:rPr>
        <w:t xml:space="preserve"> </w:t>
      </w:r>
      <w:r>
        <w:rPr>
          <w:rFonts w:ascii="산돌고딕 M" w:eastAsia="산돌고딕 M"/>
          <w:lang w:eastAsia="ko-KR"/>
        </w:rPr>
        <w:t xml:space="preserve">ezwel-image </w:t>
      </w:r>
      <w:r>
        <w:rPr>
          <w:rFonts w:ascii="산돌고딕 M" w:eastAsia="산돌고딕 M" w:hint="eastAsia"/>
          <w:lang w:eastAsia="ko-KR"/>
        </w:rPr>
        <w:t>심</w:t>
      </w:r>
      <w:r>
        <w:rPr>
          <w:rFonts w:ascii="산돌고딕 M" w:eastAsia="산돌고딕 M"/>
          <w:lang w:eastAsia="ko-KR"/>
        </w:rPr>
        <w:t>볼릭 싱크를 사용하여 request</w:t>
      </w:r>
      <w:r>
        <w:rPr>
          <w:rFonts w:ascii="산돌고딕 M" w:eastAsia="산돌고딕 M" w:hint="eastAsia"/>
          <w:lang w:eastAsia="ko-KR"/>
        </w:rPr>
        <w:t>요</w:t>
      </w:r>
      <w:r>
        <w:rPr>
          <w:rFonts w:ascii="산돌고딕 M" w:eastAsia="산돌고딕 M"/>
          <w:lang w:eastAsia="ko-KR"/>
        </w:rPr>
        <w:t>청시 이미지 파일을 찾</w:t>
      </w:r>
      <w:r>
        <w:rPr>
          <w:rFonts w:ascii="산돌고딕 M" w:eastAsia="산돌고딕 M" w:hint="eastAsia"/>
          <w:lang w:eastAsia="ko-KR"/>
        </w:rPr>
        <w:t xml:space="preserve">는 </w:t>
      </w:r>
      <w:r>
        <w:rPr>
          <w:rFonts w:ascii="산돌고딕 M" w:eastAsia="산돌고딕 M"/>
          <w:lang w:eastAsia="ko-KR"/>
        </w:rPr>
        <w:t>방법이였고 이와 같은 방법은 인스턴</w:t>
      </w:r>
      <w:r>
        <w:rPr>
          <w:rFonts w:ascii="산돌고딕 M" w:eastAsia="산돌고딕 M" w:hint="eastAsia"/>
          <w:lang w:eastAsia="ko-KR"/>
        </w:rPr>
        <w:t>스</w:t>
      </w:r>
      <w:r>
        <w:rPr>
          <w:rFonts w:ascii="산돌고딕 M" w:eastAsia="산돌고딕 M"/>
          <w:lang w:eastAsia="ko-KR"/>
        </w:rPr>
        <w:t xml:space="preserve"> 구동시에 1</w:t>
      </w:r>
      <w:r>
        <w:rPr>
          <w:rFonts w:ascii="산돌고딕 M" w:eastAsia="산돌고딕 M" w:hint="eastAsia"/>
          <w:lang w:eastAsia="ko-KR"/>
        </w:rPr>
        <w:t>분</w:t>
      </w:r>
      <w:r>
        <w:rPr>
          <w:rFonts w:ascii="산돌고딕 M" w:eastAsia="산돌고딕 M"/>
          <w:lang w:eastAsia="ko-KR"/>
        </w:rPr>
        <w:t>정도 걸립니다.  JBOSS</w:t>
      </w:r>
      <w:r>
        <w:rPr>
          <w:rFonts w:ascii="산돌고딕 M" w:eastAsia="산돌고딕 M" w:hint="eastAsia"/>
          <w:lang w:eastAsia="ko-KR"/>
        </w:rPr>
        <w:t>에</w:t>
      </w:r>
      <w:r>
        <w:rPr>
          <w:rFonts w:ascii="산돌고딕 M" w:eastAsia="산돌고딕 M"/>
          <w:lang w:eastAsia="ko-KR"/>
        </w:rPr>
        <w:t>서는 인스턴스 구동 시</w:t>
      </w:r>
      <w:r>
        <w:rPr>
          <w:rFonts w:ascii="산돌고딕 M" w:eastAsia="산돌고딕 M" w:hint="eastAsia"/>
          <w:lang w:eastAsia="ko-KR"/>
        </w:rPr>
        <w:t>간</w:t>
      </w:r>
      <w:r>
        <w:rPr>
          <w:rFonts w:ascii="산돌고딕 M" w:eastAsia="산돌고딕 M"/>
          <w:lang w:eastAsia="ko-KR"/>
        </w:rPr>
        <w:t>을 줄이기 위해 WAS</w:t>
      </w:r>
      <w:r>
        <w:rPr>
          <w:rFonts w:ascii="산돌고딕 M" w:eastAsia="산돌고딕 M" w:hint="eastAsia"/>
          <w:lang w:eastAsia="ko-KR"/>
        </w:rPr>
        <w:t>서</w:t>
      </w:r>
      <w:r>
        <w:rPr>
          <w:rFonts w:ascii="산돌고딕 M" w:eastAsia="산돌고딕 M"/>
          <w:lang w:eastAsia="ko-KR"/>
        </w:rPr>
        <w:t>버 내에 Handler</w:t>
      </w:r>
      <w:r>
        <w:rPr>
          <w:rFonts w:ascii="산돌고딕 M" w:eastAsia="산돌고딕 M" w:hint="eastAsia"/>
          <w:lang w:eastAsia="ko-KR"/>
        </w:rPr>
        <w:t xml:space="preserve">를 </w:t>
      </w:r>
      <w:r>
        <w:rPr>
          <w:rFonts w:ascii="산돌고딕 M" w:eastAsia="산돌고딕 M"/>
          <w:lang w:eastAsia="ko-KR"/>
        </w:rPr>
        <w:t xml:space="preserve">등록하여 </w:t>
      </w:r>
      <w:r>
        <w:rPr>
          <w:rFonts w:ascii="산돌고딕 M" w:eastAsia="산돌고딕 M" w:hint="eastAsia"/>
          <w:lang w:eastAsia="ko-KR"/>
        </w:rPr>
        <w:t>인</w:t>
      </w:r>
      <w:r>
        <w:rPr>
          <w:rFonts w:ascii="산돌고딕 M" w:eastAsia="산돌고딕 M"/>
          <w:lang w:eastAsia="ko-KR"/>
        </w:rPr>
        <w:t>스턴스 구동 시간</w:t>
      </w:r>
      <w:r>
        <w:rPr>
          <w:rFonts w:ascii="산돌고딕 M" w:eastAsia="산돌고딕 M" w:hint="eastAsia"/>
          <w:lang w:eastAsia="ko-KR"/>
        </w:rPr>
        <w:t xml:space="preserve">은 </w:t>
      </w:r>
      <w:r>
        <w:rPr>
          <w:rFonts w:ascii="산돌고딕 M" w:eastAsia="산돌고딕 M"/>
          <w:lang w:eastAsia="ko-KR"/>
        </w:rPr>
        <w:t xml:space="preserve">줄이고 정상적으로 이미지를 찾을 수 있도록 </w:t>
      </w:r>
      <w:r>
        <w:rPr>
          <w:rFonts w:ascii="산돌고딕 M" w:eastAsia="산돌고딕 M" w:hint="eastAsia"/>
          <w:lang w:eastAsia="ko-KR"/>
        </w:rPr>
        <w:t>설</w:t>
      </w:r>
      <w:r>
        <w:rPr>
          <w:rFonts w:ascii="산돌고딕 M" w:eastAsia="산돌고딕 M"/>
          <w:lang w:eastAsia="ko-KR"/>
        </w:rPr>
        <w:t xml:space="preserve">정하였습니다.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01622F" w:rsidRPr="0037210A" w:rsidTr="009873E9">
        <w:tc>
          <w:tcPr>
            <w:tcW w:w="7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01622F" w:rsidRPr="0037210A" w:rsidRDefault="0001622F" w:rsidP="009873E9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>
              <w:rPr>
                <w:rFonts w:ascii="산돌고딕 M" w:eastAsia="산돌고딕 M" w:hAnsi="Arial Bold Italic" w:cs="맑은 고딕 Bold"/>
                <w:color w:val="FFFFFF" w:themeColor="background1"/>
                <w:spacing w:val="-3"/>
                <w:lang w:eastAsia="ko-KR"/>
              </w:rPr>
              <w:t>S</w:t>
            </w:r>
            <w:r>
              <w:rPr>
                <w:rFonts w:ascii="산돌고딕 M" w:eastAsia="산돌고딕 M" w:hAnsi="Arial Bold Italic" w:cs="맑은 고딕 Bold" w:hint="eastAsia"/>
                <w:color w:val="FFFFFF" w:themeColor="background1"/>
                <w:spacing w:val="-3"/>
                <w:lang w:eastAsia="ko-KR"/>
              </w:rPr>
              <w:t>tandalone-</w:t>
            </w:r>
            <w:r>
              <w:rPr>
                <w:rFonts w:ascii="산돌고딕 M" w:eastAsia="산돌고딕 M" w:hAnsi="Arial Bold Italic" w:cs="맑은 고딕 Bold"/>
                <w:color w:val="FFFFFF" w:themeColor="background1"/>
                <w:spacing w:val="-3"/>
                <w:lang w:eastAsia="ko-KR"/>
              </w:rPr>
              <w:t>ha.xml</w:t>
            </w:r>
          </w:p>
        </w:tc>
      </w:tr>
      <w:tr w:rsidR="0001622F" w:rsidRPr="0037210A" w:rsidTr="009873E9">
        <w:tc>
          <w:tcPr>
            <w:tcW w:w="7955" w:type="dxa"/>
            <w:shd w:val="clear" w:color="auto" w:fill="EEECE1" w:themeFill="background2"/>
          </w:tcPr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lang w:eastAsia="ko-KR"/>
              </w:rPr>
              <w:t>&lt;handlers&gt;</w:t>
            </w:r>
          </w:p>
          <w:p w:rsidR="0001622F" w:rsidRPr="0001622F" w:rsidRDefault="0001622F" w:rsidP="0001622F">
            <w:pPr>
              <w:ind w:leftChars="100" w:left="200"/>
              <w:rPr>
                <w:rFonts w:ascii="산돌고딕 M" w:eastAsia="산돌고딕 M" w:hAnsi="Courier New" w:cs="Courier New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lang w:eastAsia="ko-KR"/>
              </w:rPr>
              <w:t>&lt;file name="ezwel-image" path="/sv1_attach/ezwel-image"/&gt;</w:t>
            </w:r>
          </w:p>
          <w:p w:rsidR="0001622F" w:rsidRPr="0037210A" w:rsidRDefault="0001622F" w:rsidP="0001622F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lang w:eastAsia="ko-KR"/>
              </w:rPr>
              <w:t>&lt;/handlers&gt;</w:t>
            </w:r>
          </w:p>
        </w:tc>
      </w:tr>
    </w:tbl>
    <w:p w:rsidR="0001622F" w:rsidRDefault="0001622F" w:rsidP="00585310">
      <w:pPr>
        <w:spacing w:line="360" w:lineRule="auto"/>
        <w:ind w:leftChars="354" w:left="708"/>
        <w:rPr>
          <w:rFonts w:ascii="산돌고딕 M" w:eastAsia="산돌고딕 M"/>
          <w:b/>
          <w:lang w:eastAsia="ko-KR"/>
        </w:rPr>
      </w:pPr>
    </w:p>
    <w:p w:rsidR="00585310" w:rsidRDefault="00585310">
      <w:pPr>
        <w:rPr>
          <w:rFonts w:ascii="산돌고딕 M" w:eastAsia="산돌고딕 M"/>
          <w:lang w:eastAsia="ko-KR"/>
        </w:rPr>
      </w:pPr>
      <w:r>
        <w:rPr>
          <w:rFonts w:ascii="산돌고딕 M" w:eastAsia="산돌고딕 M"/>
          <w:lang w:eastAsia="ko-KR"/>
        </w:rPr>
        <w:br w:type="page"/>
      </w:r>
    </w:p>
    <w:p w:rsidR="00EC32AB" w:rsidRPr="007D5254" w:rsidRDefault="00EC32AB" w:rsidP="00EC32AB">
      <w:pPr>
        <w:pStyle w:val="1"/>
        <w:tabs>
          <w:tab w:val="clear" w:pos="432"/>
          <w:tab w:val="num" w:pos="252"/>
        </w:tabs>
        <w:spacing w:after="0" w:line="360" w:lineRule="auto"/>
        <w:rPr>
          <w:rFonts w:ascii="산돌고딕 M" w:eastAsia="산돌고딕 M"/>
          <w:lang w:eastAsia="ko-KR"/>
        </w:rPr>
      </w:pPr>
      <w:bookmarkStart w:id="49" w:name="_Toc449054377"/>
      <w:bookmarkStart w:id="50" w:name="_Toc484595076"/>
      <w:r w:rsidRPr="007D5254">
        <w:rPr>
          <w:rFonts w:ascii="산돌고딕 M" w:eastAsia="산돌고딕 M" w:hint="eastAsia"/>
          <w:lang w:eastAsia="ko-KR"/>
        </w:rPr>
        <w:lastRenderedPageBreak/>
        <w:t xml:space="preserve">Jboss Enterprise Application Platform </w:t>
      </w:r>
      <w:r w:rsidRPr="007D5254">
        <w:rPr>
          <w:rFonts w:ascii="바탕" w:eastAsia="바탕" w:hAnsi="바탕" w:cs="바탕" w:hint="eastAsia"/>
          <w:lang w:eastAsia="ko-KR"/>
        </w:rPr>
        <w:t>–</w:t>
      </w:r>
      <w:r w:rsidRPr="007D5254">
        <w:rPr>
          <w:rFonts w:ascii="산돌고딕 M" w:eastAsia="산돌고딕 M" w:hint="eastAsia"/>
          <w:lang w:eastAsia="ko-KR"/>
        </w:rPr>
        <w:t xml:space="preserve"> </w:t>
      </w:r>
      <w:r w:rsidR="002A322B" w:rsidRPr="007D5254">
        <w:rPr>
          <w:rFonts w:ascii="산돌고딕 M" w:eastAsia="산돌고딕 M"/>
          <w:lang w:eastAsia="ko-KR"/>
        </w:rPr>
        <w:t>standalone</w:t>
      </w:r>
      <w:r w:rsidRPr="007D5254">
        <w:rPr>
          <w:rFonts w:ascii="산돌고딕 M" w:eastAsia="산돌고딕 M" w:hint="eastAsia"/>
          <w:lang w:eastAsia="ko-KR"/>
        </w:rPr>
        <w:t xml:space="preserve"> 모드 표준구성</w:t>
      </w:r>
      <w:bookmarkEnd w:id="49"/>
      <w:bookmarkEnd w:id="50"/>
    </w:p>
    <w:p w:rsidR="00EC32AB" w:rsidRPr="00933430" w:rsidRDefault="00EC32AB" w:rsidP="00EC32AB">
      <w:pPr>
        <w:pStyle w:val="2"/>
        <w:tabs>
          <w:tab w:val="clear" w:pos="576"/>
          <w:tab w:val="num" w:pos="396"/>
        </w:tabs>
        <w:rPr>
          <w:rFonts w:ascii="산돌고딕 M"/>
          <w:lang w:eastAsia="ko-KR"/>
        </w:rPr>
      </w:pPr>
      <w:bookmarkStart w:id="51" w:name="_Toc449054378"/>
      <w:bookmarkStart w:id="52" w:name="_Toc484595077"/>
      <w:r w:rsidRPr="00933430">
        <w:rPr>
          <w:rFonts w:ascii="산돌고딕 M" w:hint="eastAsia"/>
          <w:lang w:eastAsia="ko-KR"/>
        </w:rPr>
        <w:t>표준 구성도</w:t>
      </w:r>
      <w:bookmarkEnd w:id="51"/>
      <w:bookmarkEnd w:id="52"/>
    </w:p>
    <w:p w:rsidR="00EC32AB" w:rsidRPr="00933430" w:rsidRDefault="002A322B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>
        <w:rPr>
          <w:noProof/>
          <w:lang w:eastAsia="ko-KR"/>
        </w:rPr>
        <w:drawing>
          <wp:inline distT="0" distB="0" distL="0" distR="0" wp14:anchorId="3E82758E" wp14:editId="77FBE9A9">
            <wp:extent cx="5486400" cy="3100705"/>
            <wp:effectExtent l="0" t="0" r="0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AB" w:rsidRPr="00933430" w:rsidRDefault="00EC32AB" w:rsidP="00EC32AB">
      <w:pPr>
        <w:pStyle w:val="2"/>
        <w:tabs>
          <w:tab w:val="clear" w:pos="576"/>
          <w:tab w:val="num" w:pos="396"/>
        </w:tabs>
        <w:rPr>
          <w:rFonts w:ascii="산돌고딕 M"/>
          <w:lang w:eastAsia="ko-KR"/>
        </w:rPr>
      </w:pPr>
      <w:bookmarkStart w:id="53" w:name="_Toc449054385"/>
      <w:bookmarkStart w:id="54" w:name="_Toc484595078"/>
      <w:r w:rsidRPr="00933430">
        <w:rPr>
          <w:rFonts w:ascii="산돌고딕 M" w:hint="eastAsia"/>
          <w:lang w:eastAsia="ko-KR"/>
        </w:rPr>
        <w:t>Directory Sturcture</w:t>
      </w:r>
      <w:bookmarkEnd w:id="53"/>
      <w:bookmarkEnd w:id="54"/>
    </w:p>
    <w:p w:rsidR="00EC32AB" w:rsidRPr="00933430" w:rsidRDefault="00EC32AB" w:rsidP="00EC32AB">
      <w:pPr>
        <w:rPr>
          <w:rFonts w:ascii="산돌고딕 M" w:eastAsia="산돌고딕 M"/>
          <w:lang w:eastAsia="ko-KR"/>
        </w:rPr>
      </w:pPr>
    </w:p>
    <w:p w:rsidR="00EC32AB" w:rsidRPr="00933430" w:rsidRDefault="00EC32AB" w:rsidP="00EC32AB">
      <w:pPr>
        <w:pStyle w:val="3"/>
        <w:tabs>
          <w:tab w:val="clear" w:pos="720"/>
          <w:tab w:val="num" w:pos="540"/>
        </w:tabs>
        <w:ind w:left="1080" w:right="200"/>
        <w:rPr>
          <w:rFonts w:ascii="산돌고딕 M" w:eastAsia="산돌고딕 M"/>
        </w:rPr>
      </w:pPr>
      <w:bookmarkStart w:id="55" w:name="_Toc449054386"/>
      <w:bookmarkStart w:id="56" w:name="_Toc484595079"/>
      <w:r w:rsidRPr="00933430">
        <w:rPr>
          <w:rFonts w:ascii="산돌고딕 M" w:eastAsia="산돌고딕 M" w:hint="eastAsia"/>
        </w:rPr>
        <w:t>JBoss Domain 모드 설치 디렉토리 구조</w:t>
      </w:r>
      <w:bookmarkEnd w:id="55"/>
      <w:bookmarkEnd w:id="56"/>
    </w:p>
    <w:p w:rsidR="00EC32AB" w:rsidRPr="00933430" w:rsidRDefault="00EC32AB" w:rsidP="00EC32AB">
      <w:pPr>
        <w:rPr>
          <w:rFonts w:ascii="산돌고딕 M" w:eastAsia="산돌고딕 M"/>
          <w:lang w:eastAsia="ko-KR"/>
        </w:rPr>
      </w:pPr>
    </w:p>
    <w:p w:rsidR="00EC32AB" w:rsidRPr="00933430" w:rsidRDefault="00EC32AB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 xml:space="preserve">JBoss domain 모드 설치를 위한 디렉토리구조는 다음과 같습니다. </w:t>
      </w:r>
    </w:p>
    <w:tbl>
      <w:tblPr>
        <w:tblW w:w="8364" w:type="dxa"/>
        <w:tblInd w:w="6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1"/>
        <w:gridCol w:w="1947"/>
        <w:gridCol w:w="3506"/>
      </w:tblGrid>
      <w:tr w:rsidR="00EC32AB" w:rsidRPr="00933430" w:rsidTr="002F4989">
        <w:trPr>
          <w:trHeight w:val="33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EC32AB" w:rsidRPr="00933430" w:rsidRDefault="00EC32AB" w:rsidP="00492A86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 w:rsidRPr="00933430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Directory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EC32AB" w:rsidRPr="00933430" w:rsidRDefault="00EC32AB" w:rsidP="00492A86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 w:rsidRPr="00933430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설명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EC32AB" w:rsidRPr="00933430" w:rsidRDefault="00EC32AB" w:rsidP="00492A86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 w:rsidRPr="00933430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NamingRule</w:t>
            </w:r>
          </w:p>
        </w:tc>
      </w:tr>
      <w:tr w:rsidR="00EC32AB" w:rsidRPr="00933430" w:rsidTr="002F4989">
        <w:trPr>
          <w:trHeight w:val="33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EC32AB" w:rsidRPr="00D73D90" w:rsidRDefault="00EC32AB" w:rsidP="00D73D90">
            <w:pPr>
              <w:rPr>
                <w:rFonts w:ascii="산돌고딕 M" w:eastAsia="산돌고딕 M" w:cs="Arial"/>
              </w:rPr>
            </w:pPr>
            <w:r w:rsidRPr="00D73D90">
              <w:rPr>
                <w:rFonts w:ascii="산돌고딕 M" w:eastAsia="산돌고딕 M" w:cs="Arial" w:hint="eastAsia"/>
              </w:rPr>
              <w:t>/</w:t>
            </w:r>
            <w:r w:rsidR="00D73D90" w:rsidRPr="00D73D90">
              <w:rPr>
                <w:rFonts w:ascii="산돌고딕 M" w:eastAsia="산돌고딕 M" w:cs="Arial"/>
                <w:lang w:eastAsia="ko-KR"/>
              </w:rPr>
              <w:t>was/jboss7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AB" w:rsidRPr="00D73D90" w:rsidRDefault="002F4989" w:rsidP="00492A86">
            <w:pPr>
              <w:rPr>
                <w:rFonts w:ascii="산돌고딕 M" w:eastAsia="산돌고딕 M" w:cs="Arial"/>
              </w:rPr>
            </w:pPr>
            <w:r>
              <w:rPr>
                <w:rFonts w:ascii="산돌고딕 M" w:eastAsia="산돌고딕 M" w:cs="Arial"/>
                <w:lang w:eastAsia="ko-KR"/>
              </w:rPr>
              <w:t>J</w:t>
            </w:r>
            <w:r>
              <w:rPr>
                <w:rFonts w:ascii="산돌고딕 M" w:eastAsia="산돌고딕 M" w:cs="Arial" w:hint="eastAsia"/>
                <w:lang w:eastAsia="ko-KR"/>
              </w:rPr>
              <w:t>boss</w:t>
            </w:r>
            <w:r>
              <w:rPr>
                <w:rFonts w:ascii="산돌고딕 M" w:eastAsia="산돌고딕 M" w:cs="Arial"/>
                <w:lang w:eastAsia="ko-KR"/>
              </w:rPr>
              <w:t>7</w:t>
            </w:r>
            <w:r>
              <w:rPr>
                <w:rFonts w:ascii="산돌고딕 M" w:eastAsia="산돌고딕 M" w:cs="Arial" w:hint="eastAsia"/>
                <w:lang w:eastAsia="ko-KR"/>
              </w:rPr>
              <w:t>계</w:t>
            </w:r>
            <w:r>
              <w:rPr>
                <w:rFonts w:ascii="산돌고딕 M" w:eastAsia="산돌고딕 M" w:cs="Arial"/>
                <w:lang w:eastAsia="ko-KR"/>
              </w:rPr>
              <w:t>정</w:t>
            </w:r>
            <w:r w:rsidR="00EC32AB" w:rsidRPr="00D73D90">
              <w:rPr>
                <w:rFonts w:ascii="산돌고딕 M" w:eastAsia="산돌고딕 M" w:cs="Arial" w:hint="eastAsia"/>
              </w:rPr>
              <w:t xml:space="preserve"> HOME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AB" w:rsidRPr="00D73D90" w:rsidRDefault="00907AA1" w:rsidP="00492A86">
            <w:pPr>
              <w:rPr>
                <w:rFonts w:ascii="산돌고딕 M" w:eastAsia="산돌고딕 M" w:cs="Arial"/>
                <w:lang w:eastAsia="ko-KR"/>
              </w:rPr>
            </w:pPr>
            <w:r>
              <w:rPr>
                <w:rFonts w:ascii="산돌고딕 M" w:eastAsia="산돌고딕 M" w:cs="Arial" w:hint="eastAsia"/>
                <w:lang w:eastAsia="ko-KR"/>
              </w:rPr>
              <w:t>설</w:t>
            </w:r>
            <w:r>
              <w:rPr>
                <w:rFonts w:ascii="산돌고딕 M" w:eastAsia="산돌고딕 M" w:cs="Arial"/>
                <w:lang w:eastAsia="ko-KR"/>
              </w:rPr>
              <w:t>치 계</w:t>
            </w:r>
            <w:r>
              <w:rPr>
                <w:rFonts w:ascii="산돌고딕 M" w:eastAsia="산돌고딕 M" w:cs="Arial" w:hint="eastAsia"/>
                <w:lang w:eastAsia="ko-KR"/>
              </w:rPr>
              <w:t>정</w:t>
            </w:r>
          </w:p>
        </w:tc>
      </w:tr>
      <w:tr w:rsidR="00EC32AB" w:rsidRPr="00933430" w:rsidTr="002F4989">
        <w:trPr>
          <w:trHeight w:val="33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EC32AB" w:rsidRPr="00D73D90" w:rsidRDefault="00D73D90" w:rsidP="00492A86">
            <w:pPr>
              <w:rPr>
                <w:rFonts w:ascii="산돌고딕 M" w:eastAsia="산돌고딕 M" w:cs="Arial"/>
                <w:lang w:eastAsia="ko-KR"/>
              </w:rPr>
            </w:pPr>
            <w:r w:rsidRPr="00D73D90">
              <w:rPr>
                <w:rFonts w:ascii="산돌고딕 M" w:eastAsia="산돌고딕 M" w:cs="Arial"/>
              </w:rPr>
              <w:t>/was/jboss7/jboss-eap-7.0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AB" w:rsidRPr="00D73D90" w:rsidRDefault="00EC32AB" w:rsidP="00492A86">
            <w:pPr>
              <w:rPr>
                <w:rFonts w:ascii="산돌고딕 M" w:eastAsia="산돌고딕 M" w:cs="Arial"/>
              </w:rPr>
            </w:pPr>
            <w:r w:rsidRPr="00D73D90">
              <w:rPr>
                <w:rFonts w:ascii="산돌고딕 M" w:eastAsia="산돌고딕 M" w:cs="Arial" w:hint="eastAsia"/>
              </w:rPr>
              <w:t xml:space="preserve">JBoss </w:t>
            </w:r>
            <w:r w:rsidR="002F4989">
              <w:rPr>
                <w:rFonts w:ascii="산돌고딕 M" w:eastAsia="산돌고딕 M" w:cs="Arial" w:hint="eastAsia"/>
                <w:lang w:eastAsia="ko-KR"/>
              </w:rPr>
              <w:t>엔</w:t>
            </w:r>
            <w:r w:rsidR="002F4989">
              <w:rPr>
                <w:rFonts w:ascii="산돌고딕 M" w:eastAsia="산돌고딕 M" w:cs="Arial"/>
                <w:lang w:eastAsia="ko-KR"/>
              </w:rPr>
              <w:t>진</w:t>
            </w:r>
            <w:r w:rsidRPr="00D73D90">
              <w:rPr>
                <w:rFonts w:ascii="산돌고딕 M" w:eastAsia="산돌고딕 M" w:cs="Arial" w:hint="eastAsia"/>
              </w:rPr>
              <w:t>HOME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AB" w:rsidRPr="00D73D90" w:rsidRDefault="00EC32AB" w:rsidP="002F4989">
            <w:pPr>
              <w:rPr>
                <w:rFonts w:ascii="산돌고딕 M" w:eastAsia="산돌고딕 M" w:cs="Arial"/>
                <w:lang w:eastAsia="ko-KR"/>
              </w:rPr>
            </w:pPr>
            <w:r w:rsidRPr="00D73D90">
              <w:rPr>
                <w:rFonts w:ascii="산돌고딕 M" w:eastAsia="산돌고딕 M" w:cs="Arial" w:hint="eastAsia"/>
                <w:lang w:eastAsia="ko-KR"/>
              </w:rPr>
              <w:t>${</w:t>
            </w:r>
            <w:r w:rsidR="002F4989">
              <w:rPr>
                <w:rFonts w:ascii="산돌고딕 M" w:eastAsia="산돌고딕 M" w:cs="Arial" w:hint="eastAsia"/>
                <w:lang w:eastAsia="ko-KR"/>
              </w:rPr>
              <w:t>계</w:t>
            </w:r>
            <w:r w:rsidR="002F4989">
              <w:rPr>
                <w:rFonts w:ascii="산돌고딕 M" w:eastAsia="산돌고딕 M" w:cs="Arial"/>
                <w:lang w:eastAsia="ko-KR"/>
              </w:rPr>
              <w:t>정홈</w:t>
            </w:r>
            <w:r w:rsidRPr="00D73D90">
              <w:rPr>
                <w:rFonts w:ascii="산돌고딕 M" w:eastAsia="산돌고딕 M" w:cs="Arial" w:hint="eastAsia"/>
                <w:lang w:eastAsia="ko-KR"/>
              </w:rPr>
              <w:t>}/</w:t>
            </w:r>
            <w:r w:rsidRPr="002F4989">
              <w:rPr>
                <w:rFonts w:ascii="산돌고딕 M" w:eastAsia="산돌고딕 M" w:cs="Arial" w:hint="eastAsia"/>
                <w:b/>
                <w:lang w:eastAsia="ko-KR"/>
              </w:rPr>
              <w:t>${</w:t>
            </w:r>
            <w:r w:rsidRPr="002F4989">
              <w:rPr>
                <w:rFonts w:ascii="산돌고딕 M" w:eastAsia="산돌고딕 M" w:hAnsi="맑은 고딕" w:cs="Arial" w:hint="eastAsia"/>
                <w:b/>
                <w:lang w:eastAsia="ko-KR"/>
              </w:rPr>
              <w:t>솔루션명</w:t>
            </w:r>
            <w:r w:rsidRPr="002F4989">
              <w:rPr>
                <w:rFonts w:ascii="산돌고딕 M" w:eastAsia="산돌고딕 M" w:cs="Arial" w:hint="eastAsia"/>
                <w:b/>
                <w:lang w:eastAsia="ko-KR"/>
              </w:rPr>
              <w:t>+</w:t>
            </w:r>
            <w:r w:rsidRPr="002F4989">
              <w:rPr>
                <w:rFonts w:ascii="산돌고딕 M" w:eastAsia="산돌고딕 M" w:hAnsi="맑은 고딕" w:cs="Arial" w:hint="eastAsia"/>
                <w:b/>
                <w:lang w:eastAsia="ko-KR"/>
              </w:rPr>
              <w:t>설치버전</w:t>
            </w:r>
            <w:r w:rsidRPr="002F4989">
              <w:rPr>
                <w:rFonts w:ascii="산돌고딕 M" w:eastAsia="산돌고딕 M" w:cs="Arial" w:hint="eastAsia"/>
                <w:b/>
                <w:lang w:eastAsia="ko-KR"/>
              </w:rPr>
              <w:t>}</w:t>
            </w:r>
          </w:p>
        </w:tc>
      </w:tr>
      <w:tr w:rsidR="00EC32AB" w:rsidRPr="00933430" w:rsidTr="002F4989">
        <w:trPr>
          <w:trHeight w:val="33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EC32AB" w:rsidRPr="00D73D90" w:rsidRDefault="00D73D90" w:rsidP="00492A86">
            <w:pPr>
              <w:rPr>
                <w:rFonts w:ascii="산돌고딕 M" w:eastAsia="산돌고딕 M" w:cs="Arial"/>
                <w:lang w:eastAsia="ko-KR"/>
              </w:rPr>
            </w:pPr>
            <w:r w:rsidRPr="00D73D90">
              <w:rPr>
                <w:rFonts w:ascii="산돌고딕 M" w:eastAsia="산돌고딕 M" w:cs="Arial"/>
              </w:rPr>
              <w:t>/was/jboss7/domains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AB" w:rsidRPr="00D73D90" w:rsidRDefault="00EC32AB" w:rsidP="00492A86">
            <w:pPr>
              <w:rPr>
                <w:rFonts w:ascii="산돌고딕 M" w:eastAsia="산돌고딕 M" w:cs="Arial"/>
              </w:rPr>
            </w:pPr>
            <w:r w:rsidRPr="00D73D90">
              <w:rPr>
                <w:rFonts w:ascii="산돌고딕 M" w:eastAsia="산돌고딕 M" w:cs="Arial" w:hint="eastAsia"/>
              </w:rPr>
              <w:t>Domain HOME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AB" w:rsidRPr="00D73D90" w:rsidRDefault="00EC32AB" w:rsidP="002F4989">
            <w:pPr>
              <w:rPr>
                <w:rFonts w:ascii="산돌고딕 M" w:eastAsia="산돌고딕 M" w:cs="Arial"/>
                <w:lang w:eastAsia="ko-KR"/>
              </w:rPr>
            </w:pPr>
            <w:r w:rsidRPr="00D73D90">
              <w:rPr>
                <w:rFonts w:ascii="산돌고딕 M" w:eastAsia="산돌고딕 M" w:cs="Arial" w:hint="eastAsia"/>
              </w:rPr>
              <w:t>${</w:t>
            </w:r>
            <w:r w:rsidR="002F4989">
              <w:rPr>
                <w:rFonts w:ascii="산돌고딕 M" w:eastAsia="산돌고딕 M" w:cs="Arial" w:hint="eastAsia"/>
                <w:lang w:eastAsia="ko-KR"/>
              </w:rPr>
              <w:t>계</w:t>
            </w:r>
            <w:r w:rsidR="002F4989">
              <w:rPr>
                <w:rFonts w:ascii="산돌고딕 M" w:eastAsia="산돌고딕 M" w:cs="Arial"/>
                <w:lang w:eastAsia="ko-KR"/>
              </w:rPr>
              <w:t>정홈</w:t>
            </w:r>
            <w:r w:rsidRPr="00D73D90">
              <w:rPr>
                <w:rFonts w:ascii="산돌고딕 M" w:eastAsia="산돌고딕 M" w:cs="Arial" w:hint="eastAsia"/>
              </w:rPr>
              <w:t>}/</w:t>
            </w:r>
            <w:r w:rsidRPr="002F4989">
              <w:rPr>
                <w:rFonts w:ascii="산돌고딕 M" w:eastAsia="산돌고딕 M" w:cs="Arial" w:hint="eastAsia"/>
                <w:b/>
                <w:lang w:eastAsia="ko-KR"/>
              </w:rPr>
              <w:t>domains</w:t>
            </w:r>
          </w:p>
        </w:tc>
      </w:tr>
      <w:tr w:rsidR="00EC32AB" w:rsidRPr="00933430" w:rsidTr="002F4989">
        <w:trPr>
          <w:trHeight w:val="33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EC32AB" w:rsidRPr="00D73D90" w:rsidRDefault="00D73D90" w:rsidP="00D73D90">
            <w:pPr>
              <w:rPr>
                <w:rFonts w:ascii="산돌고딕 M" w:eastAsia="산돌고딕 M" w:cs="Arial"/>
                <w:lang w:eastAsia="ko-KR"/>
              </w:rPr>
            </w:pPr>
            <w:r w:rsidRPr="00D73D90">
              <w:rPr>
                <w:rFonts w:ascii="산돌고딕 M" w:eastAsia="산돌고딕 M" w:cs="Arial"/>
              </w:rPr>
              <w:t>/was/jboss7/domains/{</w:t>
            </w:r>
            <w:r w:rsidRPr="00D73D90">
              <w:rPr>
                <w:rFonts w:ascii="산돌고딕 M" w:eastAsia="산돌고딕 M" w:cs="Arial" w:hint="eastAsia"/>
                <w:lang w:eastAsia="ko-KR"/>
              </w:rPr>
              <w:t>Domain_Name}/{Server_Name}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AB" w:rsidRPr="00D73D90" w:rsidRDefault="002F4989" w:rsidP="00492A86">
            <w:pPr>
              <w:rPr>
                <w:rFonts w:ascii="산돌고딕 M" w:eastAsia="산돌고딕 M" w:cs="Arial"/>
                <w:lang w:eastAsia="ko-KR"/>
              </w:rPr>
            </w:pPr>
            <w:r>
              <w:rPr>
                <w:rFonts w:ascii="산돌고딕 M" w:eastAsia="산돌고딕 M" w:cs="Arial" w:hint="eastAsia"/>
                <w:lang w:eastAsia="ko-KR"/>
              </w:rPr>
              <w:t>각 Server</w:t>
            </w:r>
            <w:r w:rsidR="00EC32AB" w:rsidRPr="00D73D90">
              <w:rPr>
                <w:rFonts w:ascii="산돌고딕 M" w:eastAsia="산돌고딕 M" w:cs="Arial" w:hint="eastAsia"/>
                <w:lang w:eastAsia="ko-KR"/>
              </w:rPr>
              <w:t>_HOME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AB" w:rsidRPr="00D73D90" w:rsidRDefault="00EC32AB" w:rsidP="002F4989">
            <w:pPr>
              <w:rPr>
                <w:rFonts w:ascii="산돌고딕 M" w:eastAsia="산돌고딕 M" w:cs="Arial"/>
              </w:rPr>
            </w:pPr>
            <w:r w:rsidRPr="00D73D90">
              <w:rPr>
                <w:rFonts w:ascii="산돌고딕 M" w:eastAsia="산돌고딕 M" w:cs="Arial" w:hint="eastAsia"/>
                <w:lang w:eastAsia="ko-KR"/>
              </w:rPr>
              <w:t>${</w:t>
            </w:r>
            <w:r w:rsidR="002F4989">
              <w:rPr>
                <w:rFonts w:ascii="산돌고딕 M" w:eastAsia="산돌고딕 M" w:cs="Arial" w:hint="eastAsia"/>
                <w:lang w:eastAsia="ko-KR"/>
              </w:rPr>
              <w:t>계</w:t>
            </w:r>
            <w:r w:rsidR="002F4989">
              <w:rPr>
                <w:rFonts w:ascii="산돌고딕 M" w:eastAsia="산돌고딕 M" w:cs="Arial"/>
                <w:lang w:eastAsia="ko-KR"/>
              </w:rPr>
              <w:t>정홈</w:t>
            </w:r>
            <w:r w:rsidRPr="00D73D90">
              <w:rPr>
                <w:rFonts w:ascii="산돌고딕 M" w:eastAsia="산돌고딕 M" w:cs="Arial" w:hint="eastAsia"/>
                <w:lang w:eastAsia="ko-KR"/>
              </w:rPr>
              <w:t>}/</w:t>
            </w:r>
            <w:r w:rsidR="002F4989">
              <w:rPr>
                <w:rFonts w:ascii="산돌고딕 M" w:eastAsia="산돌고딕 M" w:cs="Arial"/>
                <w:lang w:eastAsia="ko-KR"/>
              </w:rPr>
              <w:t>domains</w:t>
            </w:r>
            <w:r w:rsidR="002F4989" w:rsidRPr="002F4989">
              <w:rPr>
                <w:rFonts w:ascii="산돌고딕 M" w:eastAsia="산돌고딕 M" w:cs="Arial"/>
                <w:b/>
                <w:lang w:eastAsia="ko-KR"/>
              </w:rPr>
              <w:t>/</w:t>
            </w:r>
            <w:r w:rsidRPr="002F4989">
              <w:rPr>
                <w:rFonts w:ascii="산돌고딕 M" w:eastAsia="산돌고딕 M" w:cs="Arial" w:hint="eastAsia"/>
                <w:b/>
              </w:rPr>
              <w:t>${</w:t>
            </w:r>
            <w:r w:rsidR="00D73D90" w:rsidRPr="002F4989">
              <w:rPr>
                <w:rFonts w:ascii="산돌고딕 M" w:eastAsia="산돌고딕 M" w:cs="Arial"/>
                <w:b/>
              </w:rPr>
              <w:t>Domain_Name</w:t>
            </w:r>
            <w:r w:rsidRPr="002F4989">
              <w:rPr>
                <w:rFonts w:ascii="산돌고딕 M" w:eastAsia="산돌고딕 M" w:cs="Arial" w:hint="eastAsia"/>
                <w:b/>
              </w:rPr>
              <w:t>}</w:t>
            </w:r>
            <w:r w:rsidR="00D73D90" w:rsidRPr="002F4989">
              <w:rPr>
                <w:rFonts w:ascii="산돌고딕 M" w:eastAsia="산돌고딕 M" w:cs="Arial"/>
                <w:b/>
              </w:rPr>
              <w:t>/{Server_Name}</w:t>
            </w:r>
          </w:p>
        </w:tc>
      </w:tr>
    </w:tbl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</w:p>
    <w:p w:rsidR="00EC32AB" w:rsidRPr="00933430" w:rsidRDefault="00EC32AB" w:rsidP="00EC32AB">
      <w:pPr>
        <w:pStyle w:val="2"/>
        <w:tabs>
          <w:tab w:val="clear" w:pos="576"/>
          <w:tab w:val="num" w:pos="396"/>
        </w:tabs>
        <w:rPr>
          <w:rFonts w:ascii="산돌고딕 M"/>
        </w:rPr>
      </w:pPr>
      <w:bookmarkStart w:id="57" w:name="_Toc449054387"/>
      <w:bookmarkStart w:id="58" w:name="_Toc484595080"/>
      <w:r w:rsidRPr="00933430">
        <w:rPr>
          <w:rFonts w:ascii="산돌고딕 M" w:hint="eastAsia"/>
          <w:lang w:eastAsia="ko-KR"/>
        </w:rPr>
        <w:lastRenderedPageBreak/>
        <w:t>JBoss EAP 엔진 설치</w:t>
      </w:r>
      <w:bookmarkEnd w:id="57"/>
      <w:bookmarkEnd w:id="58"/>
    </w:p>
    <w:p w:rsidR="00EC32AB" w:rsidRPr="00933430" w:rsidRDefault="00EC32AB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>JBoss는 GUI 기반의 설치(X 필요) 또는 zip 형태의 압축을 푸는 것으로 설치를 수행합니다. 일반적으로 압축 형태의 설치 파일을 다운받아 설치하는 것이 속도도 빠릅니다.</w:t>
      </w:r>
    </w:p>
    <w:p w:rsidR="00EC32AB" w:rsidRPr="00933430" w:rsidRDefault="00EC32AB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>소프트웨어를 다운받기 위해서는 레드햇 서브스크립션이 필요하며, 아래의 URL에서 다운받으실 수 있습니다.</w:t>
      </w: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95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</w:p>
    <w:p w:rsidR="00EC32AB" w:rsidRPr="00933430" w:rsidRDefault="00EC32AB" w:rsidP="00EC32AB">
      <w:pPr>
        <w:pStyle w:val="SectionedBullet"/>
        <w:numPr>
          <w:ilvl w:val="0"/>
          <w:numId w:val="5"/>
        </w:numPr>
        <w:tabs>
          <w:tab w:val="clear" w:pos="950"/>
          <w:tab w:val="num" w:pos="770"/>
          <w:tab w:val="left" w:pos="900"/>
        </w:tabs>
        <w:spacing w:after="0" w:line="360" w:lineRule="auto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  <w:r w:rsidRPr="00933430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 xml:space="preserve">다운로드 URL: </w:t>
      </w:r>
      <w:hyperlink r:id="rId15" w:history="1">
        <w:r w:rsidRPr="00933430">
          <w:rPr>
            <w:rStyle w:val="a3"/>
            <w:rFonts w:ascii="산돌고딕 M" w:eastAsia="산돌고딕 M" w:hAnsi="Arial" w:cs="Arial" w:hint="eastAsia"/>
            <w:sz w:val="20"/>
            <w:szCs w:val="20"/>
            <w:lang w:eastAsia="ko-KR"/>
          </w:rPr>
          <w:t>http://access.redhat.com</w:t>
        </w:r>
      </w:hyperlink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</w:p>
    <w:p w:rsidR="00EC32AB" w:rsidRPr="00933430" w:rsidRDefault="00EC32AB" w:rsidP="00EC32AB">
      <w:pPr>
        <w:pStyle w:val="3"/>
        <w:tabs>
          <w:tab w:val="clear" w:pos="720"/>
          <w:tab w:val="num" w:pos="540"/>
        </w:tabs>
        <w:ind w:left="1080" w:right="200"/>
        <w:rPr>
          <w:rFonts w:ascii="산돌고딕 M" w:eastAsia="산돌고딕 M"/>
        </w:rPr>
      </w:pPr>
      <w:bookmarkStart w:id="59" w:name="_Toc449054388"/>
      <w:bookmarkStart w:id="60" w:name="_Toc484595081"/>
      <w:r w:rsidRPr="00933430">
        <w:rPr>
          <w:rFonts w:ascii="산돌고딕 M" w:eastAsia="산돌고딕 M" w:hint="eastAsia"/>
        </w:rPr>
        <w:t>JBoss EAP 다운로드</w:t>
      </w:r>
      <w:bookmarkEnd w:id="59"/>
      <w:bookmarkEnd w:id="60"/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  <w:r w:rsidRPr="00933430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 xml:space="preserve">로그인을 수행하면 </w:t>
      </w:r>
      <w:r w:rsidR="000122A8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 xml:space="preserve">하단에 </w:t>
      </w:r>
      <w:r w:rsidRPr="00933430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>다운로드 링크가 있으며, 필요한 JBoss 링크를 통해 들어갑니다.</w:t>
      </w: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  <w:r w:rsidRPr="00933430">
        <w:rPr>
          <w:rFonts w:ascii="산돌고딕 M" w:eastAsia="산돌고딕 M" w:hint="eastAsia"/>
          <w:noProof/>
          <w:lang w:val="en-US" w:eastAsia="ko-KR"/>
        </w:rPr>
        <w:drawing>
          <wp:inline distT="0" distB="0" distL="0" distR="0" wp14:anchorId="71885D66" wp14:editId="1774072C">
            <wp:extent cx="5040000" cy="1022400"/>
            <wp:effectExtent l="0" t="0" r="8255" b="6350"/>
            <wp:docPr id="24577" name="그림 24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0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</w:p>
    <w:p w:rsidR="00EC32AB" w:rsidRPr="00933430" w:rsidRDefault="000122A8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  <w:r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lastRenderedPageBreak/>
        <w:t xml:space="preserve">중간에 위치 한 </w:t>
      </w:r>
      <w:r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  <w:t>Red Hat JBoss Enterprise Application Platform</w:t>
      </w:r>
      <w:r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>이동</w:t>
      </w:r>
      <w:r w:rsidR="00EC32AB" w:rsidRPr="00933430">
        <w:rPr>
          <w:rFonts w:ascii="산돌고딕 M" w:eastAsia="산돌고딕 M" w:hint="eastAsia"/>
          <w:noProof/>
          <w:lang w:val="en-US" w:eastAsia="ko-KR"/>
        </w:rPr>
        <w:drawing>
          <wp:inline distT="0" distB="0" distL="0" distR="0" wp14:anchorId="5943D2DD" wp14:editId="19FD44C0">
            <wp:extent cx="5427879" cy="2391618"/>
            <wp:effectExtent l="0" t="0" r="1905" b="8890"/>
            <wp:docPr id="24578" name="그림 24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434" cy="241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AB" w:rsidRPr="00933430" w:rsidRDefault="00EC32AB" w:rsidP="00EC32AB">
      <w:pPr>
        <w:spacing w:line="360" w:lineRule="auto"/>
        <w:rPr>
          <w:rFonts w:ascii="산돌고딕 M" w:eastAsia="산돌고딕 M" w:hAnsi="gulim" w:cs="굴림" w:hint="eastAsia"/>
          <w:color w:val="222222"/>
          <w:sz w:val="18"/>
          <w:szCs w:val="18"/>
          <w:lang w:eastAsia="ko-KR"/>
        </w:rPr>
      </w:pP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  <w:r w:rsidRPr="00933430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>Application Platform은 다양한 버전을 포함하고 있으며 최신 버전으로 각 항목에 대한 다운로드 링크를 눌러 소프트웨어를 다운받습니다.</w:t>
      </w: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  <w:r w:rsidRPr="00933430">
        <w:rPr>
          <w:rFonts w:ascii="산돌고딕 M" w:eastAsia="산돌고딕 M" w:hint="eastAsia"/>
          <w:noProof/>
          <w:lang w:val="en-US" w:eastAsia="ko-KR"/>
        </w:rPr>
        <w:drawing>
          <wp:inline distT="0" distB="0" distL="0" distR="0" wp14:anchorId="27977D53" wp14:editId="79AF9CBC">
            <wp:extent cx="5259629" cy="2199482"/>
            <wp:effectExtent l="0" t="0" r="0" b="0"/>
            <wp:docPr id="24580" name="그림 24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847" cy="22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gulim" w:cs="굴림" w:hint="eastAsia"/>
          <w:color w:val="222222"/>
          <w:sz w:val="18"/>
          <w:szCs w:val="18"/>
          <w:lang w:eastAsia="ko-KR"/>
        </w:rPr>
      </w:pPr>
      <w:r w:rsidRPr="00933430">
        <w:rPr>
          <w:rFonts w:ascii="산돌고딕 M" w:eastAsia="산돌고딕 M" w:hAnsi="gulim" w:cs="굴림" w:hint="eastAsia"/>
          <w:color w:val="222222"/>
          <w:sz w:val="18"/>
          <w:szCs w:val="18"/>
          <w:lang w:eastAsia="ko-KR"/>
        </w:rPr>
        <w:t> </w:t>
      </w:r>
    </w:p>
    <w:p w:rsidR="00EC32AB" w:rsidRPr="00933430" w:rsidRDefault="00EC32AB" w:rsidP="00EC32AB">
      <w:pPr>
        <w:pStyle w:val="3"/>
        <w:tabs>
          <w:tab w:val="clear" w:pos="720"/>
          <w:tab w:val="num" w:pos="540"/>
        </w:tabs>
        <w:ind w:left="1080" w:right="200"/>
        <w:rPr>
          <w:rFonts w:ascii="산돌고딕 M" w:eastAsia="산돌고딕 M"/>
        </w:rPr>
      </w:pPr>
      <w:bookmarkStart w:id="61" w:name="_Toc449054389"/>
      <w:bookmarkStart w:id="62" w:name="_Toc484595082"/>
      <w:r w:rsidRPr="00933430">
        <w:rPr>
          <w:rFonts w:ascii="산돌고딕 M" w:eastAsia="산돌고딕 M" w:hint="eastAsia"/>
        </w:rPr>
        <w:t>JBoss EAP 설치</w:t>
      </w:r>
      <w:bookmarkEnd w:id="61"/>
      <w:bookmarkEnd w:id="62"/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gulim" w:cs="굴림" w:hint="eastAsia"/>
          <w:color w:val="222222"/>
          <w:sz w:val="18"/>
          <w:szCs w:val="18"/>
          <w:lang w:eastAsia="ko-KR"/>
        </w:rPr>
      </w:pP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  <w:r w:rsidRPr="00933430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>설치 방법은 앞서 설명했던 것과 같이 서버에 업로드를 수행한 후 압축을 풀면 설치가 됩니다.</w:t>
      </w: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  <w:r w:rsidRPr="00933430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lastRenderedPageBreak/>
        <w:t>일반적으로 엔진과 애플리케이션 위치로 구성을 시키고 있으며, 엔진은 /opt/was 하위로 설정을 잡습니다.</w:t>
      </w: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  <w:r w:rsidRPr="00933430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>JBoss설치 파일을 /opt/was 로 업로드 후 아래의 명령어를 통하여 설치를 진행합니다.</w:t>
      </w:r>
    </w:p>
    <w:tbl>
      <w:tblPr>
        <w:tblStyle w:val="a5"/>
        <w:tblW w:w="0" w:type="auto"/>
        <w:tblInd w:w="590" w:type="dxa"/>
        <w:tblLook w:val="04A0" w:firstRow="1" w:lastRow="0" w:firstColumn="1" w:lastColumn="0" w:noHBand="0" w:noVBand="1"/>
      </w:tblPr>
      <w:tblGrid>
        <w:gridCol w:w="8040"/>
      </w:tblGrid>
      <w:tr w:rsidR="00EC32AB" w:rsidRPr="00933430" w:rsidTr="00492A86">
        <w:tc>
          <w:tcPr>
            <w:tcW w:w="8838" w:type="dxa"/>
            <w:shd w:val="clear" w:color="auto" w:fill="000000" w:themeFill="text1"/>
          </w:tcPr>
          <w:p w:rsidR="004E4206" w:rsidRDefault="00FE0126" w:rsidP="00492A86">
            <w:pPr>
              <w:pStyle w:val="SectionedBullet"/>
              <w:tabs>
                <w:tab w:val="left" w:pos="900"/>
              </w:tabs>
              <w:spacing w:after="0" w:line="360" w:lineRule="auto"/>
              <w:rPr>
                <w:rFonts w:ascii="산돌고딕 M" w:eastAsia="산돌고딕 M" w:hAnsi="Courier New" w:cs="Courier New"/>
                <w:color w:val="FFFFFF" w:themeColor="background1"/>
                <w:sz w:val="20"/>
                <w:szCs w:val="20"/>
                <w:lang w:eastAsia="ko-KR"/>
              </w:rPr>
            </w:pPr>
            <w:r>
              <w:rPr>
                <w:rFonts w:ascii="산돌고딕 M" w:eastAsia="산돌고딕 M" w:hAnsi="Courier New" w:cs="Courier New"/>
                <w:color w:val="FFFFFF" w:themeColor="background1"/>
                <w:sz w:val="20"/>
                <w:szCs w:val="20"/>
                <w:lang w:eastAsia="ko-KR"/>
              </w:rPr>
              <w:t>$</w:t>
            </w:r>
            <w:r w:rsidR="00EC32AB" w:rsidRPr="00933430">
              <w:rPr>
                <w:rFonts w:ascii="산돌고딕 M" w:eastAsia="산돌고딕 M" w:hAnsi="Courier New" w:cs="Courier New" w:hint="eastAsia"/>
                <w:color w:val="FFFFFF" w:themeColor="background1"/>
                <w:sz w:val="20"/>
                <w:szCs w:val="20"/>
                <w:lang w:eastAsia="ko-KR"/>
              </w:rPr>
              <w:t xml:space="preserve"> unzip </w:t>
            </w:r>
            <w:r w:rsidR="004E4206" w:rsidRPr="004E4206">
              <w:rPr>
                <w:rFonts w:ascii="산돌고딕 M" w:eastAsia="산돌고딕 M" w:hAnsi="Courier New" w:cs="Courier New"/>
                <w:color w:val="FFFFFF" w:themeColor="background1"/>
                <w:sz w:val="20"/>
                <w:szCs w:val="20"/>
                <w:lang w:eastAsia="ko-KR"/>
              </w:rPr>
              <w:t>jboss-eap-7.0.0.zip</w:t>
            </w:r>
            <w:r w:rsidR="004E4206" w:rsidRPr="004E4206">
              <w:rPr>
                <w:rFonts w:ascii="산돌고딕 M" w:eastAsia="산돌고딕 M" w:hAnsi="Courier New" w:cs="Courier New" w:hint="eastAsia"/>
                <w:color w:val="FFFFFF" w:themeColor="background1"/>
                <w:sz w:val="20"/>
                <w:szCs w:val="20"/>
                <w:lang w:eastAsia="ko-KR"/>
              </w:rPr>
              <w:t xml:space="preserve"> </w:t>
            </w:r>
          </w:p>
          <w:p w:rsidR="00EC32AB" w:rsidRPr="00933430" w:rsidRDefault="00FE0126" w:rsidP="00D05ADE">
            <w:pPr>
              <w:pStyle w:val="SectionedBullet"/>
              <w:tabs>
                <w:tab w:val="left" w:pos="900"/>
              </w:tabs>
              <w:spacing w:after="0" w:line="360" w:lineRule="auto"/>
              <w:rPr>
                <w:rFonts w:ascii="산돌고딕 M" w:eastAsia="산돌고딕 M" w:hAnsi="Courier New" w:cs="Courier New"/>
                <w:color w:val="FFFFFF" w:themeColor="background1"/>
                <w:sz w:val="20"/>
                <w:szCs w:val="20"/>
                <w:lang w:eastAsia="ko-KR"/>
              </w:rPr>
            </w:pPr>
            <w:r>
              <w:rPr>
                <w:rFonts w:ascii="산돌고딕 M" w:eastAsia="산돌고딕 M" w:hAnsi="Courier New" w:cs="Courier New"/>
                <w:color w:val="FFFFFF" w:themeColor="background1"/>
                <w:sz w:val="20"/>
                <w:szCs w:val="20"/>
                <w:lang w:eastAsia="ko-KR"/>
              </w:rPr>
              <w:t xml:space="preserve">$ </w:t>
            </w:r>
            <w:r w:rsidR="00EC32AB" w:rsidRPr="00933430">
              <w:rPr>
                <w:rFonts w:ascii="산돌고딕 M" w:eastAsia="산돌고딕 M" w:hAnsi="Courier New" w:cs="Courier New" w:hint="eastAsia"/>
                <w:color w:val="FFFFFF" w:themeColor="background1"/>
                <w:sz w:val="20"/>
                <w:szCs w:val="20"/>
                <w:lang w:eastAsia="ko-KR"/>
              </w:rPr>
              <w:t xml:space="preserve">rm -f </w:t>
            </w:r>
            <w:r w:rsidR="004E4206" w:rsidRPr="004E4206">
              <w:rPr>
                <w:rFonts w:ascii="산돌고딕 M" w:eastAsia="산돌고딕 M" w:hAnsi="Courier New" w:cs="Courier New"/>
                <w:color w:val="FFFFFF" w:themeColor="background1"/>
                <w:sz w:val="20"/>
                <w:szCs w:val="20"/>
                <w:lang w:eastAsia="ko-KR"/>
              </w:rPr>
              <w:t>jboss-eap-7.0.0.zip</w:t>
            </w:r>
          </w:p>
        </w:tc>
      </w:tr>
    </w:tbl>
    <w:p w:rsidR="00EC32AB" w:rsidRPr="00FE0126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val="en-US" w:eastAsia="ko-KR"/>
        </w:rPr>
      </w:pPr>
    </w:p>
    <w:p w:rsidR="00EC32AB" w:rsidRPr="00933430" w:rsidRDefault="00EC32AB" w:rsidP="00EC32AB">
      <w:pPr>
        <w:pStyle w:val="af3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>NOTE. 엔진 설치는 파일 업로드 시간 + 압축 해제 시간이 전부입니다.</w:t>
      </w: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</w:p>
    <w:p w:rsidR="00EC32AB" w:rsidRPr="00933430" w:rsidRDefault="00EC32AB" w:rsidP="00EC32AB">
      <w:pPr>
        <w:pStyle w:val="3"/>
        <w:tabs>
          <w:tab w:val="clear" w:pos="720"/>
          <w:tab w:val="num" w:pos="540"/>
        </w:tabs>
        <w:ind w:left="1080" w:right="200"/>
        <w:rPr>
          <w:rFonts w:ascii="산돌고딕 M" w:eastAsia="산돌고딕 M"/>
        </w:rPr>
      </w:pPr>
      <w:bookmarkStart w:id="63" w:name="_Toc449054390"/>
      <w:bookmarkStart w:id="64" w:name="_Toc484595083"/>
      <w:r w:rsidRPr="00933430">
        <w:rPr>
          <w:rFonts w:ascii="산돌고딕 M" w:eastAsia="산돌고딕 M" w:hint="eastAsia"/>
        </w:rPr>
        <w:t>JBoss EAP 엔진 디렉토리 구조</w:t>
      </w:r>
      <w:bookmarkEnd w:id="63"/>
      <w:bookmarkEnd w:id="64"/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  <w:r w:rsidRPr="00933430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>JBoss의 디렉토리 구조는 다음과 같습니다.</w:t>
      </w: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gulim" w:cs="굴림" w:hint="eastAsia"/>
          <w:color w:val="222222"/>
          <w:sz w:val="18"/>
          <w:szCs w:val="18"/>
          <w:lang w:eastAsia="ko-KR"/>
        </w:rPr>
      </w:pPr>
      <w:r w:rsidRPr="00933430">
        <w:rPr>
          <w:rFonts w:ascii="산돌고딕 M" w:eastAsia="산돌고딕 M" w:hint="eastAsia"/>
          <w:noProof/>
          <w:lang w:val="en-US" w:eastAsia="ko-KR"/>
        </w:rPr>
        <w:drawing>
          <wp:inline distT="0" distB="0" distL="0" distR="0" wp14:anchorId="611CD25A" wp14:editId="29BEC2DA">
            <wp:extent cx="4954534" cy="2780605"/>
            <wp:effectExtent l="0" t="0" r="0" b="1270"/>
            <wp:docPr id="24581" name="그림 2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534" cy="27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AB" w:rsidRPr="00933430" w:rsidRDefault="00EC32AB" w:rsidP="00EC32AB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gulim" w:cs="굴림" w:hint="eastAsia"/>
          <w:color w:val="222222"/>
          <w:sz w:val="18"/>
          <w:szCs w:val="18"/>
          <w:lang w:eastAsia="ko-KR"/>
        </w:rPr>
      </w:pPr>
    </w:p>
    <w:p w:rsidR="00EC32AB" w:rsidRPr="00933430" w:rsidRDefault="00EC32AB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lastRenderedPageBreak/>
        <w:t>인스턴스 생성을 위한 기본 teamplate 정보는 standalone 및 domain 폴더에 위치하고 있습니다.</w:t>
      </w:r>
    </w:p>
    <w:p w:rsidR="00EC32AB" w:rsidRPr="00933430" w:rsidRDefault="00EC32AB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EC32AB" w:rsidRPr="00933430" w:rsidRDefault="00EC32AB" w:rsidP="005D5D06">
      <w:pPr>
        <w:pStyle w:val="2"/>
        <w:rPr>
          <w:lang w:eastAsia="ko-KR"/>
        </w:rPr>
      </w:pPr>
      <w:bookmarkStart w:id="65" w:name="_Toc449054391"/>
      <w:bookmarkStart w:id="66" w:name="_Toc484595084"/>
      <w:r w:rsidRPr="00933430">
        <w:rPr>
          <w:rFonts w:hint="eastAsia"/>
          <w:lang w:eastAsia="ko-KR"/>
        </w:rPr>
        <w:t xml:space="preserve">JBoss </w:t>
      </w:r>
      <w:r w:rsidR="006019FE">
        <w:rPr>
          <w:lang w:eastAsia="ko-KR"/>
        </w:rPr>
        <w:t>standalone</w:t>
      </w:r>
      <w:r w:rsidRPr="00933430">
        <w:rPr>
          <w:rFonts w:hint="eastAsia"/>
          <w:lang w:eastAsia="ko-KR"/>
        </w:rPr>
        <w:t>설치</w:t>
      </w:r>
      <w:r w:rsidRPr="00933430">
        <w:rPr>
          <w:rFonts w:hint="eastAsia"/>
          <w:lang w:eastAsia="ko-KR"/>
        </w:rPr>
        <w:t xml:space="preserve"> </w:t>
      </w:r>
      <w:r w:rsidRPr="00933430">
        <w:rPr>
          <w:rFonts w:hint="eastAsia"/>
          <w:lang w:eastAsia="ko-KR"/>
        </w:rPr>
        <w:t>및</w:t>
      </w:r>
      <w:r w:rsidRPr="00933430">
        <w:rPr>
          <w:rFonts w:hint="eastAsia"/>
          <w:lang w:eastAsia="ko-KR"/>
        </w:rPr>
        <w:t xml:space="preserve"> </w:t>
      </w:r>
      <w:r w:rsidRPr="00933430">
        <w:rPr>
          <w:rFonts w:hint="eastAsia"/>
          <w:lang w:eastAsia="ko-KR"/>
        </w:rPr>
        <w:t>설정</w:t>
      </w:r>
      <w:bookmarkEnd w:id="65"/>
      <w:bookmarkEnd w:id="66"/>
    </w:p>
    <w:p w:rsidR="00EC32AB" w:rsidRPr="00933430" w:rsidRDefault="00EC32AB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>JBoss 의 각 서비스별 인스턴스 생성을 위하여 JBoss Engine 폴더의 standalone 폴더를 복사하여 생성을 진행합니다.</w:t>
      </w:r>
    </w:p>
    <w:p w:rsidR="00EC32AB" w:rsidRPr="00933430" w:rsidRDefault="00EC32AB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EC32AB" w:rsidRPr="00933430" w:rsidRDefault="006019FE" w:rsidP="005D5D06">
      <w:pPr>
        <w:pStyle w:val="3"/>
        <w:ind w:right="200"/>
      </w:pPr>
      <w:bookmarkStart w:id="67" w:name="_Toc449054392"/>
      <w:bookmarkStart w:id="68" w:name="_Toc484595085"/>
      <w:r>
        <w:t>standalone</w:t>
      </w:r>
      <w:r w:rsidR="00EC32AB" w:rsidRPr="00933430">
        <w:rPr>
          <w:rFonts w:hint="eastAsia"/>
        </w:rPr>
        <w:t xml:space="preserve"> </w:t>
      </w:r>
      <w:r w:rsidR="00EC32AB" w:rsidRPr="00933430">
        <w:rPr>
          <w:rFonts w:hint="eastAsia"/>
        </w:rPr>
        <w:t>디렉터리</w:t>
      </w:r>
      <w:r w:rsidR="00EC32AB" w:rsidRPr="00933430">
        <w:rPr>
          <w:rFonts w:hint="eastAsia"/>
        </w:rPr>
        <w:t xml:space="preserve"> </w:t>
      </w:r>
      <w:r w:rsidR="00EC32AB" w:rsidRPr="00933430">
        <w:rPr>
          <w:rFonts w:hint="eastAsia"/>
        </w:rPr>
        <w:t>구조</w:t>
      </w:r>
      <w:bookmarkEnd w:id="67"/>
      <w:bookmarkEnd w:id="68"/>
    </w:p>
    <w:p w:rsidR="00EC32AB" w:rsidRPr="00933430" w:rsidRDefault="00EC32AB" w:rsidP="00EC32AB">
      <w:pPr>
        <w:rPr>
          <w:rFonts w:ascii="산돌고딕 M" w:eastAsia="산돌고딕 M"/>
          <w:lang w:eastAsia="ko-KR"/>
        </w:rPr>
      </w:pPr>
    </w:p>
    <w:p w:rsidR="00EC32AB" w:rsidRDefault="00EC32AB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>각 도메인 디렉토리 하위 정보는 다음과 같이 구성됩니다.</w:t>
      </w:r>
    </w:p>
    <w:p w:rsidR="000936B0" w:rsidRPr="00933430" w:rsidRDefault="000936B0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0936B0">
        <w:rPr>
          <w:rFonts w:ascii="산돌고딕 M" w:eastAsia="산돌고딕 M"/>
          <w:lang w:eastAsia="ko-KR"/>
        </w:rPr>
        <w:t>/was/jboss7/domains/</w:t>
      </w:r>
      <w:r w:rsidR="00915DF3">
        <w:rPr>
          <w:rFonts w:ascii="산돌고딕 M" w:eastAsia="산돌고딕 M"/>
          <w:lang w:eastAsia="ko-KR"/>
        </w:rPr>
        <w:t>{</w:t>
      </w:r>
      <w:r w:rsidR="00915DF3">
        <w:rPr>
          <w:rFonts w:ascii="산돌고딕 M" w:eastAsia="산돌고딕 M" w:hint="eastAsia"/>
          <w:lang w:eastAsia="ko-KR"/>
        </w:rPr>
        <w:t>도</w:t>
      </w:r>
      <w:r w:rsidR="00915DF3">
        <w:rPr>
          <w:rFonts w:ascii="산돌고딕 M" w:eastAsia="산돌고딕 M"/>
          <w:lang w:eastAsia="ko-KR"/>
        </w:rPr>
        <w:t>메인명}/{</w:t>
      </w:r>
      <w:r w:rsidR="00915DF3">
        <w:rPr>
          <w:rFonts w:ascii="산돌고딕 M" w:eastAsia="산돌고딕 M" w:hint="eastAsia"/>
          <w:lang w:eastAsia="ko-KR"/>
        </w:rPr>
        <w:t>인스</w:t>
      </w:r>
      <w:r w:rsidR="00915DF3">
        <w:rPr>
          <w:rFonts w:ascii="산돌고딕 M" w:eastAsia="산돌고딕 M"/>
          <w:lang w:eastAsia="ko-KR"/>
        </w:rPr>
        <w:t>턴스명}</w:t>
      </w:r>
    </w:p>
    <w:tbl>
      <w:tblPr>
        <w:tblStyle w:val="ProjectStatusReport"/>
        <w:tblW w:w="8080" w:type="dxa"/>
        <w:tblInd w:w="682" w:type="dxa"/>
        <w:tblLayout w:type="fixed"/>
        <w:tblLook w:val="0000" w:firstRow="0" w:lastRow="0" w:firstColumn="0" w:lastColumn="0" w:noHBand="0" w:noVBand="0"/>
      </w:tblPr>
      <w:tblGrid>
        <w:gridCol w:w="1701"/>
        <w:gridCol w:w="6379"/>
      </w:tblGrid>
      <w:tr w:rsidR="00EC32AB" w:rsidRPr="00933430" w:rsidTr="00492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701" w:type="dxa"/>
            <w:shd w:val="clear" w:color="auto" w:fill="C0C0C0"/>
          </w:tcPr>
          <w:p w:rsidR="00EC32AB" w:rsidRPr="00933430" w:rsidRDefault="00EC32AB" w:rsidP="00492A86">
            <w:pPr>
              <w:spacing w:line="360" w:lineRule="auto"/>
              <w:jc w:val="center"/>
              <w:rPr>
                <w:rFonts w:ascii="산돌고딕 M" w:eastAsia="산돌고딕 M"/>
                <w:b/>
              </w:rPr>
            </w:pPr>
            <w:r w:rsidRPr="00933430">
              <w:rPr>
                <w:rFonts w:ascii="산돌고딕 M" w:eastAsia="산돌고딕 M" w:hint="eastAsia"/>
                <w:b/>
                <w:lang w:eastAsia="ko-KR"/>
              </w:rPr>
              <w:t>디렉터리</w:t>
            </w:r>
          </w:p>
        </w:tc>
        <w:tc>
          <w:tcPr>
            <w:tcW w:w="6379" w:type="dxa"/>
            <w:shd w:val="clear" w:color="auto" w:fill="C0C0C0"/>
          </w:tcPr>
          <w:p w:rsidR="00EC32AB" w:rsidRPr="00933430" w:rsidRDefault="00EC32AB" w:rsidP="00492A86">
            <w:pPr>
              <w:spacing w:line="360" w:lineRule="auto"/>
              <w:jc w:val="center"/>
              <w:rPr>
                <w:rFonts w:ascii="산돌고딕 M" w:eastAsia="산돌고딕 M"/>
                <w:b/>
                <w:lang w:eastAsia="ko-KR"/>
              </w:rPr>
            </w:pPr>
            <w:r w:rsidRPr="00933430">
              <w:rPr>
                <w:rFonts w:ascii="산돌고딕 M" w:eastAsia="산돌고딕 M" w:hint="eastAsia"/>
                <w:b/>
                <w:lang w:eastAsia="ko-KR"/>
              </w:rPr>
              <w:t xml:space="preserve">설명 </w:t>
            </w:r>
          </w:p>
        </w:tc>
      </w:tr>
      <w:tr w:rsidR="00EC32AB" w:rsidRPr="00933430" w:rsidTr="00492A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1701" w:type="dxa"/>
            <w:vAlign w:val="center"/>
          </w:tcPr>
          <w:p w:rsidR="00EC32AB" w:rsidRPr="00933430" w:rsidRDefault="00EC32AB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bin</w:t>
            </w:r>
          </w:p>
        </w:tc>
        <w:tc>
          <w:tcPr>
            <w:tcW w:w="6379" w:type="dxa"/>
            <w:vAlign w:val="center"/>
          </w:tcPr>
          <w:p w:rsidR="00EC32AB" w:rsidRPr="00933430" w:rsidRDefault="005F3843" w:rsidP="00492A86">
            <w:pPr>
              <w:pStyle w:val="Default"/>
              <w:rPr>
                <w:rFonts w:ascii="산돌고딕 M" w:eastAsia="산돌고딕 M" w:cs="Times New Roman"/>
                <w:color w:val="auto"/>
                <w:sz w:val="20"/>
                <w:szCs w:val="20"/>
              </w:rPr>
            </w:pPr>
            <w:r>
              <w:rPr>
                <w:rFonts w:ascii="산돌고딕 M" w:eastAsia="산돌고딕 M" w:cs="Times New Roman" w:hint="eastAsia"/>
                <w:color w:val="auto"/>
                <w:sz w:val="20"/>
                <w:szCs w:val="20"/>
              </w:rPr>
              <w:t>인스턴스</w:t>
            </w:r>
            <w:r w:rsidR="00EC32AB" w:rsidRPr="00933430">
              <w:rPr>
                <w:rFonts w:ascii="산돌고딕 M" w:eastAsia="산돌고딕 M" w:cs="Times New Roman" w:hint="eastAsia"/>
                <w:color w:val="auto"/>
                <w:sz w:val="20"/>
                <w:szCs w:val="20"/>
              </w:rPr>
              <w:t xml:space="preserve"> 실행, 중지, 강제종료, 로그 보기, 스레드 덤프 생성</w:t>
            </w:r>
            <w:r>
              <w:rPr>
                <w:rFonts w:ascii="산돌고딕 M" w:eastAsia="산돌고딕 M" w:cs="Times New Roman" w:hint="eastAsia"/>
                <w:color w:val="auto"/>
                <w:sz w:val="20"/>
                <w:szCs w:val="20"/>
              </w:rPr>
              <w:t xml:space="preserve"> </w:t>
            </w:r>
            <w:r w:rsidR="00EC32AB" w:rsidRPr="00933430">
              <w:rPr>
                <w:rFonts w:ascii="산돌고딕 M" w:eastAsia="산돌고딕 M" w:cs="Times New Roman" w:hint="eastAsia"/>
                <w:color w:val="auto"/>
                <w:sz w:val="20"/>
                <w:szCs w:val="20"/>
              </w:rPr>
              <w:t>등 운영 필요한 스크립트들이 보관되어 있다.</w:t>
            </w:r>
          </w:p>
          <w:p w:rsidR="00EC32AB" w:rsidRPr="00933430" w:rsidRDefault="00EC32AB" w:rsidP="00EC32AB">
            <w:pPr>
              <w:pStyle w:val="af4"/>
              <w:numPr>
                <w:ilvl w:val="0"/>
                <w:numId w:val="6"/>
              </w:numPr>
              <w:spacing w:before="40" w:line="360" w:lineRule="auto"/>
              <w:ind w:leftChars="0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별도의 디렉토리 생성 및 shell script 생성 필요</w:t>
            </w:r>
          </w:p>
        </w:tc>
      </w:tr>
      <w:tr w:rsidR="00EC32AB" w:rsidRPr="00933430" w:rsidTr="00492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701" w:type="dxa"/>
            <w:vAlign w:val="center"/>
          </w:tcPr>
          <w:p w:rsidR="00EC32AB" w:rsidRPr="00933430" w:rsidRDefault="00EC32AB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 xml:space="preserve">configuration </w:t>
            </w:r>
          </w:p>
        </w:tc>
        <w:tc>
          <w:tcPr>
            <w:tcW w:w="6379" w:type="dxa"/>
            <w:vAlign w:val="center"/>
          </w:tcPr>
          <w:p w:rsidR="00EC32AB" w:rsidRPr="00933430" w:rsidRDefault="00EC32AB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 xml:space="preserve">JBoss 메인구성 파일 보관 폴더 </w:t>
            </w:r>
          </w:p>
        </w:tc>
      </w:tr>
      <w:tr w:rsidR="00EC32AB" w:rsidRPr="00933430" w:rsidTr="00492A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1701" w:type="dxa"/>
            <w:vAlign w:val="center"/>
          </w:tcPr>
          <w:p w:rsidR="00EC32AB" w:rsidRPr="00933430" w:rsidRDefault="00EC32AB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 xml:space="preserve">data </w:t>
            </w:r>
          </w:p>
        </w:tc>
        <w:tc>
          <w:tcPr>
            <w:tcW w:w="6379" w:type="dxa"/>
            <w:vAlign w:val="center"/>
          </w:tcPr>
          <w:p w:rsidR="00EC32AB" w:rsidRPr="00933430" w:rsidRDefault="00EC32AB" w:rsidP="00492A86">
            <w:pPr>
              <w:spacing w:before="40" w:line="360" w:lineRule="auto"/>
              <w:rPr>
                <w:rFonts w:ascii="산돌고딕 M" w:eastAsia="산돌고딕 M"/>
                <w:sz w:val="28"/>
                <w:szCs w:val="28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JBoss 실행시 생성되는 파일들이 보관되는 디렉토리이다.</w:t>
            </w:r>
            <w:r w:rsidRPr="00933430">
              <w:rPr>
                <w:rFonts w:ascii="산돌고딕 M" w:eastAsia="산돌고딕 M" w:hint="eastAsia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972E42" w:rsidRPr="00933430" w:rsidTr="00492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701" w:type="dxa"/>
            <w:vAlign w:val="center"/>
          </w:tcPr>
          <w:p w:rsidR="00972E42" w:rsidRPr="00933430" w:rsidRDefault="00972E42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 w:hint="eastAsia"/>
                <w:lang w:eastAsia="ko-KR"/>
              </w:rPr>
              <w:t>deployments</w:t>
            </w:r>
          </w:p>
        </w:tc>
        <w:tc>
          <w:tcPr>
            <w:tcW w:w="6379" w:type="dxa"/>
            <w:vAlign w:val="center"/>
          </w:tcPr>
          <w:p w:rsidR="00972E42" w:rsidRPr="00933430" w:rsidRDefault="00972E42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 w:hint="eastAsia"/>
                <w:lang w:eastAsia="ko-KR"/>
              </w:rPr>
              <w:t>사</w:t>
            </w:r>
            <w:r>
              <w:rPr>
                <w:rFonts w:ascii="산돌고딕 M" w:eastAsia="산돌고딕 M"/>
                <w:lang w:eastAsia="ko-KR"/>
              </w:rPr>
              <w:t>용안함</w:t>
            </w:r>
          </w:p>
        </w:tc>
      </w:tr>
      <w:tr w:rsidR="00972E42" w:rsidRPr="00933430" w:rsidTr="00492A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1701" w:type="dxa"/>
            <w:vAlign w:val="center"/>
          </w:tcPr>
          <w:p w:rsidR="00972E42" w:rsidRPr="00933430" w:rsidRDefault="00972E42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/>
                <w:lang w:eastAsia="ko-KR"/>
              </w:rPr>
              <w:t>L</w:t>
            </w:r>
            <w:r>
              <w:rPr>
                <w:rFonts w:ascii="산돌고딕 M" w:eastAsia="산돌고딕 M" w:hint="eastAsia"/>
                <w:lang w:eastAsia="ko-KR"/>
              </w:rPr>
              <w:t>ib</w:t>
            </w:r>
          </w:p>
        </w:tc>
        <w:tc>
          <w:tcPr>
            <w:tcW w:w="6379" w:type="dxa"/>
            <w:vAlign w:val="center"/>
          </w:tcPr>
          <w:p w:rsidR="00972E42" w:rsidRPr="00933430" w:rsidRDefault="00972E42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 w:hint="eastAsia"/>
                <w:lang w:eastAsia="ko-KR"/>
              </w:rPr>
              <w:t>사</w:t>
            </w:r>
            <w:r>
              <w:rPr>
                <w:rFonts w:ascii="산돌고딕 M" w:eastAsia="산돌고딕 M"/>
                <w:lang w:eastAsia="ko-KR"/>
              </w:rPr>
              <w:t>용안함</w:t>
            </w:r>
          </w:p>
        </w:tc>
      </w:tr>
      <w:tr w:rsidR="00EC32AB" w:rsidRPr="00933430" w:rsidTr="00492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1701" w:type="dxa"/>
            <w:vAlign w:val="center"/>
          </w:tcPr>
          <w:p w:rsidR="00EC32AB" w:rsidRPr="00933430" w:rsidRDefault="00EC32AB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log</w:t>
            </w:r>
            <w:r w:rsidR="00972E42">
              <w:rPr>
                <w:rFonts w:ascii="산돌고딕 M" w:eastAsia="산돌고딕 M" w:hint="eastAsia"/>
                <w:lang w:eastAsia="ko-KR"/>
              </w:rPr>
              <w:t>s</w:t>
            </w:r>
          </w:p>
        </w:tc>
        <w:tc>
          <w:tcPr>
            <w:tcW w:w="6379" w:type="dxa"/>
            <w:vAlign w:val="center"/>
          </w:tcPr>
          <w:p w:rsidR="00EC32AB" w:rsidRDefault="00972E42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 w:hint="eastAsia"/>
                <w:lang w:eastAsia="ko-KR"/>
              </w:rPr>
              <w:t>사</w:t>
            </w:r>
            <w:r w:rsidR="00483B94">
              <w:rPr>
                <w:rFonts w:ascii="산돌고딕 M" w:eastAsia="산돌고딕 M"/>
                <w:lang w:eastAsia="ko-KR"/>
              </w:rPr>
              <w:t>용</w:t>
            </w:r>
            <w:r w:rsidR="00483B94">
              <w:rPr>
                <w:rFonts w:ascii="산돌고딕 M" w:eastAsia="산돌고딕 M" w:hint="eastAsia"/>
                <w:lang w:eastAsia="ko-KR"/>
              </w:rPr>
              <w:t>안</w:t>
            </w:r>
            <w:r>
              <w:rPr>
                <w:rFonts w:ascii="산돌고딕 M" w:eastAsia="산돌고딕 M"/>
                <w:lang w:eastAsia="ko-KR"/>
              </w:rPr>
              <w:t>함</w:t>
            </w:r>
          </w:p>
          <w:p w:rsidR="00972E42" w:rsidRPr="00933430" w:rsidRDefault="00972E42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72E42">
              <w:rPr>
                <w:rFonts w:ascii="산돌고딕 M" w:eastAsia="산돌고딕 M"/>
                <w:lang w:eastAsia="ko-KR"/>
              </w:rPr>
              <w:t>/log/jboss7</w:t>
            </w:r>
            <w:r>
              <w:rPr>
                <w:rFonts w:ascii="산돌고딕 M" w:eastAsia="산돌고딕 M"/>
                <w:lang w:eastAsia="ko-KR"/>
              </w:rPr>
              <w:t xml:space="preserve"> </w:t>
            </w:r>
            <w:r>
              <w:rPr>
                <w:rFonts w:ascii="산돌고딕 M" w:eastAsia="산돌고딕 M" w:hint="eastAsia"/>
                <w:lang w:eastAsia="ko-KR"/>
              </w:rPr>
              <w:t>디</w:t>
            </w:r>
            <w:r>
              <w:rPr>
                <w:rFonts w:ascii="산돌고딕 M" w:eastAsia="산돌고딕 M"/>
                <w:lang w:eastAsia="ko-KR"/>
              </w:rPr>
              <w:t>렉토리를 사용하여 log</w:t>
            </w:r>
            <w:r>
              <w:rPr>
                <w:rFonts w:ascii="산돌고딕 M" w:eastAsia="산돌고딕 M" w:hint="eastAsia"/>
                <w:lang w:eastAsia="ko-KR"/>
              </w:rPr>
              <w:t xml:space="preserve">를 </w:t>
            </w:r>
            <w:r>
              <w:rPr>
                <w:rFonts w:ascii="산돌고딕 M" w:eastAsia="산돌고딕 M"/>
                <w:lang w:eastAsia="ko-KR"/>
              </w:rPr>
              <w:t>적재함</w:t>
            </w:r>
          </w:p>
        </w:tc>
      </w:tr>
      <w:tr w:rsidR="00EC32AB" w:rsidRPr="00933430" w:rsidTr="00492A86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1701" w:type="dxa"/>
          </w:tcPr>
          <w:p w:rsidR="00EC32AB" w:rsidRPr="00933430" w:rsidRDefault="00EC32AB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lastRenderedPageBreak/>
              <w:t>tmp</w:t>
            </w:r>
          </w:p>
        </w:tc>
        <w:tc>
          <w:tcPr>
            <w:tcW w:w="6379" w:type="dxa"/>
          </w:tcPr>
          <w:p w:rsidR="00EC32AB" w:rsidRPr="00933430" w:rsidRDefault="00EC32AB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서비스 tmp 폴더</w:t>
            </w:r>
          </w:p>
        </w:tc>
      </w:tr>
    </w:tbl>
    <w:p w:rsidR="00EC32AB" w:rsidRPr="00933430" w:rsidRDefault="00EC32AB" w:rsidP="00EC32AB">
      <w:pPr>
        <w:spacing w:line="360" w:lineRule="auto"/>
        <w:rPr>
          <w:rFonts w:ascii="산돌고딕 M" w:eastAsia="산돌고딕 M"/>
          <w:lang w:eastAsia="ko-KR"/>
        </w:rPr>
      </w:pPr>
    </w:p>
    <w:p w:rsidR="00EC32AB" w:rsidRPr="00933430" w:rsidRDefault="00EC32AB" w:rsidP="005D5D06">
      <w:pPr>
        <w:pStyle w:val="3"/>
        <w:ind w:right="200"/>
      </w:pPr>
      <w:bookmarkStart w:id="69" w:name="_Toc449054393"/>
      <w:bookmarkStart w:id="70" w:name="_Toc484595086"/>
      <w:r w:rsidRPr="00933430">
        <w:rPr>
          <w:rFonts w:hint="eastAsia"/>
        </w:rPr>
        <w:t xml:space="preserve">configuration </w:t>
      </w:r>
      <w:r w:rsidRPr="00933430">
        <w:rPr>
          <w:rFonts w:hint="eastAsia"/>
        </w:rPr>
        <w:t>파일</w:t>
      </w:r>
      <w:bookmarkEnd w:id="69"/>
      <w:bookmarkEnd w:id="70"/>
    </w:p>
    <w:p w:rsidR="00EC32AB" w:rsidRPr="00933430" w:rsidRDefault="00EC32AB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>domain 설정에 필요한 configuration 폴더내의 필수 설정 파일의 내용을 확인합니다.</w:t>
      </w:r>
    </w:p>
    <w:p w:rsidR="00EC32AB" w:rsidRDefault="00EC32AB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proofErr w:type="gramStart"/>
      <w:r w:rsidRPr="00933430">
        <w:rPr>
          <w:rFonts w:ascii="산돌고딕 M" w:eastAsia="산돌고딕 M" w:hint="eastAsia"/>
          <w:lang w:eastAsia="ko-KR"/>
        </w:rPr>
        <w:t>위치 :</w:t>
      </w:r>
      <w:proofErr w:type="gramEnd"/>
      <w:r w:rsidRPr="00933430">
        <w:rPr>
          <w:rFonts w:ascii="산돌고딕 M" w:eastAsia="산돌고딕 M" w:hint="eastAsia"/>
          <w:lang w:eastAsia="ko-KR"/>
        </w:rPr>
        <w:t xml:space="preserve"> </w:t>
      </w:r>
      <w:r w:rsidR="0031488E">
        <w:rPr>
          <w:rFonts w:ascii="산돌고딕 M" w:eastAsia="산돌고딕 M"/>
          <w:lang w:eastAsia="ko-KR"/>
        </w:rPr>
        <w:t>/</w:t>
      </w:r>
      <w:r w:rsidR="0031488E">
        <w:rPr>
          <w:rFonts w:ascii="산돌고딕 M" w:eastAsia="산돌고딕 M" w:hint="eastAsia"/>
          <w:lang w:eastAsia="ko-KR"/>
        </w:rPr>
        <w:t>was/jboss7/domains/</w:t>
      </w:r>
      <w:r w:rsidR="00623C3C">
        <w:rPr>
          <w:rFonts w:ascii="산돌고딕 M" w:eastAsia="산돌고딕 M" w:cs="Arial"/>
          <w:lang w:eastAsia="ko-KR"/>
        </w:rPr>
        <w:t>{</w:t>
      </w:r>
      <w:r w:rsidR="00623C3C">
        <w:rPr>
          <w:rFonts w:ascii="산돌고딕 M" w:eastAsia="산돌고딕 M" w:cs="Arial" w:hint="eastAsia"/>
          <w:lang w:eastAsia="ko-KR"/>
        </w:rPr>
        <w:t>도</w:t>
      </w:r>
      <w:r w:rsidR="00623C3C">
        <w:rPr>
          <w:rFonts w:ascii="산돌고딕 M" w:eastAsia="산돌고딕 M" w:cs="Arial"/>
          <w:lang w:eastAsia="ko-KR"/>
        </w:rPr>
        <w:t>메인명}</w:t>
      </w:r>
      <w:r w:rsidR="00623C3C" w:rsidRPr="00070B5D">
        <w:rPr>
          <w:rFonts w:ascii="산돌고딕 M" w:eastAsia="산돌고딕 M" w:cs="Arial"/>
          <w:lang w:eastAsia="ko-KR"/>
        </w:rPr>
        <w:t>/</w:t>
      </w:r>
      <w:r w:rsidR="00623C3C">
        <w:rPr>
          <w:rFonts w:ascii="산돌고딕 M" w:eastAsia="산돌고딕 M" w:cs="Arial"/>
          <w:lang w:eastAsia="ko-KR"/>
        </w:rPr>
        <w:t>{</w:t>
      </w:r>
      <w:r w:rsidR="00623C3C">
        <w:rPr>
          <w:rFonts w:ascii="산돌고딕 M" w:eastAsia="산돌고딕 M" w:cs="Arial" w:hint="eastAsia"/>
          <w:lang w:eastAsia="ko-KR"/>
        </w:rPr>
        <w:t>인</w:t>
      </w:r>
      <w:r w:rsidR="00623C3C">
        <w:rPr>
          <w:rFonts w:ascii="산돌고딕 M" w:eastAsia="산돌고딕 M" w:cs="Arial"/>
          <w:lang w:eastAsia="ko-KR"/>
        </w:rPr>
        <w:t>스턴스명}</w:t>
      </w:r>
      <w:r w:rsidR="00623C3C" w:rsidRPr="00070B5D">
        <w:rPr>
          <w:rFonts w:ascii="산돌고딕 M" w:eastAsia="산돌고딕 M" w:cs="Arial"/>
          <w:lang w:eastAsia="ko-KR"/>
        </w:rPr>
        <w:t>/</w:t>
      </w:r>
      <w:r w:rsidR="0031488E">
        <w:rPr>
          <w:rFonts w:ascii="산돌고딕 M" w:eastAsia="산돌고딕 M"/>
          <w:lang w:eastAsia="ko-KR"/>
        </w:rPr>
        <w:t>configuration/standalone-ha.xml</w:t>
      </w:r>
    </w:p>
    <w:p w:rsidR="0031488E" w:rsidRPr="00933430" w:rsidRDefault="00D05ADE" w:rsidP="0031488E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proofErr w:type="gramStart"/>
      <w:r>
        <w:rPr>
          <w:rFonts w:ascii="산돌고딕 M" w:eastAsia="산돌고딕 M"/>
          <w:lang w:eastAsia="ko-KR"/>
        </w:rPr>
        <w:t>ex</w:t>
      </w:r>
      <w:proofErr w:type="gramEnd"/>
      <w:r w:rsidR="00623C3C">
        <w:rPr>
          <w:rFonts w:ascii="산돌고딕 M" w:eastAsia="산돌고딕 M" w:hint="eastAsia"/>
          <w:lang w:eastAsia="ko-KR"/>
        </w:rPr>
        <w:t xml:space="preserve">) </w:t>
      </w:r>
      <w:r w:rsidR="0031488E" w:rsidRPr="0031488E">
        <w:rPr>
          <w:rFonts w:ascii="산돌고딕 M" w:eastAsia="산돌고딕 M"/>
          <w:lang w:eastAsia="ko-KR"/>
        </w:rPr>
        <w:t>/was/jboss7/domains/P-MS71-O/P-MS71-O-F11/configuration</w:t>
      </w:r>
    </w:p>
    <w:tbl>
      <w:tblPr>
        <w:tblStyle w:val="ProjectStatusReport"/>
        <w:tblW w:w="8080" w:type="dxa"/>
        <w:tblInd w:w="682" w:type="dxa"/>
        <w:tblLayout w:type="fixed"/>
        <w:tblLook w:val="0000" w:firstRow="0" w:lastRow="0" w:firstColumn="0" w:lastColumn="0" w:noHBand="0" w:noVBand="0"/>
      </w:tblPr>
      <w:tblGrid>
        <w:gridCol w:w="2290"/>
        <w:gridCol w:w="5790"/>
      </w:tblGrid>
      <w:tr w:rsidR="00EC32AB" w:rsidRPr="00933430" w:rsidTr="00314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2290" w:type="dxa"/>
            <w:shd w:val="clear" w:color="auto" w:fill="C0C0C0"/>
          </w:tcPr>
          <w:p w:rsidR="00EC32AB" w:rsidRPr="00933430" w:rsidRDefault="00EC32AB" w:rsidP="00492A86">
            <w:pPr>
              <w:spacing w:line="360" w:lineRule="auto"/>
              <w:jc w:val="center"/>
              <w:rPr>
                <w:rFonts w:ascii="산돌고딕 M" w:eastAsia="산돌고딕 M"/>
                <w:b/>
              </w:rPr>
            </w:pPr>
            <w:r w:rsidRPr="00933430">
              <w:rPr>
                <w:rFonts w:ascii="산돌고딕 M" w:eastAsia="산돌고딕 M" w:hint="eastAsia"/>
                <w:b/>
                <w:lang w:eastAsia="ko-KR"/>
              </w:rPr>
              <w:t>파일명</w:t>
            </w:r>
          </w:p>
        </w:tc>
        <w:tc>
          <w:tcPr>
            <w:tcW w:w="5790" w:type="dxa"/>
            <w:shd w:val="clear" w:color="auto" w:fill="C0C0C0"/>
          </w:tcPr>
          <w:p w:rsidR="00EC32AB" w:rsidRPr="00933430" w:rsidRDefault="00EC32AB" w:rsidP="00492A86">
            <w:pPr>
              <w:spacing w:line="360" w:lineRule="auto"/>
              <w:jc w:val="center"/>
              <w:rPr>
                <w:rFonts w:ascii="산돌고딕 M" w:eastAsia="산돌고딕 M"/>
                <w:b/>
                <w:lang w:eastAsia="ko-KR"/>
              </w:rPr>
            </w:pPr>
            <w:r w:rsidRPr="00933430">
              <w:rPr>
                <w:rFonts w:ascii="산돌고딕 M" w:eastAsia="산돌고딕 M" w:hint="eastAsia"/>
                <w:b/>
                <w:lang w:eastAsia="ko-KR"/>
              </w:rPr>
              <w:t xml:space="preserve">설명 </w:t>
            </w:r>
          </w:p>
        </w:tc>
      </w:tr>
      <w:tr w:rsidR="00EC32AB" w:rsidRPr="00933430" w:rsidTr="003148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2290" w:type="dxa"/>
            <w:vAlign w:val="center"/>
          </w:tcPr>
          <w:p w:rsidR="00EC32AB" w:rsidRPr="00933430" w:rsidRDefault="00677235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 w:hint="eastAsia"/>
                <w:lang w:eastAsia="ko-KR"/>
              </w:rPr>
              <w:t>s</w:t>
            </w:r>
            <w:r w:rsidR="0031488E">
              <w:rPr>
                <w:rFonts w:ascii="산돌고딕 M" w:eastAsia="산돌고딕 M"/>
                <w:lang w:eastAsia="ko-KR"/>
              </w:rPr>
              <w:t>tandalone-ha</w:t>
            </w:r>
            <w:r w:rsidR="00EC32AB" w:rsidRPr="00933430">
              <w:rPr>
                <w:rFonts w:ascii="산돌고딕 M" w:eastAsia="산돌고딕 M" w:hint="eastAsia"/>
                <w:lang w:eastAsia="ko-KR"/>
              </w:rPr>
              <w:t>.xml</w:t>
            </w:r>
          </w:p>
        </w:tc>
        <w:tc>
          <w:tcPr>
            <w:tcW w:w="5790" w:type="dxa"/>
            <w:vAlign w:val="center"/>
          </w:tcPr>
          <w:p w:rsidR="00EC32AB" w:rsidRPr="00933430" w:rsidRDefault="005F3843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 w:hint="eastAsia"/>
                <w:lang w:eastAsia="ko-KR"/>
              </w:rPr>
              <w:t>인스턴스</w:t>
            </w:r>
            <w:r w:rsidR="00EC32AB" w:rsidRPr="00933430">
              <w:rPr>
                <w:rFonts w:ascii="산돌고딕 M" w:eastAsia="산돌고딕 M" w:hint="eastAsia"/>
                <w:lang w:eastAsia="ko-KR"/>
              </w:rPr>
              <w:t>에 대한 설정 파일</w:t>
            </w:r>
          </w:p>
          <w:p w:rsidR="00EC32AB" w:rsidRPr="00933430" w:rsidRDefault="00EC32AB" w:rsidP="00EC32AB">
            <w:pPr>
              <w:pStyle w:val="af4"/>
              <w:numPr>
                <w:ilvl w:val="0"/>
                <w:numId w:val="6"/>
              </w:numPr>
              <w:spacing w:before="40"/>
              <w:ind w:leftChars="0" w:hanging="357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profile 설정</w:t>
            </w:r>
          </w:p>
          <w:p w:rsidR="00EC32AB" w:rsidRPr="00933430" w:rsidRDefault="00EC32AB" w:rsidP="00EC32AB">
            <w:pPr>
              <w:pStyle w:val="af4"/>
              <w:numPr>
                <w:ilvl w:val="0"/>
                <w:numId w:val="6"/>
              </w:numPr>
              <w:spacing w:before="40"/>
              <w:ind w:leftChars="0" w:hanging="357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deployments</w:t>
            </w:r>
          </w:p>
          <w:p w:rsidR="00EC32AB" w:rsidRPr="00933430" w:rsidRDefault="00EC32AB" w:rsidP="00EC32AB">
            <w:pPr>
              <w:pStyle w:val="af4"/>
              <w:numPr>
                <w:ilvl w:val="0"/>
                <w:numId w:val="6"/>
              </w:numPr>
              <w:spacing w:before="40"/>
              <w:ind w:leftChars="0" w:hanging="357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datasource</w:t>
            </w:r>
          </w:p>
          <w:p w:rsidR="00EC32AB" w:rsidRPr="00933430" w:rsidRDefault="00EC32AB" w:rsidP="00EC32AB">
            <w:pPr>
              <w:pStyle w:val="af4"/>
              <w:numPr>
                <w:ilvl w:val="0"/>
                <w:numId w:val="6"/>
              </w:numPr>
              <w:spacing w:before="40"/>
              <w:ind w:leftChars="0" w:hanging="357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logging</w:t>
            </w:r>
          </w:p>
        </w:tc>
      </w:tr>
    </w:tbl>
    <w:p w:rsidR="00EC32AB" w:rsidRPr="00933430" w:rsidRDefault="00EC32AB" w:rsidP="00EC32AB">
      <w:pPr>
        <w:spacing w:line="360" w:lineRule="auto"/>
        <w:rPr>
          <w:rFonts w:ascii="산돌고딕 M" w:eastAsia="산돌고딕 M"/>
          <w:lang w:eastAsia="ko-KR"/>
        </w:rPr>
      </w:pPr>
    </w:p>
    <w:p w:rsidR="00EC32AB" w:rsidRPr="00933430" w:rsidRDefault="00EC32AB" w:rsidP="005D5D06">
      <w:pPr>
        <w:pStyle w:val="3"/>
        <w:ind w:right="200"/>
      </w:pPr>
      <w:bookmarkStart w:id="71" w:name="_Toc449054394"/>
      <w:bookmarkStart w:id="72" w:name="_Toc484595087"/>
      <w:r w:rsidRPr="00933430">
        <w:rPr>
          <w:rFonts w:hint="eastAsia"/>
        </w:rPr>
        <w:t xml:space="preserve">profile </w:t>
      </w:r>
      <w:r w:rsidRPr="00933430">
        <w:rPr>
          <w:rFonts w:hint="eastAsia"/>
        </w:rPr>
        <w:t>의</w:t>
      </w:r>
      <w:r w:rsidRPr="00933430">
        <w:rPr>
          <w:rFonts w:hint="eastAsia"/>
        </w:rPr>
        <w:t xml:space="preserve"> </w:t>
      </w:r>
      <w:r w:rsidRPr="00933430">
        <w:rPr>
          <w:rFonts w:hint="eastAsia"/>
        </w:rPr>
        <w:t>이해</w:t>
      </w:r>
      <w:bookmarkEnd w:id="71"/>
      <w:bookmarkEnd w:id="72"/>
    </w:p>
    <w:p w:rsidR="00EC32AB" w:rsidRPr="00933430" w:rsidRDefault="005F3843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>
        <w:rPr>
          <w:rFonts w:ascii="산돌고딕 M" w:eastAsia="산돌고딕 M"/>
          <w:lang w:eastAsia="ko-KR"/>
        </w:rPr>
        <w:t>standalone</w:t>
      </w:r>
      <w:r w:rsidR="00EC32AB" w:rsidRPr="00933430">
        <w:rPr>
          <w:rFonts w:ascii="산돌고딕 M" w:eastAsia="산돌고딕 M" w:hint="eastAsia"/>
          <w:lang w:eastAsia="ko-KR"/>
        </w:rPr>
        <w:t xml:space="preserve">.xml 파일내에 </w:t>
      </w:r>
      <w:r>
        <w:rPr>
          <w:rFonts w:ascii="산돌고딕 M" w:eastAsia="산돌고딕 M"/>
          <w:lang w:eastAsia="ko-KR"/>
        </w:rPr>
        <w:t>server</w:t>
      </w:r>
      <w:r w:rsidR="00EC32AB" w:rsidRPr="00933430">
        <w:rPr>
          <w:rFonts w:ascii="산돌고딕 M" w:eastAsia="산돌고딕 M" w:hint="eastAsia"/>
          <w:lang w:eastAsia="ko-KR"/>
        </w:rPr>
        <w:t xml:space="preserve"> 내의 실제 인스턴스 역할을 하는 서버그룹에서 사용될 Service 의 속성을 정의 해 놓은 profile 설정입니다.</w:t>
      </w:r>
    </w:p>
    <w:p w:rsidR="00EC32AB" w:rsidRPr="00933430" w:rsidRDefault="00EC32AB" w:rsidP="00EC32AB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tbl>
      <w:tblPr>
        <w:tblStyle w:val="ProjectStatusReport"/>
        <w:tblW w:w="8188" w:type="dxa"/>
        <w:tblInd w:w="682" w:type="dxa"/>
        <w:tblLayout w:type="fixed"/>
        <w:tblLook w:val="0000" w:firstRow="0" w:lastRow="0" w:firstColumn="0" w:lastColumn="0" w:noHBand="0" w:noVBand="0"/>
      </w:tblPr>
      <w:tblGrid>
        <w:gridCol w:w="993"/>
        <w:gridCol w:w="4983"/>
        <w:gridCol w:w="2212"/>
      </w:tblGrid>
      <w:tr w:rsidR="00EC32AB" w:rsidRPr="00933430" w:rsidTr="00717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tcW w:w="993" w:type="dxa"/>
            <w:shd w:val="clear" w:color="auto" w:fill="C0C0C0"/>
            <w:vAlign w:val="center"/>
          </w:tcPr>
          <w:p w:rsidR="00EC32AB" w:rsidRPr="00933430" w:rsidRDefault="00EC32AB" w:rsidP="00492A86">
            <w:pPr>
              <w:jc w:val="center"/>
              <w:rPr>
                <w:rFonts w:ascii="산돌고딕 M" w:eastAsia="산돌고딕 M"/>
                <w:b/>
              </w:rPr>
            </w:pPr>
            <w:r w:rsidRPr="00933430">
              <w:rPr>
                <w:rFonts w:ascii="산돌고딕 M" w:eastAsia="산돌고딕 M" w:hint="eastAsia"/>
                <w:b/>
                <w:bCs/>
                <w:lang w:eastAsia="ko-KR"/>
              </w:rPr>
              <w:t>profile</w:t>
            </w:r>
          </w:p>
        </w:tc>
        <w:tc>
          <w:tcPr>
            <w:tcW w:w="4983" w:type="dxa"/>
            <w:shd w:val="clear" w:color="auto" w:fill="C0C0C0"/>
            <w:vAlign w:val="center"/>
          </w:tcPr>
          <w:p w:rsidR="00EC32AB" w:rsidRPr="00933430" w:rsidRDefault="00EC32AB" w:rsidP="00492A86">
            <w:pPr>
              <w:jc w:val="center"/>
              <w:rPr>
                <w:rFonts w:ascii="산돌고딕 M" w:eastAsia="산돌고딕 M"/>
                <w:b/>
                <w:lang w:eastAsia="ko-KR"/>
              </w:rPr>
            </w:pPr>
            <w:r w:rsidRPr="00933430">
              <w:rPr>
                <w:rFonts w:ascii="산돌고딕 M" w:eastAsia="산돌고딕 M" w:hint="eastAsia"/>
                <w:b/>
                <w:lang w:eastAsia="ko-KR"/>
              </w:rPr>
              <w:t>내용</w:t>
            </w:r>
          </w:p>
        </w:tc>
        <w:tc>
          <w:tcPr>
            <w:tcW w:w="2212" w:type="dxa"/>
            <w:shd w:val="clear" w:color="auto" w:fill="C0C0C0"/>
            <w:vAlign w:val="center"/>
          </w:tcPr>
          <w:p w:rsidR="00EC32AB" w:rsidRPr="00933430" w:rsidRDefault="00EC32AB" w:rsidP="00492A86">
            <w:pPr>
              <w:jc w:val="center"/>
              <w:rPr>
                <w:rFonts w:ascii="산돌고딕 M" w:eastAsia="산돌고딕 M"/>
                <w:b/>
                <w:lang w:eastAsia="ko-KR"/>
              </w:rPr>
            </w:pPr>
            <w:r w:rsidRPr="00933430">
              <w:rPr>
                <w:rFonts w:ascii="산돌고딕 M" w:eastAsia="산돌고딕 M" w:hint="eastAsia"/>
                <w:b/>
                <w:bCs/>
                <w:lang w:eastAsia="ko-KR"/>
              </w:rPr>
              <w:t>파일명</w:t>
            </w:r>
          </w:p>
        </w:tc>
      </w:tr>
      <w:tr w:rsidR="00EC32AB" w:rsidRPr="00933430" w:rsidTr="00717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993" w:type="dxa"/>
            <w:vAlign w:val="center"/>
          </w:tcPr>
          <w:p w:rsidR="00EC32AB" w:rsidRPr="00933430" w:rsidRDefault="00EC32AB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default</w:t>
            </w:r>
          </w:p>
        </w:tc>
        <w:tc>
          <w:tcPr>
            <w:tcW w:w="4983" w:type="dxa"/>
            <w:vAlign w:val="center"/>
          </w:tcPr>
          <w:p w:rsidR="00EC32AB" w:rsidRPr="00933430" w:rsidRDefault="00EC32AB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가장 기본이 되는 profile 이며 기본 web 구성으로 되어 있습니다.</w:t>
            </w:r>
          </w:p>
          <w:p w:rsidR="00EC32AB" w:rsidRPr="00933430" w:rsidRDefault="00EC32AB" w:rsidP="00EC32AB">
            <w:pPr>
              <w:pStyle w:val="af4"/>
              <w:numPr>
                <w:ilvl w:val="0"/>
                <w:numId w:val="6"/>
              </w:numPr>
              <w:spacing w:before="40" w:line="360" w:lineRule="auto"/>
              <w:ind w:leftChars="0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Basic Web Application Server</w:t>
            </w:r>
          </w:p>
        </w:tc>
        <w:tc>
          <w:tcPr>
            <w:tcW w:w="2212" w:type="dxa"/>
            <w:vAlign w:val="center"/>
          </w:tcPr>
          <w:p w:rsidR="00EC32AB" w:rsidRPr="00933430" w:rsidRDefault="00283445" w:rsidP="00283445">
            <w:pPr>
              <w:spacing w:before="40" w:line="360" w:lineRule="auto"/>
              <w:jc w:val="both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/>
                <w:lang w:eastAsia="ko-KR"/>
              </w:rPr>
              <w:t>standalone</w:t>
            </w:r>
            <w:r w:rsidR="00EC32AB" w:rsidRPr="00933430">
              <w:rPr>
                <w:rFonts w:ascii="산돌고딕 M" w:eastAsia="산돌고딕 M" w:hint="eastAsia"/>
                <w:lang w:eastAsia="ko-KR"/>
              </w:rPr>
              <w:t>.xml</w:t>
            </w:r>
          </w:p>
        </w:tc>
      </w:tr>
      <w:tr w:rsidR="00EC32AB" w:rsidRPr="00933430" w:rsidTr="00717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993" w:type="dxa"/>
            <w:vAlign w:val="center"/>
          </w:tcPr>
          <w:p w:rsidR="00EC32AB" w:rsidRPr="00933430" w:rsidRDefault="00EC32AB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lastRenderedPageBreak/>
              <w:t>ha</w:t>
            </w:r>
          </w:p>
        </w:tc>
        <w:tc>
          <w:tcPr>
            <w:tcW w:w="4983" w:type="dxa"/>
            <w:vAlign w:val="center"/>
          </w:tcPr>
          <w:p w:rsidR="00EC32AB" w:rsidRPr="00933430" w:rsidRDefault="00EC32AB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기본 default 설정에 ha (high availability) 의 session Clustering 설정이 추가되어 있습니다.</w:t>
            </w:r>
          </w:p>
          <w:p w:rsidR="00EC32AB" w:rsidRPr="00933430" w:rsidRDefault="00EC32AB" w:rsidP="00EC32AB">
            <w:pPr>
              <w:pStyle w:val="af4"/>
              <w:numPr>
                <w:ilvl w:val="0"/>
                <w:numId w:val="6"/>
              </w:numPr>
              <w:spacing w:before="40" w:line="360" w:lineRule="auto"/>
              <w:ind w:leftChars="0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</w:rPr>
              <w:t>default</w:t>
            </w:r>
            <w:r w:rsidRPr="00933430">
              <w:rPr>
                <w:rFonts w:ascii="산돌고딕 M" w:eastAsia="산돌고딕 M" w:hint="eastAsia"/>
              </w:rPr>
              <w:t> </w:t>
            </w:r>
            <w:r w:rsidRPr="00933430">
              <w:rPr>
                <w:rFonts w:ascii="산돌고딕 M" w:eastAsia="산돌고딕 M" w:hint="eastAsia"/>
              </w:rPr>
              <w:t>+ JGroups ( for</w:t>
            </w:r>
            <w:r w:rsidRPr="00933430">
              <w:rPr>
                <w:rFonts w:ascii="산돌고딕 M" w:eastAsia="산돌고딕 M" w:hint="eastAsia"/>
              </w:rPr>
              <w:t> </w:t>
            </w:r>
            <w:r w:rsidRPr="00933430">
              <w:rPr>
                <w:rFonts w:ascii="산돌고딕 M" w:eastAsia="산돌고딕 M" w:hint="eastAsia"/>
              </w:rPr>
              <w:t>Clustering</w:t>
            </w:r>
            <w:r w:rsidRPr="00933430">
              <w:rPr>
                <w:rFonts w:ascii="산돌고딕 M" w:eastAsia="산돌고딕 M" w:hint="eastAsia"/>
              </w:rPr>
              <w:t> </w:t>
            </w:r>
            <w:r w:rsidRPr="00933430">
              <w:rPr>
                <w:rFonts w:ascii="산돌고딕 M" w:eastAsia="산돌고딕 M" w:hint="eastAsia"/>
              </w:rPr>
              <w:t>)</w:t>
            </w:r>
          </w:p>
        </w:tc>
        <w:tc>
          <w:tcPr>
            <w:tcW w:w="2212" w:type="dxa"/>
            <w:vAlign w:val="center"/>
          </w:tcPr>
          <w:p w:rsidR="00EC32AB" w:rsidRPr="00933430" w:rsidRDefault="00915DF3" w:rsidP="00492A86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/>
                <w:lang w:eastAsia="ko-KR"/>
              </w:rPr>
              <w:t>standalone-</w:t>
            </w:r>
            <w:r>
              <w:rPr>
                <w:rFonts w:ascii="산돌고딕 M" w:eastAsia="산돌고딕 M" w:hint="eastAsia"/>
                <w:lang w:eastAsia="ko-KR"/>
              </w:rPr>
              <w:t>ha</w:t>
            </w:r>
            <w:r w:rsidRPr="00933430">
              <w:rPr>
                <w:rFonts w:ascii="산돌고딕 M" w:eastAsia="산돌고딕 M" w:hint="eastAsia"/>
                <w:lang w:eastAsia="ko-KR"/>
              </w:rPr>
              <w:t>.xml</w:t>
            </w:r>
          </w:p>
        </w:tc>
      </w:tr>
      <w:tr w:rsidR="00915DF3" w:rsidRPr="00933430" w:rsidTr="00717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993" w:type="dxa"/>
            <w:vAlign w:val="center"/>
          </w:tcPr>
          <w:p w:rsidR="00915DF3" w:rsidRPr="00933430" w:rsidRDefault="00915DF3" w:rsidP="00915DF3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full</w:t>
            </w:r>
          </w:p>
        </w:tc>
        <w:tc>
          <w:tcPr>
            <w:tcW w:w="4983" w:type="dxa"/>
            <w:vAlign w:val="center"/>
          </w:tcPr>
          <w:p w:rsidR="00915DF3" w:rsidRPr="00933430" w:rsidRDefault="00915DF3" w:rsidP="00915DF3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기본 default 설정에 JMS 서비스가 추가 되어 있습니다.</w:t>
            </w:r>
          </w:p>
          <w:p w:rsidR="00915DF3" w:rsidRPr="00933430" w:rsidRDefault="00915DF3" w:rsidP="00915DF3">
            <w:pPr>
              <w:pStyle w:val="af4"/>
              <w:numPr>
                <w:ilvl w:val="0"/>
                <w:numId w:val="6"/>
              </w:numPr>
              <w:spacing w:before="40" w:line="360" w:lineRule="auto"/>
              <w:ind w:leftChars="0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default</w:t>
            </w:r>
            <w:r w:rsidRPr="00933430">
              <w:rPr>
                <w:rFonts w:ascii="산돌고딕 M" w:eastAsia="산돌고딕 M" w:hint="eastAsia"/>
                <w:lang w:eastAsia="ko-KR"/>
              </w:rPr>
              <w:t> </w:t>
            </w:r>
            <w:r w:rsidRPr="00933430">
              <w:rPr>
                <w:rFonts w:ascii="산돌고딕 M" w:eastAsia="산돌고딕 M" w:hint="eastAsia"/>
                <w:lang w:eastAsia="ko-KR"/>
              </w:rPr>
              <w:t>+</w:t>
            </w:r>
            <w:r w:rsidRPr="00933430">
              <w:rPr>
                <w:rFonts w:ascii="산돌고딕 M" w:eastAsia="산돌고딕 M" w:hint="eastAsia"/>
                <w:lang w:eastAsia="ko-KR"/>
              </w:rPr>
              <w:t> </w:t>
            </w:r>
            <w:r w:rsidRPr="00933430">
              <w:rPr>
                <w:rFonts w:ascii="산돌고딕 M" w:eastAsia="산돌고딕 M" w:hint="eastAsia"/>
                <w:lang w:eastAsia="ko-KR"/>
              </w:rPr>
              <w:t>JMS</w:t>
            </w:r>
            <w:r w:rsidRPr="00933430">
              <w:rPr>
                <w:rFonts w:ascii="산돌고딕 M" w:eastAsia="산돌고딕 M" w:hint="eastAsia"/>
                <w:lang w:eastAsia="ko-KR"/>
              </w:rPr>
              <w:t> </w:t>
            </w:r>
            <w:r w:rsidRPr="00933430">
              <w:rPr>
                <w:rFonts w:ascii="산돌고딕 M" w:eastAsia="산돌고딕 M" w:hint="eastAsia"/>
                <w:lang w:eastAsia="ko-KR"/>
              </w:rPr>
              <w:t>( Java Messaging Service )</w:t>
            </w:r>
          </w:p>
        </w:tc>
        <w:tc>
          <w:tcPr>
            <w:tcW w:w="2212" w:type="dxa"/>
            <w:vAlign w:val="center"/>
          </w:tcPr>
          <w:p w:rsidR="00915DF3" w:rsidRPr="00933430" w:rsidRDefault="00915DF3" w:rsidP="00915DF3">
            <w:pPr>
              <w:spacing w:before="40" w:line="360" w:lineRule="auto"/>
              <w:jc w:val="both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/>
                <w:lang w:eastAsia="ko-KR"/>
              </w:rPr>
              <w:t>standalone-full</w:t>
            </w:r>
            <w:r w:rsidRPr="00933430">
              <w:rPr>
                <w:rFonts w:ascii="산돌고딕 M" w:eastAsia="산돌고딕 M" w:hint="eastAsia"/>
                <w:lang w:eastAsia="ko-KR"/>
              </w:rPr>
              <w:t>.xml</w:t>
            </w:r>
          </w:p>
        </w:tc>
      </w:tr>
      <w:tr w:rsidR="00915DF3" w:rsidRPr="00933430" w:rsidTr="00717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993" w:type="dxa"/>
            <w:vAlign w:val="center"/>
          </w:tcPr>
          <w:p w:rsidR="00915DF3" w:rsidRPr="00933430" w:rsidRDefault="00915DF3" w:rsidP="00915DF3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full-ha</w:t>
            </w:r>
          </w:p>
        </w:tc>
        <w:tc>
          <w:tcPr>
            <w:tcW w:w="4983" w:type="dxa"/>
            <w:vAlign w:val="center"/>
          </w:tcPr>
          <w:p w:rsidR="00915DF3" w:rsidRPr="00933430" w:rsidRDefault="00915DF3" w:rsidP="00915DF3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EAP 전체 서비스 기능을 사용할 수 있습니다.</w:t>
            </w:r>
          </w:p>
          <w:p w:rsidR="00915DF3" w:rsidRPr="00933430" w:rsidRDefault="00915DF3" w:rsidP="00915DF3">
            <w:pPr>
              <w:pStyle w:val="af4"/>
              <w:numPr>
                <w:ilvl w:val="0"/>
                <w:numId w:val="6"/>
              </w:numPr>
              <w:spacing w:before="40" w:line="360" w:lineRule="auto"/>
              <w:ind w:leftChars="0"/>
              <w:rPr>
                <w:rFonts w:ascii="산돌고딕 M" w:eastAsia="산돌고딕 M"/>
                <w:lang w:eastAsia="ko-KR"/>
              </w:rPr>
            </w:pPr>
            <w:r w:rsidRPr="00933430">
              <w:rPr>
                <w:rFonts w:ascii="산돌고딕 M" w:eastAsia="산돌고딕 M" w:hint="eastAsia"/>
                <w:lang w:eastAsia="ko-KR"/>
              </w:rPr>
              <w:t>default</w:t>
            </w:r>
            <w:r w:rsidRPr="00933430">
              <w:rPr>
                <w:rFonts w:ascii="산돌고딕 M" w:eastAsia="산돌고딕 M" w:hint="eastAsia"/>
                <w:lang w:eastAsia="ko-KR"/>
              </w:rPr>
              <w:t> </w:t>
            </w:r>
            <w:r w:rsidRPr="00933430">
              <w:rPr>
                <w:rFonts w:ascii="산돌고딕 M" w:eastAsia="산돌고딕 M" w:hint="eastAsia"/>
                <w:lang w:eastAsia="ko-KR"/>
              </w:rPr>
              <w:t>+</w:t>
            </w:r>
            <w:r w:rsidRPr="00933430">
              <w:rPr>
                <w:rFonts w:ascii="산돌고딕 M" w:eastAsia="산돌고딕 M" w:hint="eastAsia"/>
                <w:lang w:eastAsia="ko-KR"/>
              </w:rPr>
              <w:t> </w:t>
            </w:r>
            <w:r w:rsidRPr="00933430">
              <w:rPr>
                <w:rFonts w:ascii="산돌고딕 M" w:eastAsia="산돌고딕 M" w:hint="eastAsia"/>
                <w:lang w:eastAsia="ko-KR"/>
              </w:rPr>
              <w:t>JMS</w:t>
            </w:r>
            <w:r w:rsidRPr="00933430">
              <w:rPr>
                <w:rFonts w:ascii="산돌고딕 M" w:eastAsia="산돌고딕 M" w:hint="eastAsia"/>
                <w:lang w:eastAsia="ko-KR"/>
              </w:rPr>
              <w:t> </w:t>
            </w:r>
            <w:r w:rsidRPr="00933430">
              <w:rPr>
                <w:rFonts w:ascii="산돌고딕 M" w:eastAsia="산돌고딕 M" w:hint="eastAsia"/>
                <w:lang w:eastAsia="ko-KR"/>
              </w:rPr>
              <w:t>( Java Messaging Service ) + JGroups ( for</w:t>
            </w:r>
            <w:r w:rsidRPr="00933430">
              <w:rPr>
                <w:rFonts w:ascii="산돌고딕 M" w:eastAsia="산돌고딕 M" w:hint="eastAsia"/>
                <w:lang w:eastAsia="ko-KR"/>
              </w:rPr>
              <w:t> </w:t>
            </w:r>
            <w:r w:rsidRPr="00933430">
              <w:rPr>
                <w:rFonts w:ascii="산돌고딕 M" w:eastAsia="산돌고딕 M" w:hint="eastAsia"/>
                <w:lang w:eastAsia="ko-KR"/>
              </w:rPr>
              <w:t>Clustering</w:t>
            </w:r>
            <w:r w:rsidRPr="00933430">
              <w:rPr>
                <w:rFonts w:ascii="산돌고딕 M" w:eastAsia="산돌고딕 M" w:hint="eastAsia"/>
                <w:lang w:eastAsia="ko-KR"/>
              </w:rPr>
              <w:t> </w:t>
            </w:r>
            <w:r w:rsidRPr="00933430">
              <w:rPr>
                <w:rFonts w:ascii="산돌고딕 M" w:eastAsia="산돌고딕 M" w:hint="eastAsia"/>
                <w:lang w:eastAsia="ko-KR"/>
              </w:rPr>
              <w:t>)</w:t>
            </w:r>
          </w:p>
        </w:tc>
        <w:tc>
          <w:tcPr>
            <w:tcW w:w="2212" w:type="dxa"/>
            <w:vAlign w:val="center"/>
          </w:tcPr>
          <w:p w:rsidR="00915DF3" w:rsidRPr="00933430" w:rsidRDefault="00915DF3" w:rsidP="00915DF3">
            <w:pPr>
              <w:spacing w:before="40" w:line="360" w:lineRule="auto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/>
                <w:lang w:eastAsia="ko-KR"/>
              </w:rPr>
              <w:t>standalone-full</w:t>
            </w:r>
            <w:r w:rsidR="007170BA">
              <w:rPr>
                <w:rFonts w:ascii="산돌고딕 M" w:eastAsia="산돌고딕 M"/>
                <w:lang w:eastAsia="ko-KR"/>
              </w:rPr>
              <w:t>-ha</w:t>
            </w:r>
            <w:r w:rsidRPr="00933430">
              <w:rPr>
                <w:rFonts w:ascii="산돌고딕 M" w:eastAsia="산돌고딕 M" w:hint="eastAsia"/>
                <w:lang w:eastAsia="ko-KR"/>
              </w:rPr>
              <w:t>.xml</w:t>
            </w:r>
          </w:p>
        </w:tc>
      </w:tr>
    </w:tbl>
    <w:p w:rsidR="00C40B7F" w:rsidRPr="00933430" w:rsidRDefault="00C40B7F" w:rsidP="00C40B7F">
      <w:pPr>
        <w:pStyle w:val="3"/>
        <w:ind w:right="200"/>
      </w:pPr>
      <w:bookmarkStart w:id="73" w:name="_Toc484595088"/>
      <w:r>
        <w:t>MSC</w:t>
      </w:r>
      <w:r>
        <w:rPr>
          <w:rFonts w:hint="eastAsia"/>
        </w:rPr>
        <w:t>방</w:t>
      </w:r>
      <w:r>
        <w:t>식</w:t>
      </w:r>
      <w:r w:rsidRPr="00933430">
        <w:rPr>
          <w:rFonts w:hint="eastAsia"/>
        </w:rPr>
        <w:t>의</w:t>
      </w:r>
      <w:r w:rsidRPr="00933430">
        <w:rPr>
          <w:rFonts w:hint="eastAsia"/>
        </w:rPr>
        <w:t xml:space="preserve"> </w:t>
      </w:r>
      <w:r w:rsidRPr="00933430">
        <w:rPr>
          <w:rFonts w:hint="eastAsia"/>
        </w:rPr>
        <w:t>이해</w:t>
      </w:r>
      <w:bookmarkEnd w:id="73"/>
    </w:p>
    <w:p w:rsidR="00EC32AB" w:rsidRPr="0037210A" w:rsidRDefault="00C40B7F" w:rsidP="00573C95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>
        <w:rPr>
          <w:rFonts w:ascii="산돌고딕 M" w:eastAsia="산돌고딕 M" w:hint="eastAsia"/>
          <w:lang w:eastAsia="ko-KR"/>
        </w:rPr>
        <w:t>계</w:t>
      </w:r>
      <w:r>
        <w:rPr>
          <w:rFonts w:ascii="산돌고딕 M" w:eastAsia="산돌고딕 M"/>
          <w:lang w:eastAsia="ko-KR"/>
        </w:rPr>
        <w:t xml:space="preserve">층형 </w:t>
      </w:r>
      <w:r>
        <w:rPr>
          <w:rFonts w:ascii="산돌고딕 M" w:eastAsia="산돌고딕 M" w:hint="eastAsia"/>
          <w:lang w:eastAsia="ko-KR"/>
        </w:rPr>
        <w:t>클</w:t>
      </w:r>
      <w:r>
        <w:rPr>
          <w:rFonts w:ascii="산돌고딕 M" w:eastAsia="산돌고딕 M"/>
          <w:lang w:eastAsia="ko-KR"/>
        </w:rPr>
        <w:t xml:space="preserve">래스로더 방식에서는 상위 계층을 검색하기 때문에 시간이 많이 소요되고 애플리케이션에서 사용하지 않는 클래스도 </w:t>
      </w:r>
      <w:r>
        <w:rPr>
          <w:rFonts w:ascii="산돌고딕 M" w:eastAsia="산돌고딕 M" w:hint="eastAsia"/>
          <w:lang w:eastAsia="ko-KR"/>
        </w:rPr>
        <w:t>로드 됩니다</w:t>
      </w:r>
      <w:r>
        <w:rPr>
          <w:rFonts w:ascii="산돌고딕 M" w:eastAsia="산돌고딕 M"/>
          <w:lang w:eastAsia="ko-KR"/>
        </w:rPr>
        <w:t xml:space="preserve">. </w:t>
      </w:r>
      <w:r>
        <w:rPr>
          <w:rFonts w:ascii="산돌고딕 M" w:eastAsia="산돌고딕 M" w:hint="eastAsia"/>
          <w:lang w:eastAsia="ko-KR"/>
        </w:rPr>
        <w:t>계</w:t>
      </w:r>
      <w:r>
        <w:rPr>
          <w:rFonts w:ascii="산돌고딕 M" w:eastAsia="산돌고딕 M"/>
          <w:lang w:eastAsia="ko-KR"/>
        </w:rPr>
        <w:t xml:space="preserve">층형 방식은 메모리 사용량이 많아지고 시작 시간이 오래 걸리지만 </w:t>
      </w:r>
      <w:r>
        <w:rPr>
          <w:rFonts w:ascii="산돌고딕 M" w:eastAsia="산돌고딕 M" w:hint="eastAsia"/>
          <w:lang w:eastAsia="ko-KR"/>
        </w:rPr>
        <w:t>반</w:t>
      </w:r>
      <w:r>
        <w:rPr>
          <w:rFonts w:ascii="산돌고딕 M" w:eastAsia="산돌고딕 M"/>
          <w:lang w:eastAsia="ko-KR"/>
        </w:rPr>
        <w:t xml:space="preserve">면 </w:t>
      </w:r>
      <w:r w:rsidR="005651DD">
        <w:rPr>
          <w:rFonts w:ascii="산돌고딕 M" w:eastAsia="산돌고딕 M" w:hint="eastAsia"/>
          <w:lang w:eastAsia="ko-KR"/>
        </w:rPr>
        <w:t>MSC</w:t>
      </w:r>
      <w:r>
        <w:rPr>
          <w:rFonts w:ascii="산돌고딕 M" w:eastAsia="산돌고딕 M"/>
          <w:lang w:eastAsia="ko-KR"/>
        </w:rPr>
        <w:t>방</w:t>
      </w:r>
      <w:r>
        <w:rPr>
          <w:rFonts w:ascii="산돌고딕 M" w:eastAsia="산돌고딕 M" w:hint="eastAsia"/>
          <w:lang w:eastAsia="ko-KR"/>
        </w:rPr>
        <w:t>식(</w:t>
      </w:r>
      <w:r>
        <w:rPr>
          <w:rFonts w:ascii="산돌고딕 M" w:eastAsia="산돌고딕 M"/>
          <w:lang w:eastAsia="ko-KR"/>
        </w:rPr>
        <w:t>module service container)</w:t>
      </w:r>
      <w:r>
        <w:rPr>
          <w:rFonts w:ascii="산돌고딕 M" w:eastAsia="산돌고딕 M" w:hint="eastAsia"/>
          <w:lang w:eastAsia="ko-KR"/>
        </w:rPr>
        <w:t>은 모</w:t>
      </w:r>
      <w:r>
        <w:rPr>
          <w:rFonts w:ascii="산돌고딕 M" w:eastAsia="산돌고딕 M"/>
          <w:lang w:eastAsia="ko-KR"/>
        </w:rPr>
        <w:t>듈의 의존</w:t>
      </w:r>
      <w:r>
        <w:rPr>
          <w:rFonts w:ascii="산돌고딕 M" w:eastAsia="산돌고딕 M" w:hint="eastAsia"/>
          <w:lang w:eastAsia="ko-KR"/>
        </w:rPr>
        <w:t>하</w:t>
      </w:r>
      <w:r>
        <w:rPr>
          <w:rFonts w:ascii="산돌고딕 M" w:eastAsia="산돌고딕 M"/>
          <w:lang w:eastAsia="ko-KR"/>
        </w:rPr>
        <w:t xml:space="preserve">는 클래스만 검색하기 때문에 클래스 검색이 빠르고 필요한 </w:t>
      </w:r>
      <w:r>
        <w:rPr>
          <w:rFonts w:ascii="산돌고딕 M" w:eastAsia="산돌고딕 M" w:hint="eastAsia"/>
          <w:lang w:eastAsia="ko-KR"/>
        </w:rPr>
        <w:t>모</w:t>
      </w:r>
      <w:r>
        <w:rPr>
          <w:rFonts w:ascii="산돌고딕 M" w:eastAsia="산돌고딕 M"/>
          <w:lang w:eastAsia="ko-KR"/>
        </w:rPr>
        <w:t xml:space="preserve">듈을 필요할 때에 </w:t>
      </w:r>
      <w:r>
        <w:rPr>
          <w:rFonts w:ascii="산돌고딕 M" w:eastAsia="산돌고딕 M" w:hint="eastAsia"/>
          <w:lang w:eastAsia="ko-KR"/>
        </w:rPr>
        <w:t>로드 되기</w:t>
      </w:r>
      <w:r>
        <w:rPr>
          <w:rFonts w:ascii="산돌고딕 M" w:eastAsia="산돌고딕 M"/>
          <w:lang w:eastAsia="ko-KR"/>
        </w:rPr>
        <w:t xml:space="preserve"> 때문에 실행 </w:t>
      </w:r>
      <w:r>
        <w:rPr>
          <w:rFonts w:ascii="산돌고딕 M" w:eastAsia="산돌고딕 M" w:hint="eastAsia"/>
          <w:lang w:eastAsia="ko-KR"/>
        </w:rPr>
        <w:t>속</w:t>
      </w:r>
      <w:r>
        <w:rPr>
          <w:rFonts w:ascii="산돌고딕 M" w:eastAsia="산돌고딕 M"/>
          <w:lang w:eastAsia="ko-KR"/>
        </w:rPr>
        <w:t>도가 빠르며 메모리 사용량이 낮</w:t>
      </w:r>
      <w:r>
        <w:rPr>
          <w:rFonts w:ascii="산돌고딕 M" w:eastAsia="산돌고딕 M" w:hint="eastAsia"/>
          <w:lang w:eastAsia="ko-KR"/>
        </w:rPr>
        <w:t>습</w:t>
      </w:r>
      <w:r>
        <w:rPr>
          <w:rFonts w:ascii="산돌고딕 M" w:eastAsia="산돌고딕 M"/>
          <w:lang w:eastAsia="ko-KR"/>
        </w:rPr>
        <w:t xml:space="preserve">니다. </w:t>
      </w:r>
      <w:r>
        <w:rPr>
          <w:rFonts w:ascii="산돌고딕 M" w:eastAsia="산돌고딕 M" w:hint="eastAsia"/>
          <w:lang w:eastAsia="ko-KR"/>
        </w:rPr>
        <w:t>하</w:t>
      </w:r>
      <w:r>
        <w:rPr>
          <w:rFonts w:ascii="산돌고딕 M" w:eastAsia="산돌고딕 M"/>
          <w:lang w:eastAsia="ko-KR"/>
        </w:rPr>
        <w:t xml:space="preserve">지만 최초 기동 시에 CPU </w:t>
      </w:r>
      <w:r>
        <w:rPr>
          <w:rFonts w:ascii="산돌고딕 M" w:eastAsia="산돌고딕 M" w:hint="eastAsia"/>
          <w:lang w:eastAsia="ko-KR"/>
        </w:rPr>
        <w:t>사</w:t>
      </w:r>
      <w:r>
        <w:rPr>
          <w:rFonts w:ascii="산돌고딕 M" w:eastAsia="산돌고딕 M"/>
          <w:lang w:eastAsia="ko-KR"/>
        </w:rPr>
        <w:t xml:space="preserve">용량이 높을 수도 있습니다. </w:t>
      </w:r>
    </w:p>
    <w:p w:rsidR="00BF5D52" w:rsidRPr="0037210A" w:rsidRDefault="00BF5D52" w:rsidP="005D5D06">
      <w:pPr>
        <w:pStyle w:val="3"/>
        <w:ind w:right="200"/>
      </w:pPr>
      <w:bookmarkStart w:id="74" w:name="_Toc484595089"/>
      <w:r w:rsidRPr="0037210A">
        <w:rPr>
          <w:rFonts w:hint="eastAsia"/>
        </w:rPr>
        <w:t>관리자</w:t>
      </w:r>
      <w:r w:rsidRPr="0037210A">
        <w:rPr>
          <w:rFonts w:hint="eastAsia"/>
        </w:rPr>
        <w:t xml:space="preserve"> </w:t>
      </w:r>
      <w:r w:rsidRPr="0037210A">
        <w:rPr>
          <w:rFonts w:hint="eastAsia"/>
        </w:rPr>
        <w:t>계정</w:t>
      </w:r>
      <w:r w:rsidRPr="0037210A">
        <w:rPr>
          <w:rFonts w:hint="eastAsia"/>
        </w:rPr>
        <w:t xml:space="preserve"> </w:t>
      </w:r>
      <w:r w:rsidRPr="0037210A">
        <w:rPr>
          <w:rFonts w:hint="eastAsia"/>
        </w:rPr>
        <w:t>생성</w:t>
      </w:r>
      <w:r w:rsidRPr="0037210A">
        <w:rPr>
          <w:rFonts w:hint="eastAsia"/>
        </w:rPr>
        <w:t xml:space="preserve"> </w:t>
      </w:r>
      <w:r w:rsidRPr="0037210A">
        <w:rPr>
          <w:rFonts w:hint="eastAsia"/>
        </w:rPr>
        <w:t>및</w:t>
      </w:r>
      <w:r w:rsidRPr="0037210A">
        <w:rPr>
          <w:rFonts w:hint="eastAsia"/>
        </w:rPr>
        <w:t xml:space="preserve"> </w:t>
      </w:r>
      <w:r w:rsidRPr="0037210A">
        <w:rPr>
          <w:rFonts w:hint="eastAsia"/>
        </w:rPr>
        <w:t>추가</w:t>
      </w:r>
      <w:bookmarkEnd w:id="74"/>
    </w:p>
    <w:p w:rsidR="00BF5D52" w:rsidRPr="005D5D06" w:rsidRDefault="00BF5D52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273AD1" w:rsidRPr="0037210A" w:rsidRDefault="00273AD1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해당 JBoss 서비스의 관리를 위하여 서비스의 관리자 계정 생성 합니다.</w:t>
      </w:r>
    </w:p>
    <w:p w:rsidR="00273AD1" w:rsidRPr="0037210A" w:rsidRDefault="00273AD1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생성방법은 다음과 같습니다.</w:t>
      </w:r>
    </w:p>
    <w:p w:rsidR="00E26D6D" w:rsidRDefault="00E26D6D" w:rsidP="00DD4842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DD4842" w:rsidRDefault="00DD4842" w:rsidP="00DD4842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>
        <w:rPr>
          <w:rFonts w:ascii="산돌고딕 M" w:eastAsia="산돌고딕 M"/>
          <w:lang w:eastAsia="ko-KR"/>
        </w:rPr>
        <w:t>/</w:t>
      </w:r>
      <w:r>
        <w:rPr>
          <w:rFonts w:ascii="산돌고딕 M" w:eastAsia="산돌고딕 M" w:hint="eastAsia"/>
          <w:lang w:eastAsia="ko-KR"/>
        </w:rPr>
        <w:t>was/jboss7/domains/</w:t>
      </w:r>
      <w:r w:rsidR="00623C3C">
        <w:rPr>
          <w:rFonts w:ascii="산돌고딕 M" w:eastAsia="산돌고딕 M" w:cs="Arial"/>
          <w:lang w:eastAsia="ko-KR"/>
        </w:rPr>
        <w:t>{</w:t>
      </w:r>
      <w:r w:rsidR="00623C3C">
        <w:rPr>
          <w:rFonts w:ascii="산돌고딕 M" w:eastAsia="산돌고딕 M" w:cs="Arial" w:hint="eastAsia"/>
          <w:lang w:eastAsia="ko-KR"/>
        </w:rPr>
        <w:t>도</w:t>
      </w:r>
      <w:r w:rsidR="00623C3C">
        <w:rPr>
          <w:rFonts w:ascii="산돌고딕 M" w:eastAsia="산돌고딕 M" w:cs="Arial"/>
          <w:lang w:eastAsia="ko-KR"/>
        </w:rPr>
        <w:t>메인명}</w:t>
      </w:r>
      <w:r w:rsidR="00623C3C" w:rsidRPr="00070B5D">
        <w:rPr>
          <w:rFonts w:ascii="산돌고딕 M" w:eastAsia="산돌고딕 M" w:cs="Arial"/>
          <w:lang w:eastAsia="ko-KR"/>
        </w:rPr>
        <w:t>/</w:t>
      </w:r>
      <w:r w:rsidR="00623C3C">
        <w:rPr>
          <w:rFonts w:ascii="산돌고딕 M" w:eastAsia="산돌고딕 M" w:cs="Arial"/>
          <w:lang w:eastAsia="ko-KR"/>
        </w:rPr>
        <w:t>{</w:t>
      </w:r>
      <w:r w:rsidR="00623C3C">
        <w:rPr>
          <w:rFonts w:ascii="산돌고딕 M" w:eastAsia="산돌고딕 M" w:cs="Arial" w:hint="eastAsia"/>
          <w:lang w:eastAsia="ko-KR"/>
        </w:rPr>
        <w:t>인</w:t>
      </w:r>
      <w:r w:rsidR="00623C3C">
        <w:rPr>
          <w:rFonts w:ascii="산돌고딕 M" w:eastAsia="산돌고딕 M" w:cs="Arial"/>
          <w:lang w:eastAsia="ko-KR"/>
        </w:rPr>
        <w:t>스턴스명}</w:t>
      </w:r>
      <w:r w:rsidR="00623C3C" w:rsidRPr="00070B5D">
        <w:rPr>
          <w:rFonts w:ascii="산돌고딕 M" w:eastAsia="산돌고딕 M" w:cs="Arial"/>
          <w:lang w:eastAsia="ko-KR"/>
        </w:rPr>
        <w:t>/</w:t>
      </w:r>
      <w:r w:rsidR="00E26D6D">
        <w:rPr>
          <w:rFonts w:ascii="산돌고딕 M" w:eastAsia="산돌고딕 M"/>
          <w:lang w:eastAsia="ko-KR"/>
        </w:rPr>
        <w:t xml:space="preserve">bin/add-user.sh </w:t>
      </w:r>
      <w:r w:rsidR="00E26D6D">
        <w:rPr>
          <w:rFonts w:ascii="산돌고딕 M" w:eastAsia="산돌고딕 M" w:hint="eastAsia"/>
          <w:lang w:eastAsia="ko-KR"/>
        </w:rPr>
        <w:t xml:space="preserve">를 </w:t>
      </w:r>
      <w:r w:rsidR="00623C3C">
        <w:rPr>
          <w:rFonts w:ascii="산돌고딕 M" w:eastAsia="산돌고딕 M" w:hint="eastAsia"/>
          <w:lang w:eastAsia="ko-KR"/>
        </w:rPr>
        <w:t>실행합니다</w:t>
      </w:r>
      <w:r w:rsidR="00E26D6D">
        <w:rPr>
          <w:rFonts w:ascii="산돌고딕 M" w:eastAsia="산돌고딕 M"/>
          <w:lang w:eastAsia="ko-KR"/>
        </w:rPr>
        <w:t>.</w:t>
      </w:r>
    </w:p>
    <w:p w:rsidR="00273AD1" w:rsidRPr="0037210A" w:rsidRDefault="00273AD1" w:rsidP="006321AA">
      <w:pPr>
        <w:widowControl w:val="0"/>
        <w:autoSpaceDE w:val="0"/>
        <w:autoSpaceDN w:val="0"/>
        <w:adjustRightInd w:val="0"/>
        <w:ind w:leftChars="600" w:left="1200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lastRenderedPageBreak/>
        <w:t>ⓐ - Management/Application User 선택 (default = a)</w:t>
      </w:r>
    </w:p>
    <w:p w:rsidR="00273AD1" w:rsidRPr="0037210A" w:rsidRDefault="00273AD1" w:rsidP="006321AA">
      <w:pPr>
        <w:widowControl w:val="0"/>
        <w:autoSpaceDE w:val="0"/>
        <w:autoSpaceDN w:val="0"/>
        <w:adjustRightInd w:val="0"/>
        <w:ind w:leftChars="600" w:left="1200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ⓑ - 관리영역 (default = ManagementRealm)</w:t>
      </w:r>
    </w:p>
    <w:p w:rsidR="00273AD1" w:rsidRPr="0037210A" w:rsidRDefault="00273AD1" w:rsidP="006321AA">
      <w:pPr>
        <w:widowControl w:val="0"/>
        <w:autoSpaceDE w:val="0"/>
        <w:autoSpaceDN w:val="0"/>
        <w:adjustRightInd w:val="0"/>
        <w:ind w:leftChars="600" w:left="1200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ⓒ - 등록할 관리자 ID</w:t>
      </w:r>
    </w:p>
    <w:p w:rsidR="00273AD1" w:rsidRPr="0037210A" w:rsidRDefault="00273AD1" w:rsidP="006321AA">
      <w:pPr>
        <w:spacing w:line="360" w:lineRule="auto"/>
        <w:ind w:leftChars="600" w:left="1200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ⓓ - 등록할 관리자 PassWord</w:t>
      </w:r>
    </w:p>
    <w:p w:rsidR="00273AD1" w:rsidRPr="0037210A" w:rsidRDefault="00273AD1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tbl>
      <w:tblPr>
        <w:tblStyle w:val="a5"/>
        <w:tblW w:w="0" w:type="auto"/>
        <w:tblInd w:w="67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7955"/>
      </w:tblGrid>
      <w:tr w:rsidR="00273AD1" w:rsidRPr="0037210A" w:rsidTr="00163A89">
        <w:tc>
          <w:tcPr>
            <w:tcW w:w="8080" w:type="dxa"/>
            <w:shd w:val="clear" w:color="auto" w:fill="EEECE1" w:themeFill="background2"/>
          </w:tcPr>
          <w:p w:rsidR="00707265" w:rsidRPr="0037210A" w:rsidRDefault="0028344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>
              <w:rPr>
                <w:rFonts w:ascii="산돌고딕 M" w:eastAsia="산돌고딕 M" w:hint="eastAsia"/>
                <w:lang w:val="en-AU" w:eastAsia="ko-KR"/>
              </w:rPr>
              <w:t>[jboss@</w:t>
            </w:r>
            <w:r w:rsidR="00677235" w:rsidRPr="00677235">
              <w:rPr>
                <w:rFonts w:ascii="산돌고딕 M" w:eastAsia="산돌고딕 M"/>
                <w:lang w:val="en-AU" w:eastAsia="ko-KR"/>
              </w:rPr>
              <w:t>ticoap01</w:t>
            </w:r>
            <w:r w:rsidR="00677235">
              <w:rPr>
                <w:rFonts w:ascii="산돌고딕 M" w:eastAsia="산돌고딕 M"/>
                <w:lang w:val="en-AU" w:eastAsia="ko-KR"/>
              </w:rPr>
              <w:t xml:space="preserve"> ~</w:t>
            </w:r>
            <w:r>
              <w:rPr>
                <w:rFonts w:ascii="산돌고딕 M" w:eastAsia="산돌고딕 M" w:hint="eastAsia"/>
                <w:lang w:val="en-AU" w:eastAsia="ko-KR"/>
              </w:rPr>
              <w:t>]</w:t>
            </w:r>
            <w:r>
              <w:rPr>
                <w:rFonts w:ascii="산돌고딕 M" w:eastAsia="산돌고딕 M"/>
                <w:lang w:val="en-AU" w:eastAsia="ko-KR"/>
              </w:rPr>
              <w:t xml:space="preserve">$ </w:t>
            </w:r>
            <w:r w:rsidR="00707265" w:rsidRPr="0037210A">
              <w:rPr>
                <w:rFonts w:ascii="산돌고딕 M" w:eastAsia="산돌고딕 M" w:hint="eastAsia"/>
                <w:lang w:eastAsia="ko-KR"/>
              </w:rPr>
              <w:t xml:space="preserve">./add-user.sh 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>================================================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 xml:space="preserve">What type of user do you wish to add? 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 xml:space="preserve"> a) Management User (mgmt-users.properties) 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 xml:space="preserve"> b) Application User (application-users.properties)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b/>
                <w:bCs/>
                <w:highlight w:val="yellow"/>
                <w:lang w:eastAsia="ko-KR"/>
              </w:rPr>
              <w:t>(a): a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>Enter the details of the new user to add.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 xml:space="preserve">Realm (ManagementRealm) : 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highlight w:val="yellow"/>
                <w:lang w:eastAsia="ko-KR"/>
              </w:rPr>
            </w:pPr>
            <w:r w:rsidRPr="0037210A">
              <w:rPr>
                <w:rFonts w:ascii="산돌고딕 M" w:eastAsia="산돌고딕 M" w:hint="eastAsia"/>
                <w:b/>
                <w:bCs/>
                <w:highlight w:val="yellow"/>
                <w:lang w:eastAsia="ko-KR"/>
              </w:rPr>
              <w:t xml:space="preserve">Username : </w:t>
            </w:r>
            <w:r w:rsidR="00B338E5" w:rsidRPr="0037210A">
              <w:rPr>
                <w:rFonts w:ascii="산돌고딕 M" w:eastAsia="산돌고딕 M" w:hint="eastAsia"/>
                <w:b/>
                <w:bCs/>
                <w:highlight w:val="yellow"/>
                <w:lang w:eastAsia="ko-KR"/>
              </w:rPr>
              <w:t>jboaadmin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highlight w:val="yellow"/>
                <w:lang w:eastAsia="ko-KR"/>
              </w:rPr>
            </w:pPr>
            <w:r w:rsidRPr="0037210A">
              <w:rPr>
                <w:rFonts w:ascii="산돌고딕 M" w:eastAsia="산돌고딕 M" w:hint="eastAsia"/>
                <w:b/>
                <w:bCs/>
                <w:highlight w:val="yellow"/>
                <w:lang w:eastAsia="ko-KR"/>
              </w:rPr>
              <w:t>Password : !t</w:t>
            </w:r>
            <w:r w:rsidR="00B338E5" w:rsidRPr="0037210A">
              <w:rPr>
                <w:rFonts w:ascii="산돌고딕 M" w:eastAsia="산돌고딕 M" w:hint="eastAsia"/>
                <w:b/>
                <w:bCs/>
                <w:highlight w:val="yellow"/>
                <w:lang w:eastAsia="ko-KR"/>
              </w:rPr>
              <w:t>admin</w:t>
            </w:r>
            <w:r w:rsidRPr="0037210A">
              <w:rPr>
                <w:rFonts w:ascii="산돌고딕 M" w:eastAsia="산돌고딕 M" w:hint="eastAsia"/>
                <w:b/>
                <w:bCs/>
                <w:highlight w:val="yellow"/>
                <w:lang w:eastAsia="ko-KR"/>
              </w:rPr>
              <w:t>123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b/>
                <w:bCs/>
                <w:highlight w:val="yellow"/>
                <w:lang w:eastAsia="ko-KR"/>
              </w:rPr>
              <w:t>Re-enter Password : !</w:t>
            </w:r>
            <w:r w:rsidR="00B338E5" w:rsidRPr="0037210A">
              <w:rPr>
                <w:rFonts w:ascii="산돌고딕 M" w:eastAsia="산돌고딕 M" w:hint="eastAsia"/>
                <w:b/>
                <w:bCs/>
                <w:highlight w:val="yellow"/>
                <w:lang w:eastAsia="ko-KR"/>
              </w:rPr>
              <w:t>admin</w:t>
            </w:r>
            <w:r w:rsidRPr="0037210A">
              <w:rPr>
                <w:rFonts w:ascii="산돌고딕 M" w:eastAsia="산돌고딕 M" w:hint="eastAsia"/>
                <w:b/>
                <w:bCs/>
                <w:highlight w:val="yellow"/>
                <w:lang w:eastAsia="ko-KR"/>
              </w:rPr>
              <w:t>123</w:t>
            </w:r>
            <w:r w:rsidRPr="0037210A">
              <w:rPr>
                <w:rFonts w:ascii="산돌고딕 M" w:eastAsia="산돌고딕 M" w:hint="eastAsia"/>
                <w:b/>
                <w:bCs/>
                <w:lang w:eastAsia="ko-KR"/>
              </w:rPr>
              <w:t xml:space="preserve"> 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>About to add user 'test' for realm 'ManagementRealm'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b/>
                <w:bCs/>
                <w:highlight w:val="yellow"/>
                <w:lang w:eastAsia="ko-KR"/>
              </w:rPr>
              <w:t>Is this correct yes/no? yes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>Added user 'test' to file '/</w:t>
            </w:r>
            <w:r w:rsidR="00126557" w:rsidRPr="0037210A">
              <w:rPr>
                <w:rFonts w:ascii="산돌고딕 M" w:eastAsia="산돌고딕 M" w:hint="eastAsia"/>
                <w:lang w:eastAsia="ko-KR"/>
              </w:rPr>
              <w:t>app/jboss</w:t>
            </w:r>
            <w:r w:rsidRPr="0037210A">
              <w:rPr>
                <w:rFonts w:ascii="산돌고딕 M" w:eastAsia="산돌고딕 M" w:hint="eastAsia"/>
                <w:lang w:eastAsia="ko-KR"/>
              </w:rPr>
              <w:t>/servers/standalone_ha_11/configuration/mgmt-users.properties'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>Added user 'test' to file '/</w:t>
            </w:r>
            <w:r w:rsidR="00126557" w:rsidRPr="0037210A">
              <w:rPr>
                <w:rFonts w:ascii="산돌고딕 M" w:eastAsia="산돌고딕 M" w:hint="eastAsia"/>
                <w:lang w:eastAsia="ko-KR"/>
              </w:rPr>
              <w:t>app/jboss</w:t>
            </w:r>
            <w:r w:rsidRPr="0037210A">
              <w:rPr>
                <w:rFonts w:ascii="산돌고딕 M" w:eastAsia="산돌고딕 M" w:hint="eastAsia"/>
                <w:lang w:eastAsia="ko-KR"/>
              </w:rPr>
              <w:t>/jboss-eap-6.1/domain/configuration/mgmt-users.properties'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 xml:space="preserve">Is this new user going to be used for one AS process to connect to another AS process? 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proofErr w:type="gramStart"/>
            <w:r w:rsidRPr="0037210A">
              <w:rPr>
                <w:rFonts w:ascii="산돌고딕 M" w:eastAsia="산돌고딕 M" w:hint="eastAsia"/>
                <w:lang w:eastAsia="ko-KR"/>
              </w:rPr>
              <w:lastRenderedPageBreak/>
              <w:t>e.g</w:t>
            </w:r>
            <w:proofErr w:type="gramEnd"/>
            <w:r w:rsidRPr="0037210A">
              <w:rPr>
                <w:rFonts w:ascii="산돌고딕 M" w:eastAsia="산돌고딕 M" w:hint="eastAsia"/>
                <w:lang w:eastAsia="ko-KR"/>
              </w:rPr>
              <w:t>. for a slave host controller connecting to the master or for a Remoting connection for server to server EJB calls.</w:t>
            </w:r>
          </w:p>
          <w:p w:rsidR="00707265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proofErr w:type="gramStart"/>
            <w:r w:rsidRPr="0037210A">
              <w:rPr>
                <w:rFonts w:ascii="산돌고딕 M" w:eastAsia="산돌고딕 M" w:hint="eastAsia"/>
                <w:b/>
                <w:bCs/>
                <w:lang w:eastAsia="ko-KR"/>
              </w:rPr>
              <w:t>yes/</w:t>
            </w:r>
            <w:proofErr w:type="gramEnd"/>
            <w:r w:rsidRPr="0037210A">
              <w:rPr>
                <w:rFonts w:ascii="산돌고딕 M" w:eastAsia="산돌고딕 M" w:hint="eastAsia"/>
                <w:b/>
                <w:bCs/>
                <w:lang w:eastAsia="ko-KR"/>
              </w:rPr>
              <w:t>no? yes</w:t>
            </w:r>
          </w:p>
          <w:p w:rsidR="00273AD1" w:rsidRPr="0037210A" w:rsidRDefault="00707265" w:rsidP="00707265">
            <w:pPr>
              <w:spacing w:line="360" w:lineRule="auto"/>
              <w:rPr>
                <w:rFonts w:ascii="산돌고딕 M" w:eastAsia="산돌고딕 M"/>
                <w:lang w:eastAsia="ko-KR"/>
              </w:rPr>
            </w:pPr>
            <w:r w:rsidRPr="0037210A">
              <w:rPr>
                <w:rFonts w:ascii="산돌고딕 M" w:eastAsia="산돌고딕 M" w:hint="eastAsia"/>
                <w:lang w:eastAsia="ko-KR"/>
              </w:rPr>
              <w:t>To represent the user add the following to the server-identities definition &lt;secret value="IXRlc3QxMjM=" /&gt;</w:t>
            </w:r>
          </w:p>
        </w:tc>
      </w:tr>
    </w:tbl>
    <w:p w:rsidR="005D5D06" w:rsidRDefault="005D5D06">
      <w:pPr>
        <w:rPr>
          <w:rFonts w:ascii="산돌고딕 M" w:eastAsia="산돌고딕 M"/>
          <w:lang w:eastAsia="ko-KR"/>
        </w:rPr>
      </w:pPr>
    </w:p>
    <w:p w:rsidR="005D5D06" w:rsidRPr="00933430" w:rsidRDefault="005D5D06" w:rsidP="005D5D06">
      <w:pPr>
        <w:pStyle w:val="1"/>
        <w:rPr>
          <w:lang w:eastAsia="ko-KR"/>
        </w:rPr>
      </w:pPr>
      <w:bookmarkStart w:id="75" w:name="_Toc484595090"/>
      <w:r>
        <w:rPr>
          <w:rFonts w:hint="eastAsia"/>
          <w:lang w:eastAsia="ko-KR"/>
        </w:rPr>
        <w:t xml:space="preserve">JBoss </w:t>
      </w:r>
      <w:r w:rsidR="00283445">
        <w:rPr>
          <w:rFonts w:hint="eastAsia"/>
          <w:lang w:eastAsia="ko-KR"/>
        </w:rPr>
        <w:t>인스턴스</w:t>
      </w:r>
      <w:r w:rsidRPr="0093343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생성</w:t>
      </w:r>
      <w:bookmarkEnd w:id="75"/>
    </w:p>
    <w:p w:rsidR="005D5D06" w:rsidRDefault="005D5D06">
      <w:pPr>
        <w:rPr>
          <w:rFonts w:ascii="산돌고딕 M" w:eastAsia="산돌고딕 M"/>
          <w:lang w:eastAsia="ko-KR"/>
        </w:rPr>
      </w:pPr>
    </w:p>
    <w:p w:rsidR="005D5D06" w:rsidRPr="00933430" w:rsidRDefault="00283445" w:rsidP="005D5D06">
      <w:pPr>
        <w:pStyle w:val="2"/>
        <w:tabs>
          <w:tab w:val="clear" w:pos="576"/>
          <w:tab w:val="num" w:pos="396"/>
        </w:tabs>
        <w:rPr>
          <w:rFonts w:ascii="산돌고딕 M"/>
        </w:rPr>
      </w:pPr>
      <w:bookmarkStart w:id="76" w:name="_Toc449054396"/>
      <w:bookmarkStart w:id="77" w:name="_Toc484595091"/>
      <w:r>
        <w:rPr>
          <w:rFonts w:ascii="산돌고딕 M" w:hint="eastAsia"/>
          <w:lang w:eastAsia="ko-KR"/>
        </w:rPr>
        <w:t xml:space="preserve">인스턴스 </w:t>
      </w:r>
      <w:r w:rsidR="005D5D06" w:rsidRPr="00933430">
        <w:rPr>
          <w:rFonts w:ascii="산돌고딕 M" w:hint="eastAsia"/>
        </w:rPr>
        <w:t>생성</w:t>
      </w:r>
      <w:bookmarkEnd w:id="76"/>
      <w:bookmarkEnd w:id="77"/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 xml:space="preserve">Jboss </w:t>
      </w:r>
      <w:r w:rsidR="00283445">
        <w:rPr>
          <w:rFonts w:ascii="산돌고딕 M" w:eastAsia="산돌고딕 M" w:hint="eastAsia"/>
          <w:lang w:eastAsia="ko-KR"/>
        </w:rPr>
        <w:t>standalone</w:t>
      </w:r>
      <w:r w:rsidRPr="00933430">
        <w:rPr>
          <w:rFonts w:ascii="산돌고딕 M" w:eastAsia="산돌고딕 M" w:hint="eastAsia"/>
          <w:lang w:eastAsia="ko-KR"/>
        </w:rPr>
        <w:t xml:space="preserve">인스턴스 설치는 Naming Rule에 따라 </w:t>
      </w:r>
      <w:r w:rsidR="00283445">
        <w:rPr>
          <w:rFonts w:ascii="산돌고딕 M" w:eastAsia="산돌고딕 M"/>
          <w:b/>
          <w:lang w:eastAsia="ko-KR"/>
        </w:rPr>
        <w:t>/was/jboss7/{</w:t>
      </w:r>
      <w:r w:rsidR="00283445">
        <w:rPr>
          <w:rFonts w:ascii="산돌고딕 M" w:eastAsia="산돌고딕 M" w:hint="eastAsia"/>
          <w:b/>
          <w:lang w:eastAsia="ko-KR"/>
        </w:rPr>
        <w:t>업무도메인}/</w:t>
      </w:r>
      <w:r w:rsidR="00283445">
        <w:rPr>
          <w:rFonts w:ascii="산돌고딕 M" w:eastAsia="산돌고딕 M"/>
          <w:b/>
          <w:lang w:eastAsia="ko-KR"/>
        </w:rPr>
        <w:t>{</w:t>
      </w:r>
      <w:r w:rsidR="00283445">
        <w:rPr>
          <w:rFonts w:ascii="산돌고딕 M" w:eastAsia="산돌고딕 M" w:hint="eastAsia"/>
          <w:b/>
          <w:lang w:eastAsia="ko-KR"/>
        </w:rPr>
        <w:t>업무</w:t>
      </w:r>
      <w:r w:rsidR="00585310">
        <w:rPr>
          <w:rFonts w:ascii="산돌고딕 M" w:eastAsia="산돌고딕 M" w:hint="eastAsia"/>
          <w:b/>
          <w:lang w:eastAsia="ko-KR"/>
        </w:rPr>
        <w:t>서</w:t>
      </w:r>
      <w:r w:rsidR="00585310">
        <w:rPr>
          <w:rFonts w:ascii="산돌고딕 M" w:eastAsia="산돌고딕 M"/>
          <w:b/>
          <w:lang w:eastAsia="ko-KR"/>
        </w:rPr>
        <w:t>버</w:t>
      </w:r>
      <w:r w:rsidR="00283445">
        <w:rPr>
          <w:rFonts w:ascii="산돌고딕 M" w:eastAsia="산돌고딕 M" w:hint="eastAsia"/>
          <w:b/>
          <w:lang w:eastAsia="ko-KR"/>
        </w:rPr>
        <w:t>명}</w:t>
      </w:r>
      <w:r>
        <w:rPr>
          <w:rFonts w:ascii="산돌고딕 M" w:eastAsia="산돌고딕 M" w:hint="eastAsia"/>
          <w:b/>
          <w:lang w:eastAsia="ko-KR"/>
        </w:rPr>
        <w:t xml:space="preserve"> </w:t>
      </w:r>
      <w:r w:rsidRPr="00933430">
        <w:rPr>
          <w:rFonts w:ascii="산돌고딕 M" w:eastAsia="산돌고딕 M" w:hint="eastAsia"/>
          <w:lang w:eastAsia="ko-KR"/>
        </w:rPr>
        <w:t>라는 디렉토리를 사용하도록 합니다.</w:t>
      </w:r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5D5D06" w:rsidRPr="00933430" w:rsidRDefault="00283445" w:rsidP="005D5D06">
      <w:pPr>
        <w:pStyle w:val="3"/>
        <w:tabs>
          <w:tab w:val="clear" w:pos="720"/>
          <w:tab w:val="num" w:pos="540"/>
        </w:tabs>
        <w:ind w:left="1080" w:right="200"/>
        <w:rPr>
          <w:rFonts w:ascii="산돌고딕 M" w:eastAsia="산돌고딕 M"/>
        </w:rPr>
      </w:pPr>
      <w:bookmarkStart w:id="78" w:name="_Toc449054397"/>
      <w:bookmarkStart w:id="79" w:name="_Toc484595092"/>
      <w:r>
        <w:rPr>
          <w:rFonts w:ascii="산돌고딕 M" w:eastAsia="산돌고딕 M"/>
        </w:rPr>
        <w:t>S</w:t>
      </w:r>
      <w:r>
        <w:rPr>
          <w:rFonts w:ascii="산돌고딕 M" w:eastAsia="산돌고딕 M" w:hint="eastAsia"/>
        </w:rPr>
        <w:t xml:space="preserve">tandalone </w:t>
      </w:r>
      <w:r w:rsidR="005D5D06" w:rsidRPr="00933430">
        <w:rPr>
          <w:rFonts w:ascii="산돌고딕 M" w:eastAsia="산돌고딕 M" w:hint="eastAsia"/>
        </w:rPr>
        <w:t>template 복사</w:t>
      </w:r>
      <w:bookmarkEnd w:id="78"/>
      <w:bookmarkEnd w:id="79"/>
    </w:p>
    <w:p w:rsidR="005D5D06" w:rsidRDefault="005D5D06" w:rsidP="005D5D06">
      <w:pPr>
        <w:spacing w:line="360" w:lineRule="auto"/>
        <w:ind w:leftChars="354" w:left="708"/>
        <w:rPr>
          <w:rFonts w:ascii="산돌고딕 M" w:eastAsia="산돌고딕 M" w:hAnsi="Times New Roman" w:cs="맑은 고딕"/>
          <w:lang w:eastAsia="ko-KR"/>
        </w:rPr>
      </w:pPr>
      <w:r w:rsidRPr="00933430">
        <w:rPr>
          <w:rFonts w:ascii="산돌고딕 M" w:eastAsia="산돌고딕 M" w:hAnsi="Times New Roman" w:cs="맑은 고딕" w:hint="eastAsia"/>
          <w:lang w:eastAsia="ko-KR"/>
        </w:rPr>
        <w:t xml:space="preserve">기본 Jboss engine 폴더의 </w:t>
      </w:r>
      <w:r w:rsidR="00283445">
        <w:rPr>
          <w:rFonts w:ascii="산돌고딕 M" w:eastAsia="산돌고딕 M" w:hAnsi="Times New Roman" w:cs="맑은 고딕"/>
          <w:lang w:eastAsia="ko-KR"/>
        </w:rPr>
        <w:t>standalone</w:t>
      </w:r>
      <w:r w:rsidRPr="00933430">
        <w:rPr>
          <w:rFonts w:ascii="산돌고딕 M" w:eastAsia="산돌고딕 M" w:hAnsi="Times New Roman" w:cs="맑은 고딕" w:hint="eastAsia"/>
          <w:lang w:eastAsia="ko-KR"/>
        </w:rPr>
        <w:t xml:space="preserve"> template 폴더를 복사합니다.</w:t>
      </w:r>
    </w:p>
    <w:p w:rsidR="007170BA" w:rsidRPr="00933430" w:rsidRDefault="007170BA" w:rsidP="005D5D06">
      <w:pPr>
        <w:spacing w:line="360" w:lineRule="auto"/>
        <w:ind w:leftChars="354" w:left="708"/>
        <w:rPr>
          <w:rFonts w:ascii="산돌고딕 M" w:eastAsia="산돌고딕 M" w:hAnsi="Times New Roman" w:cs="맑은 고딕"/>
          <w:lang w:eastAsia="ko-KR"/>
        </w:rPr>
      </w:pPr>
      <w:proofErr w:type="gramStart"/>
      <w:r>
        <w:rPr>
          <w:rFonts w:ascii="산돌고딕 M" w:eastAsia="산돌고딕 M" w:hAnsi="Times New Roman" w:cs="맑은 고딕"/>
          <w:lang w:eastAsia="ko-KR"/>
        </w:rPr>
        <w:t>eX</w:t>
      </w:r>
      <w:proofErr w:type="gramEnd"/>
      <w:r>
        <w:rPr>
          <w:rFonts w:ascii="산돌고딕 M" w:eastAsia="산돌고딕 M" w:hAnsi="Times New Roman" w:cs="맑은 고딕"/>
          <w:lang w:eastAsia="ko-KR"/>
        </w:rPr>
        <w:t>)</w:t>
      </w:r>
    </w:p>
    <w:p w:rsidR="005D5D06" w:rsidRPr="007170BA" w:rsidRDefault="005D5D06" w:rsidP="005D5D06">
      <w:pPr>
        <w:spacing w:line="360" w:lineRule="auto"/>
        <w:ind w:leftChars="354" w:left="708"/>
        <w:rPr>
          <w:rFonts w:ascii="산돌고딕 M" w:eastAsia="산돌고딕 M"/>
          <w:sz w:val="18"/>
          <w:szCs w:val="18"/>
          <w:lang w:eastAsia="ko-KR"/>
        </w:rPr>
      </w:pPr>
      <w:r w:rsidRPr="007170BA">
        <w:rPr>
          <w:rFonts w:ascii="산돌고딕 M" w:eastAsia="산돌고딕 M" w:hAnsi="Times New Roman" w:cs="맑은 고딕" w:hint="eastAsia"/>
          <w:sz w:val="18"/>
          <w:szCs w:val="18"/>
          <w:lang w:eastAsia="ko-KR"/>
        </w:rPr>
        <w:t xml:space="preserve">cp </w:t>
      </w:r>
      <w:r w:rsidRPr="007170BA">
        <w:rPr>
          <w:rFonts w:ascii="바탕" w:eastAsia="바탕" w:hAnsi="바탕" w:cs="바탕" w:hint="eastAsia"/>
          <w:sz w:val="18"/>
          <w:szCs w:val="18"/>
          <w:lang w:eastAsia="ko-KR"/>
        </w:rPr>
        <w:t>–</w:t>
      </w:r>
      <w:r w:rsidRPr="007170BA">
        <w:rPr>
          <w:rFonts w:ascii="산돌고딕 M" w:eastAsia="산돌고딕 M" w:hAnsi="Times New Roman" w:cs="맑은 고딕" w:hint="eastAsia"/>
          <w:sz w:val="18"/>
          <w:szCs w:val="18"/>
          <w:lang w:eastAsia="ko-KR"/>
        </w:rPr>
        <w:t xml:space="preserve">fR </w:t>
      </w:r>
      <w:r w:rsidR="00573C95" w:rsidRPr="007170BA">
        <w:rPr>
          <w:rFonts w:ascii="산돌고딕 M" w:eastAsia="산돌고딕 M" w:hAnsi="Times New Roman" w:cs="맑은 고딕"/>
          <w:sz w:val="18"/>
          <w:szCs w:val="18"/>
          <w:lang w:eastAsia="ko-KR"/>
        </w:rPr>
        <w:t>/was/jboss7/jboss-eap-7.0</w:t>
      </w:r>
      <w:r w:rsidR="00954CC6" w:rsidRPr="007170BA">
        <w:rPr>
          <w:rFonts w:ascii="산돌고딕 M" w:eastAsia="산돌고딕 M" w:hAnsi="Times New Roman" w:cs="맑은 고딕"/>
          <w:sz w:val="18"/>
          <w:szCs w:val="18"/>
          <w:lang w:eastAsia="ko-KR"/>
        </w:rPr>
        <w:t>/</w:t>
      </w:r>
      <w:r w:rsidR="007170BA" w:rsidRPr="007170BA">
        <w:rPr>
          <w:rFonts w:ascii="산돌고딕 M" w:eastAsia="산돌고딕 M" w:hAnsi="Times New Roman" w:cs="맑은 고딕"/>
          <w:sz w:val="18"/>
          <w:szCs w:val="18"/>
          <w:lang w:eastAsia="ko-KR"/>
        </w:rPr>
        <w:t xml:space="preserve">standalone </w:t>
      </w:r>
      <w:r w:rsidR="007170BA">
        <w:rPr>
          <w:rFonts w:ascii="산돌고딕 M" w:eastAsia="산돌고딕 M" w:hAnsi="Times New Roman" w:cs="맑은 고딕"/>
          <w:sz w:val="18"/>
          <w:szCs w:val="18"/>
          <w:lang w:eastAsia="ko-KR"/>
        </w:rPr>
        <w:t>/</w:t>
      </w:r>
      <w:r w:rsidR="007170BA" w:rsidRPr="007170BA">
        <w:rPr>
          <w:rFonts w:ascii="산돌고딕 M" w:eastAsia="산돌고딕 M" w:hAnsi="Times New Roman" w:cs="맑은 고딕"/>
          <w:sz w:val="18"/>
          <w:szCs w:val="18"/>
          <w:lang w:eastAsia="ko-KR"/>
        </w:rPr>
        <w:t>was/jboss7/domains/{</w:t>
      </w:r>
      <w:r w:rsidR="007170BA" w:rsidRPr="007170BA">
        <w:rPr>
          <w:rFonts w:ascii="산돌고딕 M" w:eastAsia="산돌고딕 M" w:hAnsi="Times New Roman" w:cs="맑은 고딕" w:hint="eastAsia"/>
          <w:sz w:val="18"/>
          <w:szCs w:val="18"/>
          <w:lang w:eastAsia="ko-KR"/>
        </w:rPr>
        <w:t>도</w:t>
      </w:r>
      <w:r w:rsidR="007170BA" w:rsidRPr="007170BA">
        <w:rPr>
          <w:rFonts w:ascii="산돌고딕 M" w:eastAsia="산돌고딕 M" w:hAnsi="Times New Roman" w:cs="맑은 고딕"/>
          <w:sz w:val="18"/>
          <w:szCs w:val="18"/>
          <w:lang w:eastAsia="ko-KR"/>
        </w:rPr>
        <w:t>메인명}/{</w:t>
      </w:r>
      <w:r w:rsidR="007170BA" w:rsidRPr="007170BA">
        <w:rPr>
          <w:rFonts w:ascii="산돌고딕 M" w:eastAsia="산돌고딕 M" w:hAnsi="Times New Roman" w:cs="맑은 고딕" w:hint="eastAsia"/>
          <w:sz w:val="18"/>
          <w:szCs w:val="18"/>
          <w:lang w:eastAsia="ko-KR"/>
        </w:rPr>
        <w:t>인</w:t>
      </w:r>
      <w:r w:rsidR="007170BA" w:rsidRPr="007170BA">
        <w:rPr>
          <w:rFonts w:ascii="산돌고딕 M" w:eastAsia="산돌고딕 M" w:hAnsi="Times New Roman" w:cs="맑은 고딕"/>
          <w:sz w:val="18"/>
          <w:szCs w:val="18"/>
          <w:lang w:eastAsia="ko-KR"/>
        </w:rPr>
        <w:t>스턴스명}</w:t>
      </w:r>
    </w:p>
    <w:p w:rsidR="005D5D06" w:rsidRPr="00933430" w:rsidRDefault="005D5D06" w:rsidP="005D5D06">
      <w:pPr>
        <w:rPr>
          <w:rFonts w:ascii="산돌고딕 M" w:eastAsia="산돌고딕 M"/>
          <w:lang w:eastAsia="ko-KR"/>
        </w:rPr>
      </w:pPr>
    </w:p>
    <w:p w:rsidR="005D5D06" w:rsidRPr="00933430" w:rsidRDefault="005D5D06" w:rsidP="005D5D06">
      <w:pPr>
        <w:pStyle w:val="3"/>
        <w:tabs>
          <w:tab w:val="clear" w:pos="720"/>
          <w:tab w:val="num" w:pos="540"/>
        </w:tabs>
        <w:ind w:left="1080" w:right="200"/>
        <w:rPr>
          <w:rFonts w:ascii="산돌고딕 M" w:eastAsia="산돌고딕 M"/>
        </w:rPr>
      </w:pPr>
      <w:bookmarkStart w:id="80" w:name="_Toc449054398"/>
      <w:bookmarkStart w:id="81" w:name="_Toc484595093"/>
      <w:r w:rsidRPr="00933430">
        <w:rPr>
          <w:rFonts w:ascii="산돌고딕 M" w:eastAsia="산돌고딕 M" w:hint="eastAsia"/>
        </w:rPr>
        <w:t>실행 스크립트의 구성</w:t>
      </w:r>
      <w:bookmarkEnd w:id="80"/>
      <w:bookmarkEnd w:id="81"/>
    </w:p>
    <w:p w:rsidR="005D5D06" w:rsidRPr="00933430" w:rsidRDefault="005D5D06" w:rsidP="005D5D06">
      <w:pPr>
        <w:rPr>
          <w:rFonts w:ascii="산돌고딕 M" w:eastAsia="산돌고딕 M"/>
          <w:lang w:eastAsia="ko-KR"/>
        </w:rPr>
      </w:pPr>
    </w:p>
    <w:p w:rsidR="005D5D06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 xml:space="preserve">생성된 </w:t>
      </w:r>
      <w:r w:rsidR="00283445">
        <w:rPr>
          <w:rFonts w:ascii="산돌고딕 M" w:eastAsia="산돌고딕 M" w:hint="eastAsia"/>
          <w:lang w:eastAsia="ko-KR"/>
        </w:rPr>
        <w:t>인스턴스를</w:t>
      </w:r>
      <w:r w:rsidRPr="00933430">
        <w:rPr>
          <w:rFonts w:ascii="산돌고딕 M" w:eastAsia="산돌고딕 M" w:hint="eastAsia"/>
          <w:lang w:eastAsia="ko-KR"/>
        </w:rPr>
        <w:t xml:space="preserve"> 구동하기 위한 스크립트 파일을 생성합니다.</w:t>
      </w:r>
    </w:p>
    <w:p w:rsidR="005D5D06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5D5D06" w:rsidRPr="00933430" w:rsidRDefault="005D5D06" w:rsidP="005D5D06">
      <w:pPr>
        <w:pStyle w:val="3"/>
        <w:tabs>
          <w:tab w:val="clear" w:pos="720"/>
          <w:tab w:val="num" w:pos="880"/>
        </w:tabs>
        <w:ind w:leftChars="200" w:left="1120" w:right="200"/>
      </w:pPr>
      <w:bookmarkStart w:id="82" w:name="_Toc449054399"/>
      <w:bookmarkStart w:id="83" w:name="_Toc484595094"/>
      <w:r w:rsidRPr="00933430">
        <w:rPr>
          <w:rFonts w:hint="eastAsia"/>
        </w:rPr>
        <w:t>실행</w:t>
      </w:r>
      <w:r w:rsidRPr="00933430">
        <w:rPr>
          <w:rFonts w:hint="eastAsia"/>
        </w:rPr>
        <w:t xml:space="preserve"> </w:t>
      </w:r>
      <w:r w:rsidRPr="00933430">
        <w:rPr>
          <w:rFonts w:hint="eastAsia"/>
        </w:rPr>
        <w:t>스크립트의</w:t>
      </w:r>
      <w:r w:rsidRPr="00933430">
        <w:rPr>
          <w:rFonts w:hint="eastAsia"/>
        </w:rPr>
        <w:t xml:space="preserve"> </w:t>
      </w:r>
      <w:r w:rsidRPr="00933430">
        <w:rPr>
          <w:rFonts w:hint="eastAsia"/>
        </w:rPr>
        <w:t>구성</w:t>
      </w:r>
      <w:bookmarkEnd w:id="82"/>
      <w:bookmarkEnd w:id="83"/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5D5D06" w:rsidRPr="00585310" w:rsidRDefault="005D5D06" w:rsidP="000A2933">
      <w:pPr>
        <w:pStyle w:val="4"/>
      </w:pPr>
      <w:r w:rsidRPr="00585310">
        <w:rPr>
          <w:rFonts w:hint="eastAsia"/>
        </w:rPr>
        <w:lastRenderedPageBreak/>
        <w:t>env.sh</w:t>
      </w:r>
    </w:p>
    <w:p w:rsidR="005D5D06" w:rsidRPr="00933430" w:rsidRDefault="005D5D06" w:rsidP="005D5D06">
      <w:pPr>
        <w:pStyle w:val="af3"/>
        <w:spacing w:after="0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>모든 설정이 env.sh를 통해서 이루어지며 JVM 옵션 등은 env.sh파일만 조작하시면 됩니다</w:t>
      </w:r>
      <w:proofErr w:type="gramStart"/>
      <w:r w:rsidRPr="00933430">
        <w:rPr>
          <w:rFonts w:ascii="산돌고딕 M" w:eastAsia="산돌고딕 M" w:hint="eastAsia"/>
          <w:lang w:eastAsia="ko-KR"/>
        </w:rPr>
        <w:t>.(</w:t>
      </w:r>
      <w:proofErr w:type="gramEnd"/>
      <w:r w:rsidRPr="00933430">
        <w:rPr>
          <w:rFonts w:ascii="산돌고딕 M" w:eastAsia="산돌고딕 M" w:hint="eastAsia"/>
          <w:lang w:eastAsia="ko-KR"/>
        </w:rPr>
        <w:t>JVM옵션, JNDI 포트 포함)</w:t>
      </w:r>
    </w:p>
    <w:p w:rsidR="007170BA" w:rsidRPr="00933430" w:rsidRDefault="007170BA" w:rsidP="005D5D06">
      <w:pPr>
        <w:rPr>
          <w:rFonts w:ascii="산돌고딕 M" w:eastAsia="산돌고딕 M"/>
          <w:lang w:eastAsia="ko-KR"/>
        </w:rPr>
      </w:pPr>
    </w:p>
    <w:tbl>
      <w:tblPr>
        <w:tblW w:w="0" w:type="auto"/>
        <w:tblInd w:w="67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4"/>
      </w:tblGrid>
      <w:tr w:rsidR="005D5D06" w:rsidRPr="00933430" w:rsidTr="005D5D06">
        <w:trPr>
          <w:trHeight w:val="245"/>
        </w:trPr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5D5D06" w:rsidRPr="00933430" w:rsidRDefault="005D5D06" w:rsidP="005D5D06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sz w:val="24"/>
                <w:szCs w:val="18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b/>
                <w:color w:val="FFFFFF" w:themeColor="background1"/>
                <w:sz w:val="24"/>
                <w:szCs w:val="18"/>
                <w:lang w:eastAsia="ko-KR"/>
              </w:rPr>
              <w:t>env.sh</w:t>
            </w:r>
          </w:p>
        </w:tc>
      </w:tr>
      <w:tr w:rsidR="005D5D06" w:rsidRPr="00933430" w:rsidTr="005D5D06">
        <w:trPr>
          <w:trHeight w:val="245"/>
        </w:trPr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#!/bin/sh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        JBoss Default Setting        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DATE=`date +%Y%m%d%H%M%S`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JBOSS_HOME=/was/jboss7/jboss-eap-7.0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DOMAIN_BASE=/was/jboss7/domains/</w:t>
            </w:r>
            <w:r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도</w:t>
            </w:r>
            <w: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메인명</w:t>
            </w:r>
            <w:r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명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SERVER_NAME=</w:t>
            </w:r>
            <w:r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인</w:t>
            </w:r>
            <w: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스턴스명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SERVER_HOME=$DOMAIN_BASE/$SERVER_NAME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          Configration File          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CONFIG_FILE=standalone-ha.xml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HOST_NAME=ap1.p.flb.samsungcard.biz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NODE_NAME=$SERVER_NAME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PORT_OFFSET=</w:t>
            </w:r>
            <w:r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인</w:t>
            </w:r>
            <w: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스턴스</w:t>
            </w:r>
            <w:r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별 </w:t>
            </w:r>
            <w: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구분 포트 OFFSET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LOG_HOME=/log/jboss7/</w:t>
            </w:r>
            <w:r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도</w:t>
            </w:r>
            <w: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메인명</w:t>
            </w: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/</w:t>
            </w:r>
            <w:r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인</w:t>
            </w:r>
            <w: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스턴스명</w:t>
            </w: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JBOSS_USER=jboss7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            Bind Address             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lastRenderedPageBreak/>
              <w:t>export BIND_ADDR=$HOST_NAME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MULTICAST_ADDR=230.71.30.31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JMS_MULTICAST_ADDR=231.72.30.31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MODCLUSTER_MULTICAST_ADDR=224.73.30.31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MGMT_ADDR=$BIND_ADDR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CONTROLLER_IP=$MGMT_ADDR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let CONTROLLER_PORT=9990+$PORT_OFFSET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CONTROLLER_PORT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            port usage               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#=============================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#ex) export HTTP_CUSTOM_PORT=8080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#ex) export AJP_CUSTOM_PORT=8309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#=============================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HTTP_DEFAULT_PORT=8080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AJP_DEFAULT_PORT=8009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if [ "x$HTTP_CUSTOM_PORT" = "x" ]; then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HTTP_PORT=$HTTP_DEFAULT_PORT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AJP_PORT=$AJP_DEFAULT_PORT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let HTTP_FINAL_PORT=$HTTP_PORT+$PORT_OFFSET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let AJP_FINAL_PORT=$AJP_PORT+$PORT_OFFSET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export HTTP_FINAL_PORT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export AJP_FINAL_PORT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else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lastRenderedPageBreak/>
              <w:t xml:space="preserve">    if [ "x$AJP_CUSTOM_PORT" = "x" ]; then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    AJP_PORT=$AJP_DEFAULT_PORT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    let HTTP_PORT=$HTTP_CUSTOM_PORT-$PORT_OFFSET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    let AJP_FINAL_PORT=$AJP_PORT+$PORT_OFFSET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    export HTTP_FINAL_PORT=$HTTP_CUSTOM_PORT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    export AJP_FINAL_PORT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else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    let HTTP_PORT=$HTTP_CUSTOM_PORT-$PORT_OFFSET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    let AJP_PORT=$AJP_CUSTOM_PORT-$PORT_OFFSET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    export HTTP_FINAL_PORT=$HTTP_CUSTOM_PORT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    export AJP_FINAL_PORT=$AJP_CUSTOM_PORT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 xml:space="preserve">    fi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fi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HTTP_PORT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AJP_PORT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JGROUP_TCP_PORT=7600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let JGROUP_TCP_PORT=7600+$PORT_OFFSET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JGROUP_TCP_PORT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JMXREMOTE_TCP_PORT=5999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let JMXREMOTE_TCP_PORT=5999+$PORT_OFFSET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JMXREMOTE_TCP_PORT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JBOSS_JGROUPS_STACK=tcp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JBOSS_JGROUPS_TCPPING_INITIAL_HOSTS=ap1.p.flb.samsungcard.biz[7600],ap2.p.flb.samsungcard.biz[7600],ap1.p.flb.samsungcard.biz[7601],ap2.p.flb.samsungcard.biz[7601]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JBOSS_JGROUPS_TCPPING_NUM_INITIAL_MEMBERS=2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LAUNCH_JBOSS_IN_BACKGROUND=true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######################################################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 Logging Directory Setup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######################################################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LOG_DIR=${LOG_HOME}/log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GC_LOG_DIR=${LOG_HOME}/gclog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HEAP_DUMP_DIR=${LOG_HOME}/heaplog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LOG_LEVEL=INFO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 JBoss System module and User module directory 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JBOSS_MODULEPATH=$JBOSS_HOME/modules:$JBOSS_HOME/modules.ext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 JVM Options : Server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JAVA_OPTS="-server $JAVA_OPTS"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 JVM Options : Memory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-Xms4096m -Xmx4096m"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-XX:MetaspaceSize=256m -XX:MaxMetaspaceSize=256m"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-XX:+UseG1GC"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-XX:+UnlockDiagnosticVMOptions"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-XX:+G1SummarizeConcMark"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-XX:InitiatingHeapOccupancyPercent=35"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-XX:ConcGCThreads=2"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-XX:+UseLargePagesInMetaspace"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-verbose:gc"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-Xloggc:$GC_LOG_DIR/gc_$DATE.log"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-XX:+PrintGCDetails"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-XX:+PrintGCTimeStamps"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-XX:+PrintAdaptiveSizePolicy"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-XX:+ExplicitGCInvokesConcurrent"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-XX:+DisableExplicitGC"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-XX:+HeapDumpOnOutOfMemoryError"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lastRenderedPageBreak/>
              <w:t>export JAVA_OPTS="$JAVA_OPTS -XX:HeapDumpPath=$HEAP_DUMP_DIR/$SERVER_NAME.hprof.$DATE"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-Djava.net.preferIPv4Stack=true"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-Dorg.jboss.resolver.warning=true"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-Dsun.rmi.dgc.client.gcInterval=3600000 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-Dsun.rmi.dgc.server.gcInterval=3600000"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-Djava.awt.headless=true"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-Djboss.modules.system.pkgs=org.jboss.byteman,scouter,org.jboss.logmanager,jennifer"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 Linux Large Page Setting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#for darwin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JBOSS_BASE_DIR="$DOMAIN_BASE/$SERVER_HOME"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-Djboss.server.base.dir=$DOMAIN_BASE/$SERVER_NAME"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-Djboss.server.log.dir=$LOG_DIR"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-Djboss.socket.binding.port-offset=$PORT_OFFSET"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-Djboss.node.name=$NODE_NAME"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-Djboss.server.base.dir=$DOMAIN_BASE/$SERVER_NAME"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-Djboss.bind.address=$BIND_ADDR"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-Djboss.bind.address.private=$BIND_ADDR"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-Djboss.bind.address.management=$MGMT_ADDR"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-Djboss.socket.binding.port-offset=$PORT_OFFSET"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-Djboss.default.jgroups.stack=$JBOSS_JGROUPS_STACK"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-Djboss.default.jgroups.stack.tcp.tcpping.initial_hosts=$JBOSS_JGROUPS_TCPPING_INITIAL_HOSTS"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-Djboss.default.jgroups.stack.tcp.tcpping.num_initial_members=$JBOSS_JGROUPS_TCPPING_NUM_INITIAL_MEMBERS"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-Djgroups.bind_addr=${BIND_ADDR}"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-Djgroups.tcp.bind_port=${JGROUP_TCP_PORT}"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-Djboss.default.multicast.address=$MULTICAST_ADDR"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-Djboss.messaging.group.address=$JMS_MULTICAST_ADDR"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-Djboss.modcluster.multicast.address=$MODCLUSTER_MULTICAST_ADDR"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-Djboss.http.port=$HTTP_PORT"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-Djboss.http.final.port=$HTTP_FINAL_PORT"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-Djboss.ajp.port=$AJP_PORT"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-Djboss.ajp.final.port=$AJP_FINAL_PORT"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-Xbootclasspath/p:/was/jboss7/jboss-eap-7.0/modules/system/layers/base/org/jboss/logmanager/main/jboss-logmanager-2.0.3.Final-redhat-1.jar"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-Djava.util.logging.manager=org.jboss.logmanager.LogManager"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-Dserver.mode=prod"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-Dezwel.server.type=real"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 JVM crash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-Dsun.zip.disableMemoryMapping=true"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 Use log4j in application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 $JAVA_OPTS -Dorg.jboss.as.logging.per-deployment=false"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 JENNIFER SETTING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-Djennifer.config=/was/jennifer/agent.java/conf/301.conf"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JAVA_OPTS="$JAVA_OPTS -javaagent:/was/jennifer/agent.java/jennifer.jar"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        XecureWeb LIB PATH           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LD_LIBRARY_PATH=$LD_LIBRARY_PATH:/product/xecureweb_ver7/lib/java/jni</w:t>
            </w:r>
          </w:p>
          <w:p w:rsid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#        D'Amo LIB PATH               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lastRenderedPageBreak/>
              <w:t>#######################################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export LD_LIBRARY_PATH=$LD_LIBRARY_PATH:/product/dbenc/64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echo "================================================"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echo "JAVA_HOME=$JAVA_HOME"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echo "JBOSS_HOME=$JBOSS_HOME"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echo "DOMAIN_BASE=$DOMAIN_BASE"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echo "SERVER_NAME=$SERVER_NAME"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echo "CONFIG_FILE=$CONFIG_FILE"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echo "BIND_ADDR=$BIND_ADDR"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echo "PORT_OFFSET=$PORT_OFFSET"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echo "MULTICAST_ADDR=$MULTICAST_ADDR"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echo "CONTROLLER=$CONTROLLER_IP:$CONTROLLER_PORT"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echo "HTTP_FINAL_PORT=$HTTP_FINAL_PORT"</w:t>
            </w:r>
          </w:p>
          <w:p w:rsidR="0001622F" w:rsidRPr="0001622F" w:rsidRDefault="0001622F" w:rsidP="0001622F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echo "AJP_FINAL_PORT=$AJP_FINAL_PORT"</w:t>
            </w:r>
          </w:p>
          <w:p w:rsidR="005D5D06" w:rsidRPr="00933430" w:rsidRDefault="0001622F" w:rsidP="0001622F">
            <w:pPr>
              <w:rPr>
                <w:rFonts w:ascii="산돌고딕 M" w:eastAsia="산돌고딕 M"/>
                <w:sz w:val="18"/>
                <w:szCs w:val="18"/>
                <w:lang w:eastAsia="ko-KR"/>
              </w:rPr>
            </w:pPr>
            <w:r w:rsidRPr="0001622F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echo "================================================"</w:t>
            </w:r>
          </w:p>
        </w:tc>
      </w:tr>
    </w:tbl>
    <w:p w:rsidR="005D5D06" w:rsidRPr="00933430" w:rsidRDefault="005D5D06" w:rsidP="005D5D06">
      <w:pPr>
        <w:spacing w:line="360" w:lineRule="auto"/>
        <w:rPr>
          <w:rFonts w:ascii="산돌고딕 M" w:eastAsia="산돌고딕 M" w:hAnsi="Courier New" w:cs="Courier New"/>
          <w:lang w:eastAsia="ko-KR"/>
        </w:rPr>
      </w:pPr>
    </w:p>
    <w:p w:rsidR="005D5D06" w:rsidRPr="0085359D" w:rsidRDefault="001F268A" w:rsidP="000A2933">
      <w:pPr>
        <w:pStyle w:val="4"/>
        <w:rPr>
          <w:highlight w:val="yellow"/>
        </w:rPr>
      </w:pPr>
      <w:r>
        <w:rPr>
          <w:rFonts w:hint="eastAsia"/>
          <w:highlight w:val="yellow"/>
        </w:rPr>
        <w:t>star</w:t>
      </w:r>
      <w:r>
        <w:rPr>
          <w:highlight w:val="yellow"/>
        </w:rPr>
        <w:t>t</w:t>
      </w:r>
      <w:r w:rsidR="005D5D06" w:rsidRPr="0085359D">
        <w:rPr>
          <w:rFonts w:hint="eastAsia"/>
          <w:highlight w:val="yellow"/>
        </w:rPr>
        <w:t>.sh</w:t>
      </w:r>
    </w:p>
    <w:p w:rsidR="00FE0126" w:rsidRDefault="005D5D06" w:rsidP="005D5D06">
      <w:pPr>
        <w:pStyle w:val="af3"/>
        <w:spacing w:after="0"/>
        <w:rPr>
          <w:rFonts w:ascii="산돌고딕 M" w:eastAsia="산돌고딕 M" w:cs="Arial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 xml:space="preserve">start.sh는 </w:t>
      </w:r>
      <w:r w:rsidR="00CB41C6">
        <w:rPr>
          <w:rFonts w:ascii="산돌고딕 M" w:eastAsia="산돌고딕 M" w:hint="eastAsia"/>
          <w:lang w:eastAsia="ko-KR"/>
        </w:rPr>
        <w:t>인</w:t>
      </w:r>
      <w:r w:rsidR="00CB41C6">
        <w:rPr>
          <w:rFonts w:ascii="산돌고딕 M" w:eastAsia="산돌고딕 M"/>
          <w:lang w:eastAsia="ko-KR"/>
        </w:rPr>
        <w:t>스턴스</w:t>
      </w:r>
      <w:r w:rsidRPr="00933430">
        <w:rPr>
          <w:rFonts w:ascii="산돌고딕 M" w:eastAsia="산돌고딕 M" w:hint="eastAsia"/>
          <w:lang w:eastAsia="ko-KR"/>
        </w:rPr>
        <w:t>를 구동시킬 때 사용하며 로그파일의 백업 옵션등을 설정할 수 있습니다.</w:t>
      </w:r>
      <w:r w:rsidR="00FE0126" w:rsidRPr="00FE0126">
        <w:rPr>
          <w:rFonts w:ascii="산돌고딕 M" w:eastAsia="산돌고딕 M" w:cs="Arial"/>
          <w:lang w:eastAsia="ko-KR"/>
        </w:rPr>
        <w:t xml:space="preserve"> </w:t>
      </w:r>
    </w:p>
    <w:p w:rsidR="005D5D06" w:rsidRDefault="00FE0126" w:rsidP="005D5D06">
      <w:pPr>
        <w:pStyle w:val="af3"/>
        <w:spacing w:after="0"/>
        <w:rPr>
          <w:rFonts w:ascii="산돌고딕 M" w:eastAsia="산돌고딕 M"/>
          <w:lang w:eastAsia="ko-KR"/>
        </w:rPr>
      </w:pPr>
      <w:r>
        <w:rPr>
          <w:rFonts w:ascii="산돌고딕 M" w:eastAsia="산돌고딕 M" w:cs="Arial"/>
          <w:lang w:eastAsia="ko-KR"/>
        </w:rPr>
        <w:t>(</w:t>
      </w:r>
      <w:r>
        <w:rPr>
          <w:rFonts w:ascii="산돌고딕 M" w:eastAsia="산돌고딕 M" w:cs="Arial" w:hint="eastAsia"/>
          <w:lang w:eastAsia="ko-KR"/>
        </w:rPr>
        <w:t>MSC 방</w:t>
      </w:r>
      <w:r>
        <w:rPr>
          <w:rFonts w:ascii="산돌고딕 M" w:eastAsia="산돌고딕 M" w:cs="Arial"/>
          <w:lang w:eastAsia="ko-KR"/>
        </w:rPr>
        <w:t>식</w:t>
      </w:r>
      <w:r>
        <w:rPr>
          <w:rFonts w:ascii="산돌고딕 M" w:eastAsia="산돌고딕 M" w:cs="Arial" w:hint="eastAsia"/>
          <w:lang w:eastAsia="ko-KR"/>
        </w:rPr>
        <w:t>으</w:t>
      </w:r>
      <w:r>
        <w:rPr>
          <w:rFonts w:ascii="산돌고딕 M" w:eastAsia="산돌고딕 M" w:cs="Arial"/>
          <w:lang w:eastAsia="ko-KR"/>
        </w:rPr>
        <w:t xml:space="preserve">로 기동 하기 </w:t>
      </w:r>
      <w:r>
        <w:rPr>
          <w:rFonts w:ascii="산돌고딕 M" w:eastAsia="산돌고딕 M" w:cs="Arial" w:hint="eastAsia"/>
          <w:lang w:eastAsia="ko-KR"/>
        </w:rPr>
        <w:t>때</w:t>
      </w:r>
      <w:r>
        <w:rPr>
          <w:rFonts w:ascii="산돌고딕 M" w:eastAsia="산돌고딕 M" w:cs="Arial"/>
          <w:lang w:eastAsia="ko-KR"/>
        </w:rPr>
        <w:t xml:space="preserve">문에 start </w:t>
      </w:r>
      <w:r>
        <w:rPr>
          <w:rFonts w:ascii="산돌고딕 M" w:eastAsia="산돌고딕 M" w:cs="Arial" w:hint="eastAsia"/>
          <w:lang w:eastAsia="ko-KR"/>
        </w:rPr>
        <w:t>시</w:t>
      </w:r>
      <w:r>
        <w:rPr>
          <w:rFonts w:ascii="산돌고딕 M" w:eastAsia="산돌고딕 M" w:cs="Arial"/>
          <w:lang w:eastAsia="ko-KR"/>
        </w:rPr>
        <w:t>에 CPU</w:t>
      </w:r>
      <w:r>
        <w:rPr>
          <w:rFonts w:ascii="산돌고딕 M" w:eastAsia="산돌고딕 M" w:cs="Arial" w:hint="eastAsia"/>
          <w:lang w:eastAsia="ko-KR"/>
        </w:rPr>
        <w:t xml:space="preserve">가 </w:t>
      </w:r>
      <w:r>
        <w:rPr>
          <w:rFonts w:ascii="산돌고딕 M" w:eastAsia="산돌고딕 M" w:cs="Arial"/>
          <w:lang w:eastAsia="ko-KR"/>
        </w:rPr>
        <w:t>높을 수 있</w:t>
      </w:r>
      <w:r>
        <w:rPr>
          <w:rFonts w:ascii="산돌고딕 M" w:eastAsia="산돌고딕 M" w:cs="Arial" w:hint="eastAsia"/>
          <w:lang w:eastAsia="ko-KR"/>
        </w:rPr>
        <w:t>음)</w:t>
      </w:r>
    </w:p>
    <w:p w:rsidR="00FE0126" w:rsidRPr="00FE0126" w:rsidRDefault="00FE0126" w:rsidP="00FE0126">
      <w:pPr>
        <w:rPr>
          <w:lang w:eastAsia="ko-KR"/>
        </w:rPr>
      </w:pPr>
    </w:p>
    <w:p w:rsidR="005D5D06" w:rsidRPr="00CB41C6" w:rsidRDefault="005D5D06" w:rsidP="005D5D06">
      <w:pPr>
        <w:rPr>
          <w:rFonts w:ascii="산돌고딕 M" w:eastAsia="산돌고딕 M"/>
          <w:lang w:eastAsia="ko-K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5D5D06" w:rsidRPr="00933430" w:rsidTr="005D5D06"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5D5D06" w:rsidRPr="00933430" w:rsidRDefault="00641722" w:rsidP="00641722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산돌고딕 M" w:eastAsia="산돌고딕 M" w:hAnsi="Courier New" w:cs="Courier New" w:hint="eastAsia"/>
                <w:b/>
                <w:color w:val="FFFFFF" w:themeColor="background1"/>
                <w:sz w:val="22"/>
                <w:lang w:eastAsia="ko-KR"/>
              </w:rPr>
              <w:t>start</w:t>
            </w:r>
            <w:r w:rsidR="005D5D06" w:rsidRPr="00933430">
              <w:rPr>
                <w:rFonts w:ascii="산돌고딕 M" w:eastAsia="산돌고딕 M" w:hAnsi="Courier New" w:cs="Courier New" w:hint="eastAsia"/>
                <w:b/>
                <w:color w:val="FFFFFF" w:themeColor="background1"/>
                <w:sz w:val="22"/>
                <w:lang w:eastAsia="ko-KR"/>
              </w:rPr>
              <w:t>.sh</w:t>
            </w:r>
          </w:p>
        </w:tc>
      </w:tr>
      <w:tr w:rsidR="005D5D06" w:rsidRPr="00933430" w:rsidTr="005D5D06">
        <w:tc>
          <w:tcPr>
            <w:tcW w:w="8181" w:type="dxa"/>
            <w:shd w:val="clear" w:color="auto" w:fill="EEECE1" w:themeFill="background2"/>
          </w:tcPr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#!/bin/sh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DATE=`date +%Y%m%d%H%M%S`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. ./env.sh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PID=`ps -ef | grep java | grep "=$SERVER_NAME " | awk '{print $2}'`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echo $PID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if [ e$PID != "e" ]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then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</w:t>
            </w:r>
            <w:proofErr w:type="gramStart"/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echo</w:t>
            </w:r>
            <w:proofErr w:type="gramEnd"/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"JBoss SERVER - $SERVER_NAME is already RUNNING..."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lastRenderedPageBreak/>
              <w:t xml:space="preserve">    exit;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fi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UNAME=`id -u -n`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if [ e$UNAME != "e$JBOSS_USER" ]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then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</w:t>
            </w:r>
            <w:proofErr w:type="gramStart"/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echo</w:t>
            </w:r>
            <w:proofErr w:type="gramEnd"/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"Use $JBOSS_USER account to start JBoss SERVER - $SERVER_NAME..."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exit;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fi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proofErr w:type="gramStart"/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if</w:t>
            </w:r>
            <w:proofErr w:type="gramEnd"/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[ ! -d "${LOG_DIR}" ];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then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mkdir -p ${LOG_DIR}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fi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proofErr w:type="gramStart"/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if</w:t>
            </w:r>
            <w:proofErr w:type="gramEnd"/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[ ! -d "${GC_LOG_DIR}" ];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then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mkdir -p ${GC_LOG_DIR}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fi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proofErr w:type="gramStart"/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if</w:t>
            </w:r>
            <w:proofErr w:type="gramEnd"/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[ ! -d "${HEAP_DUMP_DIR}" ];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then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mkdir -p ${HEAP_DUMP_DIR}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fi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mv ${LOG_DIR}/$SERVER_NAME.out ${LOG_DIR}/$SERVER_NAME.out.$DATE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nohup $JBOSS_HOME/bin/standalone.sh -DSERVER=$SERVER_NAME -P=$DOMAIN_BASE/$SERVER_NAME/bin/env.properties -c $CONFIG_FILE &gt;&gt; ${LOG_DIR}/$SERVER_NAME.out &amp;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if [ e$1 = "enotail" ]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then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echo "Starting... $SERVER_NAME"</w:t>
            </w:r>
          </w:p>
          <w:p w:rsidR="007170BA" w:rsidRPr="007170BA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exit;</w:t>
            </w:r>
          </w:p>
          <w:p w:rsidR="005D5D06" w:rsidRPr="00933430" w:rsidRDefault="007170BA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7170BA">
              <w:rPr>
                <w:rFonts w:ascii="산돌고딕 M" w:eastAsia="산돌고딕 M" w:hAnsi="Courier New" w:cs="Courier New"/>
                <w:sz w:val="18"/>
                <w:lang w:eastAsia="ko-KR"/>
              </w:rPr>
              <w:t>fi</w:t>
            </w:r>
          </w:p>
        </w:tc>
      </w:tr>
    </w:tbl>
    <w:p w:rsidR="005D5D06" w:rsidRPr="00933430" w:rsidRDefault="005D5D06" w:rsidP="005D5D06">
      <w:pPr>
        <w:spacing w:line="360" w:lineRule="auto"/>
        <w:rPr>
          <w:rFonts w:ascii="산돌고딕 M" w:eastAsia="산돌고딕 M"/>
          <w:lang w:eastAsia="ko-KR"/>
        </w:rPr>
      </w:pPr>
    </w:p>
    <w:p w:rsidR="005D5D06" w:rsidRPr="00933430" w:rsidRDefault="001F268A" w:rsidP="000A2933">
      <w:pPr>
        <w:pStyle w:val="4"/>
      </w:pPr>
      <w:r>
        <w:rPr>
          <w:rFonts w:hint="eastAsia"/>
        </w:rPr>
        <w:lastRenderedPageBreak/>
        <w:t>shutdown</w:t>
      </w:r>
      <w:r w:rsidR="005D5D06" w:rsidRPr="00933430">
        <w:rPr>
          <w:rFonts w:hint="eastAsia"/>
        </w:rPr>
        <w:t>.sh</w:t>
      </w:r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 xml:space="preserve">shutdown.sh 파일은 </w:t>
      </w:r>
      <w:r w:rsidR="00544D33">
        <w:rPr>
          <w:rFonts w:ascii="산돌고딕 M" w:eastAsia="산돌고딕 M" w:hint="eastAsia"/>
          <w:lang w:eastAsia="ko-KR"/>
        </w:rPr>
        <w:t>인</w:t>
      </w:r>
      <w:r w:rsidR="00544D33">
        <w:rPr>
          <w:rFonts w:ascii="산돌고딕 M" w:eastAsia="산돌고딕 M"/>
          <w:lang w:eastAsia="ko-KR"/>
        </w:rPr>
        <w:t>스턴스</w:t>
      </w:r>
      <w:r w:rsidRPr="00933430">
        <w:rPr>
          <w:rFonts w:ascii="산돌고딕 M" w:eastAsia="산돌고딕 M" w:hint="eastAsia"/>
          <w:lang w:eastAsia="ko-KR"/>
        </w:rPr>
        <w:t xml:space="preserve">를 종료할 때 사용합니다.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5D5D06" w:rsidRPr="00933430" w:rsidTr="005D5D06"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5D5D06" w:rsidRPr="00933430" w:rsidRDefault="00641722" w:rsidP="00641722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>
              <w:rPr>
                <w:rFonts w:ascii="산돌고딕 M" w:eastAsia="산돌고딕 M" w:hAnsi="Courier New" w:cs="Courier New" w:hint="eastAsia"/>
                <w:b/>
                <w:color w:val="FFFFFF" w:themeColor="background1"/>
                <w:lang w:eastAsia="ko-KR"/>
              </w:rPr>
              <w:t>shutdown</w:t>
            </w:r>
            <w:r w:rsidR="005D5D06" w:rsidRPr="00933430">
              <w:rPr>
                <w:rFonts w:ascii="산돌고딕 M" w:eastAsia="산돌고딕 M" w:hAnsi="Courier New" w:cs="Courier New" w:hint="eastAsia"/>
                <w:b/>
                <w:color w:val="FFFFFF" w:themeColor="background1"/>
                <w:lang w:eastAsia="ko-KR"/>
              </w:rPr>
              <w:t>.sh</w:t>
            </w:r>
          </w:p>
        </w:tc>
      </w:tr>
      <w:tr w:rsidR="005D5D06" w:rsidRPr="00933430" w:rsidTr="005D5D06">
        <w:tc>
          <w:tcPr>
            <w:tcW w:w="8181" w:type="dxa"/>
            <w:shd w:val="clear" w:color="auto" w:fill="EEECE1" w:themeFill="background2"/>
          </w:tcPr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>#!/bin/sh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>. ./env.sh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>unset JAVA_OPTS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>FIRST_PID=`ps -ef | grep java | grep "=$SERVER_NAME " | awk '{print $2}'`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>echo "First Process ID = $FIRST_PID"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>$JBOSS_HOME/bin/jboss-cli.sh --connect --controller=$CONTROLLER_IP:$CONTROLLER_PORT --command=:shutdown --timeout=5000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>sleep 5;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>LAST_PID=`ps -ef | grep java | grep "=$SERVER_NAME " | awk '{print $2}'`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>echo "LAST Process ID = $LAST_PID"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>if [ e$LAST_PID != "e" ]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>then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 xml:space="preserve">    if [ "$LAST_PID" = "$FIRST_PID" ]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 xml:space="preserve">    then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 xml:space="preserve">        </w:t>
            </w:r>
            <w:proofErr w:type="gramStart"/>
            <w:r w:rsidRPr="009873E9">
              <w:rPr>
                <w:rFonts w:ascii="산돌고딕 M" w:eastAsia="산돌고딕 M" w:hAnsi="Courier New" w:cs="Courier New"/>
                <w:lang w:eastAsia="ko-KR"/>
              </w:rPr>
              <w:t>echo</w:t>
            </w:r>
            <w:proofErr w:type="gramEnd"/>
            <w:r w:rsidRPr="009873E9">
              <w:rPr>
                <w:rFonts w:ascii="산돌고딕 M" w:eastAsia="산돌고딕 M" w:hAnsi="Courier New" w:cs="Courier New"/>
                <w:lang w:eastAsia="ko-KR"/>
              </w:rPr>
              <w:t xml:space="preserve"> "JBoss SERVER - $SERVER_NAME is Stopping..."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 xml:space="preserve">        kill -9 $FIRST_PID;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 xml:space="preserve">    fi</w:t>
            </w:r>
          </w:p>
          <w:p w:rsidR="005D5D06" w:rsidRPr="00933430" w:rsidRDefault="009873E9" w:rsidP="009873E9">
            <w:pPr>
              <w:rPr>
                <w:rFonts w:ascii="산돌고딕 M" w:eastAsia="산돌고딕 M" w:hAnsi="Courier New" w:cs="Courier New"/>
                <w:b/>
                <w:color w:val="FF0000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lang w:eastAsia="ko-KR"/>
              </w:rPr>
              <w:t>fi</w:t>
            </w:r>
          </w:p>
        </w:tc>
      </w:tr>
    </w:tbl>
    <w:p w:rsidR="005D5D06" w:rsidRPr="00933430" w:rsidRDefault="005D5D06" w:rsidP="005D5D06">
      <w:pPr>
        <w:spacing w:line="360" w:lineRule="auto"/>
        <w:rPr>
          <w:rFonts w:ascii="산돌고딕 M" w:eastAsia="산돌고딕 M"/>
          <w:lang w:eastAsia="ko-KR"/>
        </w:rPr>
      </w:pPr>
    </w:p>
    <w:p w:rsidR="005D5D06" w:rsidRPr="00933430" w:rsidRDefault="001F268A" w:rsidP="000A2933">
      <w:pPr>
        <w:pStyle w:val="4"/>
      </w:pPr>
      <w:r>
        <w:rPr>
          <w:rFonts w:hint="eastAsia"/>
        </w:rPr>
        <w:t>kill</w:t>
      </w:r>
      <w:r w:rsidR="005D5D06" w:rsidRPr="00933430">
        <w:rPr>
          <w:rFonts w:hint="eastAsia"/>
        </w:rPr>
        <w:t>.sh</w:t>
      </w:r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5D5D06" w:rsidRPr="00933430" w:rsidRDefault="00CE4B1A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>
        <w:rPr>
          <w:rFonts w:ascii="산돌고딕 M" w:eastAsia="산돌고딕 M" w:hint="eastAsia"/>
          <w:lang w:eastAsia="ko-KR"/>
        </w:rPr>
        <w:lastRenderedPageBreak/>
        <w:t>kill</w:t>
      </w:r>
      <w:r w:rsidR="005D5D06" w:rsidRPr="00933430">
        <w:rPr>
          <w:rFonts w:ascii="산돌고딕 M" w:eastAsia="산돌고딕 M" w:hint="eastAsia"/>
          <w:lang w:eastAsia="ko-KR"/>
        </w:rPr>
        <w:t xml:space="preserve">.sh 파일은 kill -9 명령으로 </w:t>
      </w:r>
      <w:r w:rsidR="00CA103E">
        <w:rPr>
          <w:rFonts w:ascii="산돌고딕 M" w:eastAsia="산돌고딕 M" w:hint="eastAsia"/>
          <w:lang w:eastAsia="ko-KR"/>
        </w:rPr>
        <w:t>java</w:t>
      </w:r>
      <w:r w:rsidR="005D5D06" w:rsidRPr="00933430">
        <w:rPr>
          <w:rFonts w:ascii="산돌고딕 M" w:eastAsia="산돌고딕 M" w:hint="eastAsia"/>
          <w:lang w:eastAsia="ko-KR"/>
        </w:rPr>
        <w:t xml:space="preserve"> process를 즉시 종료할 때 사용합니다. </w:t>
      </w:r>
    </w:p>
    <w:p w:rsidR="005D5D06" w:rsidRPr="00933430" w:rsidRDefault="005D5D06" w:rsidP="005D5D06">
      <w:pPr>
        <w:pStyle w:val="af3"/>
        <w:spacing w:after="0" w:line="360" w:lineRule="auto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>Linux OS의 경우는 다음의 script를 이용합니다.</w:t>
      </w:r>
    </w:p>
    <w:p w:rsidR="005D5D06" w:rsidRPr="00933430" w:rsidRDefault="005D5D06" w:rsidP="005D5D06">
      <w:pPr>
        <w:rPr>
          <w:rFonts w:ascii="산돌고딕 M" w:eastAsia="산돌고딕 M"/>
          <w:lang w:eastAsia="ko-K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5D5D06" w:rsidRPr="00933430" w:rsidTr="005D5D06"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5D5D06" w:rsidRPr="00933430" w:rsidRDefault="005D5D06" w:rsidP="005D5D06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b/>
                <w:color w:val="FFFFFF" w:themeColor="background1"/>
                <w:lang w:eastAsia="ko-KR"/>
              </w:rPr>
              <w:t>kill.sh</w:t>
            </w:r>
          </w:p>
        </w:tc>
      </w:tr>
      <w:tr w:rsidR="005D5D06" w:rsidRPr="00933430" w:rsidTr="005D5D06">
        <w:tc>
          <w:tcPr>
            <w:tcW w:w="8181" w:type="dxa"/>
            <w:shd w:val="clear" w:color="auto" w:fill="EEECE1" w:themeFill="background2"/>
          </w:tcPr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>#!/bin/sh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 xml:space="preserve">. ./env.sh 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>ps -ef | grep java | grep "SERVER=$SERVER_NAME " | awk {'print "kill -9 " $2'} | sh -x</w:t>
            </w:r>
          </w:p>
        </w:tc>
      </w:tr>
    </w:tbl>
    <w:p w:rsidR="005D5D06" w:rsidRPr="00933430" w:rsidRDefault="005D5D06" w:rsidP="005D5D06">
      <w:pPr>
        <w:spacing w:line="360" w:lineRule="auto"/>
        <w:rPr>
          <w:rFonts w:ascii="산돌고딕 M" w:eastAsia="산돌고딕 M"/>
          <w:lang w:eastAsia="ko-KR"/>
        </w:rPr>
      </w:pPr>
    </w:p>
    <w:p w:rsidR="005D5D06" w:rsidRPr="00933430" w:rsidRDefault="005D5D06" w:rsidP="005D5D06">
      <w:pPr>
        <w:pStyle w:val="3"/>
        <w:ind w:left="1080" w:right="200"/>
      </w:pPr>
      <w:bookmarkStart w:id="84" w:name="_Toc449054400"/>
      <w:bookmarkStart w:id="85" w:name="_Toc484595095"/>
      <w:r w:rsidRPr="00933430">
        <w:rPr>
          <w:rFonts w:hint="eastAsia"/>
        </w:rPr>
        <w:t>관리</w:t>
      </w:r>
      <w:r w:rsidRPr="00933430">
        <w:rPr>
          <w:rFonts w:hint="eastAsia"/>
        </w:rPr>
        <w:t xml:space="preserve"> </w:t>
      </w:r>
      <w:r w:rsidRPr="00933430">
        <w:rPr>
          <w:rFonts w:hint="eastAsia"/>
        </w:rPr>
        <w:t>스크립트의</w:t>
      </w:r>
      <w:r w:rsidRPr="00933430">
        <w:rPr>
          <w:rFonts w:hint="eastAsia"/>
        </w:rPr>
        <w:t xml:space="preserve"> </w:t>
      </w:r>
      <w:r w:rsidRPr="00933430">
        <w:rPr>
          <w:rFonts w:hint="eastAsia"/>
        </w:rPr>
        <w:t>구성</w:t>
      </w:r>
      <w:bookmarkEnd w:id="84"/>
      <w:bookmarkEnd w:id="85"/>
    </w:p>
    <w:p w:rsidR="005D5D06" w:rsidRPr="00933430" w:rsidRDefault="005D5D06" w:rsidP="005D5D06">
      <w:pPr>
        <w:spacing w:line="360" w:lineRule="auto"/>
        <w:rPr>
          <w:rFonts w:ascii="산돌고딕 M" w:eastAsia="산돌고딕 M"/>
          <w:lang w:eastAsia="ko-KR"/>
        </w:rPr>
      </w:pPr>
    </w:p>
    <w:p w:rsidR="005D5D06" w:rsidRPr="00933430" w:rsidRDefault="005D5D06" w:rsidP="000A2933">
      <w:pPr>
        <w:pStyle w:val="4"/>
      </w:pPr>
      <w:r w:rsidRPr="00933430">
        <w:rPr>
          <w:rFonts w:hint="eastAsia"/>
        </w:rPr>
        <w:t>dump.sh</w:t>
      </w:r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>dump.sh 파일은 인스턴스가 느려지거나, JVM의 현재 상황을 보려고</w:t>
      </w:r>
      <w:r w:rsidR="00E539BF">
        <w:rPr>
          <w:rFonts w:ascii="산돌고딕 M" w:eastAsia="산돌고딕 M" w:hint="eastAsia"/>
          <w:lang w:eastAsia="ko-KR"/>
        </w:rPr>
        <w:t xml:space="preserve"> Thread </w:t>
      </w:r>
      <w:r w:rsidRPr="00933430">
        <w:rPr>
          <w:rFonts w:ascii="산돌고딕 M" w:eastAsia="산돌고딕 M" w:hint="eastAsia"/>
          <w:lang w:eastAsia="ko-KR"/>
        </w:rPr>
        <w:t xml:space="preserve">Dump를 얻으려고 할 때 사용하는 스크립트입니다. </w:t>
      </w:r>
    </w:p>
    <w:p w:rsidR="005D5D06" w:rsidRPr="00933430" w:rsidRDefault="005D5D06" w:rsidP="005D5D06">
      <w:pPr>
        <w:rPr>
          <w:rFonts w:ascii="산돌고딕 M" w:eastAsia="산돌고딕 M"/>
          <w:lang w:eastAsia="ko-K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5D5D06" w:rsidRPr="00933430" w:rsidTr="005D5D06">
        <w:trPr>
          <w:trHeight w:val="47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5D5D06" w:rsidRPr="00933430" w:rsidRDefault="005D5D06" w:rsidP="005D5D06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b/>
                <w:color w:val="FFFFFF" w:themeColor="background1"/>
                <w:lang w:eastAsia="ko-KR"/>
              </w:rPr>
              <w:t>dump.sh</w:t>
            </w:r>
          </w:p>
        </w:tc>
      </w:tr>
      <w:tr w:rsidR="005D5D06" w:rsidRPr="00933430" w:rsidTr="005D5D06">
        <w:tc>
          <w:tcPr>
            <w:tcW w:w="8181" w:type="dxa"/>
            <w:shd w:val="clear" w:color="auto" w:fill="EEECE1" w:themeFill="background2"/>
          </w:tcPr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>#!/bin/sh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 xml:space="preserve">. ./env.sh 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>for count in 1 2 3 4 5; do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 xml:space="preserve">    echo "Thread Dump : $count"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 xml:space="preserve">    for i in `ps -ef | grep java | grep "SERVER=$SERVER_NAME " | awk '{print $2}'`;do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ab/>
              <w:t>echo "+kill -3 $i"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ab/>
              <w:t>kill -3 $i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ab/>
              <w:t>echo "sleep 1 sec"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lastRenderedPageBreak/>
              <w:tab/>
              <w:t>sleep 1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 xml:space="preserve">    done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 xml:space="preserve">    echo "done"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 xml:space="preserve">    sleep 3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>done</w:t>
            </w:r>
          </w:p>
        </w:tc>
      </w:tr>
    </w:tbl>
    <w:p w:rsidR="005D5D06" w:rsidRPr="00933430" w:rsidRDefault="005D5D06" w:rsidP="005D5D06">
      <w:pPr>
        <w:spacing w:line="360" w:lineRule="auto"/>
        <w:rPr>
          <w:rFonts w:ascii="산돌고딕 M" w:eastAsia="산돌고딕 M"/>
          <w:lang w:eastAsia="ko-KR"/>
        </w:rPr>
      </w:pPr>
    </w:p>
    <w:p w:rsidR="005D5D06" w:rsidRPr="00933430" w:rsidRDefault="005D5D06" w:rsidP="000A2933">
      <w:pPr>
        <w:pStyle w:val="4"/>
      </w:pPr>
      <w:r w:rsidRPr="00933430">
        <w:rPr>
          <w:rFonts w:hint="eastAsia"/>
        </w:rPr>
        <w:t>status.sh</w:t>
      </w:r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>status.sh 스크립트는 프로세스가 동작 중인지 체크하기 위한 스크립트입니다.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5D5D06" w:rsidRPr="00933430" w:rsidTr="005D5D06">
        <w:trPr>
          <w:trHeight w:val="47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5D5D06" w:rsidRPr="00933430" w:rsidRDefault="005D5D06" w:rsidP="005D5D06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b/>
                <w:color w:val="FFFFFF" w:themeColor="background1"/>
                <w:lang w:eastAsia="ko-KR"/>
              </w:rPr>
              <w:t>status.sh</w:t>
            </w:r>
          </w:p>
        </w:tc>
      </w:tr>
      <w:tr w:rsidR="005D5D06" w:rsidRPr="00933430" w:rsidTr="005D5D06">
        <w:tc>
          <w:tcPr>
            <w:tcW w:w="8181" w:type="dxa"/>
            <w:shd w:val="clear" w:color="auto" w:fill="EEECE1" w:themeFill="background2"/>
          </w:tcPr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>#!/bin/sh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 xml:space="preserve">. ./env.sh 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>ps -ef | grep java | grep "SERVER=$SERVER_NAME "</w:t>
            </w:r>
          </w:p>
        </w:tc>
      </w:tr>
    </w:tbl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5D5D06" w:rsidRPr="00933430" w:rsidRDefault="005D5D06" w:rsidP="005D5D06">
      <w:pPr>
        <w:spacing w:line="360" w:lineRule="auto"/>
        <w:rPr>
          <w:rFonts w:ascii="산돌고딕 M" w:eastAsia="산돌고딕 M"/>
          <w:lang w:eastAsia="ko-KR"/>
        </w:rPr>
      </w:pPr>
    </w:p>
    <w:p w:rsidR="005D5D06" w:rsidRPr="00933430" w:rsidRDefault="005D5D06" w:rsidP="000A2933">
      <w:pPr>
        <w:pStyle w:val="4"/>
      </w:pPr>
      <w:r w:rsidRPr="00933430">
        <w:rPr>
          <w:rFonts w:hint="eastAsia"/>
        </w:rPr>
        <w:t>tail.sh</w:t>
      </w:r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 xml:space="preserve">tail.sh 는 nohup로그를 보기 위한 스크립트입니다.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5D5D06" w:rsidRPr="00933430" w:rsidTr="005D5D06">
        <w:trPr>
          <w:trHeight w:val="47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5D5D06" w:rsidRPr="00933430" w:rsidRDefault="005D5D06" w:rsidP="005D5D06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b/>
                <w:color w:val="FFFFFF" w:themeColor="background1"/>
                <w:lang w:eastAsia="ko-KR"/>
              </w:rPr>
              <w:t>tail.sh</w:t>
            </w:r>
          </w:p>
        </w:tc>
      </w:tr>
      <w:tr w:rsidR="005D5D06" w:rsidRPr="00933430" w:rsidTr="005D5D06">
        <w:tc>
          <w:tcPr>
            <w:tcW w:w="8181" w:type="dxa"/>
            <w:shd w:val="clear" w:color="auto" w:fill="EEECE1" w:themeFill="background2"/>
          </w:tcPr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>#!/bin/sh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lang w:eastAsia="ko-KR"/>
              </w:rPr>
              <w:t xml:space="preserve">. ./env.sh </w:t>
            </w:r>
          </w:p>
          <w:p w:rsidR="005D5D06" w:rsidRPr="00933430" w:rsidRDefault="005D5D0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</w:p>
          <w:p w:rsidR="005D5D06" w:rsidRPr="00933430" w:rsidRDefault="00641722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641722">
              <w:rPr>
                <w:rFonts w:ascii="산돌고딕 M" w:eastAsia="산돌고딕 M" w:hAnsi="Courier New" w:cs="Courier New"/>
                <w:lang w:eastAsia="ko-KR"/>
              </w:rPr>
              <w:t>tail -f $LOG_DIR/server.log</w:t>
            </w:r>
          </w:p>
        </w:tc>
      </w:tr>
    </w:tbl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5D5D06" w:rsidRPr="00933430" w:rsidRDefault="005D5D06" w:rsidP="000A2933">
      <w:pPr>
        <w:pStyle w:val="4"/>
      </w:pPr>
      <w:proofErr w:type="gramStart"/>
      <w:r w:rsidRPr="00933430">
        <w:rPr>
          <w:rFonts w:hint="eastAsia"/>
        </w:rPr>
        <w:lastRenderedPageBreak/>
        <w:t>jboss-cli.sh</w:t>
      </w:r>
      <w:proofErr w:type="gramEnd"/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933430">
        <w:rPr>
          <w:rFonts w:ascii="산돌고딕 M" w:eastAsia="산돌고딕 M" w:hint="eastAsia"/>
          <w:lang w:eastAsia="ko-KR"/>
        </w:rPr>
        <w:t xml:space="preserve">jboss-clil.sh 는 Jboss Command Line Interface 접속을 위한 스크립트입니다.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5D5D06" w:rsidRPr="00933430" w:rsidTr="005D5D06">
        <w:trPr>
          <w:trHeight w:val="47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5D5D06" w:rsidRPr="00933430" w:rsidRDefault="005D5D06" w:rsidP="005D5D06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 w:rsidRPr="00933430">
              <w:rPr>
                <w:rFonts w:ascii="산돌고딕 M" w:eastAsia="산돌고딕 M" w:hAnsi="Courier New" w:cs="Courier New" w:hint="eastAsia"/>
                <w:b/>
                <w:color w:val="FFFFFF" w:themeColor="background1"/>
                <w:lang w:eastAsia="ko-KR"/>
              </w:rPr>
              <w:t>jboss-cli.sh</w:t>
            </w:r>
          </w:p>
        </w:tc>
      </w:tr>
      <w:tr w:rsidR="005D5D06" w:rsidRPr="00933430" w:rsidTr="005D5D06">
        <w:tc>
          <w:tcPr>
            <w:tcW w:w="8181" w:type="dxa"/>
            <w:shd w:val="clear" w:color="auto" w:fill="EEECE1" w:themeFill="background2"/>
          </w:tcPr>
          <w:p w:rsidR="00641722" w:rsidRPr="00641722" w:rsidRDefault="00641722" w:rsidP="00641722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641722">
              <w:rPr>
                <w:rFonts w:ascii="산돌고딕 M" w:eastAsia="산돌고딕 M" w:hAnsi="Courier New" w:cs="Courier New"/>
                <w:sz w:val="18"/>
                <w:lang w:eastAsia="ko-KR"/>
              </w:rPr>
              <w:t>#!/bin/sh</w:t>
            </w:r>
          </w:p>
          <w:p w:rsidR="00641722" w:rsidRPr="00641722" w:rsidRDefault="00641722" w:rsidP="00641722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641722" w:rsidRPr="00641722" w:rsidRDefault="00641722" w:rsidP="00641722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641722">
              <w:rPr>
                <w:rFonts w:ascii="산돌고딕 M" w:eastAsia="산돌고딕 M" w:hAnsi="Courier New" w:cs="Courier New"/>
                <w:sz w:val="18"/>
                <w:lang w:eastAsia="ko-KR"/>
              </w:rPr>
              <w:t>. ./env.sh</w:t>
            </w:r>
          </w:p>
          <w:p w:rsidR="00641722" w:rsidRPr="00641722" w:rsidRDefault="00641722" w:rsidP="00641722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641722">
              <w:rPr>
                <w:rFonts w:ascii="산돌고딕 M" w:eastAsia="산돌고딕 M" w:hAnsi="Courier New" w:cs="Courier New"/>
                <w:sz w:val="18"/>
                <w:lang w:eastAsia="ko-KR"/>
              </w:rPr>
              <w:t>unset JAVA_OPTS</w:t>
            </w:r>
          </w:p>
          <w:p w:rsidR="00641722" w:rsidRPr="00641722" w:rsidRDefault="00641722" w:rsidP="00641722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641722" w:rsidRPr="00641722" w:rsidRDefault="00641722" w:rsidP="00641722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641722">
              <w:rPr>
                <w:rFonts w:ascii="산돌고딕 M" w:eastAsia="산돌고딕 M" w:hAnsi="Courier New" w:cs="Courier New"/>
                <w:sz w:val="18"/>
                <w:lang w:eastAsia="ko-KR"/>
              </w:rPr>
              <w:t>export JAVA_OPTS="-Djava.awt.headless=false $JAVA_OPTS"</w:t>
            </w:r>
          </w:p>
          <w:p w:rsidR="00641722" w:rsidRPr="00641722" w:rsidRDefault="00641722" w:rsidP="00641722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5D5D06" w:rsidRPr="00933430" w:rsidRDefault="00641722" w:rsidP="00641722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641722">
              <w:rPr>
                <w:rFonts w:ascii="산돌고딕 M" w:eastAsia="산돌고딕 M" w:hAnsi="Courier New" w:cs="Courier New"/>
                <w:sz w:val="18"/>
                <w:lang w:eastAsia="ko-KR"/>
              </w:rPr>
              <w:t>$JBOSS_HOME/bin/jboss-cli.sh  --controller=$CONTROLLER_IP:$CONTROLLER_PORT --connect $@</w:t>
            </w:r>
          </w:p>
        </w:tc>
      </w:tr>
    </w:tbl>
    <w:p w:rsidR="005D5D06" w:rsidRPr="00933430" w:rsidRDefault="005D5D06" w:rsidP="005D5D06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7E199D" w:rsidRPr="00933430" w:rsidRDefault="007E199D" w:rsidP="00E00631">
      <w:pPr>
        <w:spacing w:line="360" w:lineRule="auto"/>
        <w:rPr>
          <w:rFonts w:ascii="산돌고딕 M" w:eastAsia="산돌고딕 M"/>
          <w:lang w:eastAsia="ko-KR"/>
        </w:rPr>
      </w:pPr>
    </w:p>
    <w:p w:rsidR="004C2A37" w:rsidRPr="0037210A" w:rsidRDefault="004C2A37" w:rsidP="004C2A37">
      <w:pPr>
        <w:pStyle w:val="1"/>
        <w:spacing w:after="0" w:line="360" w:lineRule="auto"/>
        <w:rPr>
          <w:rFonts w:ascii="산돌고딕 M" w:eastAsia="산돌고딕 M"/>
          <w:lang w:eastAsia="ko-KR"/>
        </w:rPr>
      </w:pPr>
      <w:bookmarkStart w:id="86" w:name="_Toc484595096"/>
      <w:bookmarkStart w:id="87" w:name="_Toc527953323"/>
      <w:bookmarkStart w:id="88" w:name="_Toc67755745"/>
      <w:bookmarkStart w:id="89" w:name="_Toc77392561"/>
      <w:r w:rsidRPr="0037210A">
        <w:rPr>
          <w:rFonts w:ascii="산돌고딕 M" w:eastAsia="산돌고딕 M" w:hint="eastAsia"/>
          <w:lang w:eastAsia="ko-KR"/>
        </w:rPr>
        <w:t>Jboss Enterprise Application Server + 웹서버 연동</w:t>
      </w:r>
      <w:bookmarkEnd w:id="86"/>
    </w:p>
    <w:p w:rsidR="004C2A37" w:rsidRPr="0037210A" w:rsidRDefault="004C2A37" w:rsidP="006321AA">
      <w:pPr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Ap</w:t>
      </w:r>
      <w:r w:rsidR="006E5F9F">
        <w:rPr>
          <w:rFonts w:ascii="산돌고딕 M" w:eastAsia="산돌고딕 M" w:hint="eastAsia"/>
          <w:lang w:eastAsia="ko-KR"/>
        </w:rPr>
        <w:t xml:space="preserve">ache HTTP(Application Platform </w:t>
      </w:r>
      <w:proofErr w:type="gramStart"/>
      <w:r w:rsidR="006E5F9F">
        <w:rPr>
          <w:rFonts w:ascii="산돌고딕 M" w:eastAsia="산돌고딕 M" w:hint="eastAsia"/>
          <w:lang w:eastAsia="ko-KR"/>
        </w:rPr>
        <w:t>7</w:t>
      </w:r>
      <w:r w:rsidRPr="0037210A">
        <w:rPr>
          <w:rFonts w:ascii="산돌고딕 M" w:eastAsia="산돌고딕 M" w:hint="eastAsia"/>
          <w:lang w:eastAsia="ko-KR"/>
        </w:rPr>
        <w:t>.</w:t>
      </w:r>
      <w:r w:rsidR="006E5F9F">
        <w:rPr>
          <w:rFonts w:ascii="산돌고딕 M" w:eastAsia="산돌고딕 M" w:hint="eastAsia"/>
          <w:lang w:eastAsia="ko-KR"/>
        </w:rPr>
        <w:t>x  Apache</w:t>
      </w:r>
      <w:proofErr w:type="gramEnd"/>
      <w:r w:rsidR="006E5F9F">
        <w:rPr>
          <w:rFonts w:ascii="산돌고딕 M" w:eastAsia="산돌고딕 M" w:hint="eastAsia"/>
          <w:lang w:eastAsia="ko-KR"/>
        </w:rPr>
        <w:t xml:space="preserve"> HTTP Server for RHEL 7</w:t>
      </w:r>
      <w:r w:rsidRPr="0037210A">
        <w:rPr>
          <w:rFonts w:ascii="산돌고딕 M" w:eastAsia="산돌고딕 M" w:hint="eastAsia"/>
          <w:lang w:eastAsia="ko-KR"/>
        </w:rPr>
        <w:t xml:space="preserve"> x86_64) + mod_jk.so(Application Platform </w:t>
      </w:r>
      <w:r w:rsidR="006E5F9F">
        <w:rPr>
          <w:rFonts w:ascii="산돌고딕 M" w:eastAsia="산돌고딕 M"/>
          <w:lang w:eastAsia="ko-KR"/>
        </w:rPr>
        <w:t>7</w:t>
      </w:r>
      <w:r w:rsidRPr="0037210A">
        <w:rPr>
          <w:rFonts w:ascii="산돌고딕 M" w:eastAsia="산돌고딕 M" w:hint="eastAsia"/>
          <w:lang w:eastAsia="ko-KR"/>
        </w:rPr>
        <w:t xml:space="preserve">.x Webserver Connector Natives for RHEL </w:t>
      </w:r>
      <w:r w:rsidR="006E5F9F">
        <w:rPr>
          <w:rFonts w:ascii="산돌고딕 M" w:eastAsia="산돌고딕 M"/>
          <w:lang w:eastAsia="ko-KR"/>
        </w:rPr>
        <w:t>7</w:t>
      </w:r>
      <w:r w:rsidRPr="0037210A">
        <w:rPr>
          <w:rFonts w:ascii="산돌고딕 M" w:eastAsia="산돌고딕 M" w:hint="eastAsia"/>
          <w:lang w:eastAsia="ko-KR"/>
        </w:rPr>
        <w:t xml:space="preserve"> x86_64) + JBoss EAP </w:t>
      </w:r>
      <w:r w:rsidR="006E5F9F">
        <w:rPr>
          <w:rFonts w:ascii="산돌고딕 M" w:eastAsia="산돌고딕 M"/>
          <w:lang w:eastAsia="ko-KR"/>
        </w:rPr>
        <w:t>7</w:t>
      </w:r>
      <w:r w:rsidRPr="0037210A">
        <w:rPr>
          <w:rFonts w:ascii="산돌고딕 M" w:eastAsia="산돌고딕 M" w:hint="eastAsia"/>
          <w:lang w:eastAsia="ko-KR"/>
        </w:rPr>
        <w:t>.x 환경에서 JBoss 와 Apache HTTP 서버 간의 세션 클러스터링 및 로드 밸런싱 환경 구성을 위하여 다음의 설정을 진행합니다.</w:t>
      </w:r>
    </w:p>
    <w:p w:rsidR="004C2A37" w:rsidRPr="0037210A" w:rsidRDefault="004C2A37" w:rsidP="004C2A37">
      <w:pPr>
        <w:rPr>
          <w:rFonts w:ascii="산돌고딕 M" w:eastAsia="산돌고딕 M"/>
          <w:lang w:eastAsia="ko-KR"/>
        </w:rPr>
      </w:pPr>
    </w:p>
    <w:p w:rsidR="004C2A37" w:rsidRPr="0037210A" w:rsidRDefault="004C2A37" w:rsidP="004C2A37">
      <w:pPr>
        <w:pStyle w:val="2"/>
        <w:rPr>
          <w:rFonts w:ascii="산돌고딕 M"/>
          <w:lang w:eastAsia="ko-KR"/>
        </w:rPr>
      </w:pPr>
      <w:bookmarkStart w:id="90" w:name="_Toc484595097"/>
      <w:r w:rsidRPr="0037210A">
        <w:rPr>
          <w:rFonts w:ascii="산돌고딕 M" w:hint="eastAsia"/>
          <w:lang w:eastAsia="ko-KR"/>
        </w:rPr>
        <w:t>Directory Sturcture</w:t>
      </w:r>
      <w:bookmarkEnd w:id="90"/>
    </w:p>
    <w:p w:rsidR="004C2A37" w:rsidRPr="0037210A" w:rsidRDefault="004C2A37" w:rsidP="006321AA">
      <w:pPr>
        <w:pStyle w:val="3"/>
        <w:ind w:right="200"/>
        <w:rPr>
          <w:rFonts w:ascii="산돌고딕 M" w:eastAsia="산돌고딕 M"/>
        </w:rPr>
      </w:pPr>
      <w:bookmarkStart w:id="91" w:name="_Toc484595098"/>
      <w:r w:rsidRPr="0037210A">
        <w:rPr>
          <w:rFonts w:ascii="산돌고딕 M" w:eastAsia="산돌고딕 M" w:hint="eastAsia"/>
        </w:rPr>
        <w:t xml:space="preserve">JBoss </w:t>
      </w:r>
      <w:r w:rsidR="00D65FF1" w:rsidRPr="0037210A">
        <w:rPr>
          <w:rFonts w:ascii="산돌고딕 M" w:eastAsia="산돌고딕 M" w:hint="eastAsia"/>
        </w:rPr>
        <w:t xml:space="preserve">EWS (웹서버) </w:t>
      </w:r>
      <w:r w:rsidRPr="0037210A">
        <w:rPr>
          <w:rFonts w:ascii="산돌고딕 M" w:eastAsia="산돌고딕 M" w:hint="eastAsia"/>
        </w:rPr>
        <w:t xml:space="preserve">설치 </w:t>
      </w:r>
      <w:r w:rsidR="00D65FF1" w:rsidRPr="0037210A">
        <w:rPr>
          <w:rFonts w:ascii="산돌고딕 M" w:eastAsia="산돌고딕 M" w:hint="eastAsia"/>
        </w:rPr>
        <w:t xml:space="preserve">홈 </w:t>
      </w:r>
      <w:r w:rsidRPr="0037210A">
        <w:rPr>
          <w:rFonts w:ascii="산돌고딕 M" w:eastAsia="산돌고딕 M" w:hint="eastAsia"/>
        </w:rPr>
        <w:t>디렉토리</w:t>
      </w:r>
      <w:bookmarkEnd w:id="91"/>
    </w:p>
    <w:p w:rsidR="004C2A37" w:rsidRPr="0037210A" w:rsidRDefault="004C2A37" w:rsidP="004C2A37">
      <w:pPr>
        <w:rPr>
          <w:rFonts w:ascii="산돌고딕 M" w:eastAsia="산돌고딕 M"/>
          <w:lang w:eastAsia="ko-KR"/>
        </w:rPr>
      </w:pPr>
    </w:p>
    <w:p w:rsidR="004C2A37" w:rsidRPr="0037210A" w:rsidRDefault="004C2A37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JBoss </w:t>
      </w:r>
      <w:r w:rsidR="00A115EA" w:rsidRPr="0037210A">
        <w:rPr>
          <w:rFonts w:ascii="산돌고딕 M" w:eastAsia="산돌고딕 M" w:hint="eastAsia"/>
          <w:lang w:eastAsia="ko-KR"/>
        </w:rPr>
        <w:t>연동</w:t>
      </w:r>
      <w:r w:rsidR="007F01CE" w:rsidRPr="0037210A">
        <w:rPr>
          <w:rFonts w:ascii="산돌고딕 M" w:eastAsia="산돌고딕 M" w:hint="eastAsia"/>
          <w:lang w:eastAsia="ko-KR"/>
        </w:rPr>
        <w:t xml:space="preserve"> JBoss-EWS (Apache)</w:t>
      </w:r>
      <w:r w:rsidR="00A115EA" w:rsidRPr="0037210A">
        <w:rPr>
          <w:rFonts w:ascii="산돌고딕 M" w:eastAsia="산돌고딕 M" w:hint="eastAsia"/>
          <w:lang w:eastAsia="ko-KR"/>
        </w:rPr>
        <w:t xml:space="preserve"> </w:t>
      </w:r>
      <w:r w:rsidRPr="0037210A">
        <w:rPr>
          <w:rFonts w:ascii="산돌고딕 M" w:eastAsia="산돌고딕 M" w:hint="eastAsia"/>
          <w:lang w:eastAsia="ko-KR"/>
        </w:rPr>
        <w:t xml:space="preserve">설치를 위한 디렉토리구조는 다음과 같습니다. </w:t>
      </w:r>
    </w:p>
    <w:p w:rsidR="00B338E5" w:rsidRPr="0037210A" w:rsidRDefault="00B338E5" w:rsidP="00B338E5">
      <w:pPr>
        <w:spacing w:line="360" w:lineRule="auto"/>
        <w:rPr>
          <w:rFonts w:ascii="산돌고딕 M" w:eastAsia="산돌고딕 M"/>
          <w:lang w:eastAsia="ko-KR"/>
        </w:rPr>
      </w:pPr>
    </w:p>
    <w:tbl>
      <w:tblPr>
        <w:tblW w:w="8222" w:type="dxa"/>
        <w:tblInd w:w="6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1"/>
        <w:gridCol w:w="1743"/>
        <w:gridCol w:w="3568"/>
      </w:tblGrid>
      <w:tr w:rsidR="00D65FF1" w:rsidRPr="0037210A" w:rsidTr="002F7032">
        <w:trPr>
          <w:trHeight w:val="33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D65FF1" w:rsidRPr="0037210A" w:rsidRDefault="00D65FF1" w:rsidP="002F7032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Directory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D65FF1" w:rsidRPr="0037210A" w:rsidRDefault="00D65FF1" w:rsidP="002F7032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설명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D65FF1" w:rsidRPr="0037210A" w:rsidRDefault="00D65FF1" w:rsidP="002F7032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Cs w:val="17"/>
                <w:lang w:eastAsia="ko-KR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Cs w:val="17"/>
                <w:lang w:eastAsia="ko-KR"/>
              </w:rPr>
              <w:t>내용</w:t>
            </w:r>
          </w:p>
        </w:tc>
      </w:tr>
      <w:tr w:rsidR="00D65FF1" w:rsidRPr="0037210A" w:rsidTr="002F7032">
        <w:trPr>
          <w:trHeight w:val="33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D65FF1" w:rsidRPr="006E5F9F" w:rsidRDefault="00053D79" w:rsidP="00B338E5">
            <w:pPr>
              <w:rPr>
                <w:rFonts w:ascii="산돌고딕 M" w:eastAsia="산돌고딕 M" w:cs="Arial"/>
                <w:color w:val="FF0000"/>
                <w:lang w:eastAsia="ko-KR"/>
              </w:rPr>
            </w:pPr>
            <w:r w:rsidRPr="00053D79">
              <w:rPr>
                <w:rFonts w:ascii="산돌고딕 M" w:eastAsia="산돌고딕 M" w:cs="Arial"/>
                <w:color w:val="000000" w:themeColor="text1"/>
              </w:rPr>
              <w:t>/web/jws3/httpd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F1" w:rsidRPr="0037210A" w:rsidRDefault="00D65FF1" w:rsidP="00D65FF1">
            <w:pPr>
              <w:rPr>
                <w:rFonts w:ascii="산돌고딕 M" w:eastAsia="산돌고딕 M" w:cs="Arial"/>
                <w:color w:val="000000"/>
              </w:rPr>
            </w:pPr>
            <w:r w:rsidRPr="0037210A">
              <w:rPr>
                <w:rFonts w:ascii="산돌고딕 M" w:eastAsia="산돌고딕 M" w:cs="Arial" w:hint="eastAsia"/>
                <w:color w:val="000000"/>
                <w:lang w:eastAsia="ko-KR"/>
              </w:rPr>
              <w:t>HTTPD_</w:t>
            </w:r>
            <w:r w:rsidRPr="0037210A">
              <w:rPr>
                <w:rFonts w:ascii="산돌고딕 M" w:eastAsia="산돌고딕 M" w:cs="Arial" w:hint="eastAsia"/>
                <w:color w:val="000000"/>
              </w:rPr>
              <w:t>HOME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FF1" w:rsidRPr="0037210A" w:rsidRDefault="00D65FF1" w:rsidP="002F7032">
            <w:pPr>
              <w:rPr>
                <w:rFonts w:ascii="산돌고딕 M" w:eastAsia="산돌고딕 M" w:cs="Arial"/>
                <w:color w:val="000000"/>
                <w:lang w:eastAsia="ko-KR"/>
              </w:rPr>
            </w:pPr>
            <w:r w:rsidRPr="0037210A">
              <w:rPr>
                <w:rFonts w:ascii="산돌고딕 M" w:eastAsia="산돌고딕 M" w:cs="Arial" w:hint="eastAsia"/>
                <w:color w:val="000000"/>
                <w:lang w:eastAsia="ko-KR"/>
              </w:rPr>
              <w:t>JBoss EWS 웹서버 설치 홈 디렉토리</w:t>
            </w:r>
          </w:p>
        </w:tc>
      </w:tr>
    </w:tbl>
    <w:p w:rsidR="00D65FF1" w:rsidRPr="0037210A" w:rsidRDefault="00D65FF1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D65FF1" w:rsidRPr="0037210A" w:rsidRDefault="00D65FF1" w:rsidP="006321AA">
      <w:pPr>
        <w:pStyle w:val="3"/>
        <w:ind w:right="200"/>
        <w:rPr>
          <w:rFonts w:ascii="산돌고딕 M" w:eastAsia="산돌고딕 M"/>
        </w:rPr>
      </w:pPr>
      <w:bookmarkStart w:id="92" w:name="_Toc484595099"/>
      <w:r w:rsidRPr="0037210A">
        <w:rPr>
          <w:rFonts w:ascii="산돌고딕 M" w:eastAsia="산돌고딕 M" w:hint="eastAsia"/>
        </w:rPr>
        <w:t>JBoss EWS 디렉토리 구조</w:t>
      </w:r>
      <w:bookmarkEnd w:id="92"/>
    </w:p>
    <w:p w:rsidR="00D65FF1" w:rsidRPr="0037210A" w:rsidRDefault="00D65FF1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AF2398" w:rsidRPr="0037210A" w:rsidRDefault="00AF2398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JBoss EWS</w:t>
      </w:r>
      <w:r w:rsidR="00053D79">
        <w:rPr>
          <w:rFonts w:ascii="산돌고딕 M" w:eastAsia="산돌고딕 M"/>
          <w:lang w:eastAsia="ko-KR"/>
        </w:rPr>
        <w:t xml:space="preserve"> </w:t>
      </w:r>
      <w:r w:rsidR="00053D79">
        <w:rPr>
          <w:rFonts w:ascii="산돌고딕 M" w:eastAsia="산돌고딕 M" w:hint="eastAsia"/>
          <w:lang w:eastAsia="ko-KR"/>
        </w:rPr>
        <w:t xml:space="preserve">가 </w:t>
      </w:r>
      <w:r w:rsidR="00053D79">
        <w:rPr>
          <w:rFonts w:ascii="산돌고딕 M" w:eastAsia="산돌고딕 M"/>
          <w:lang w:eastAsia="ko-KR"/>
        </w:rPr>
        <w:t>설치된</w:t>
      </w:r>
      <w:r w:rsidRPr="0037210A">
        <w:rPr>
          <w:rFonts w:ascii="산돌고딕 M" w:eastAsia="산돌고딕 M" w:hint="eastAsia"/>
          <w:lang w:eastAsia="ko-KR"/>
        </w:rPr>
        <w:t xml:space="preserve"> 디렉토리구조는 다음과 같습니다. </w:t>
      </w:r>
    </w:p>
    <w:tbl>
      <w:tblPr>
        <w:tblW w:w="8222" w:type="dxa"/>
        <w:tblInd w:w="6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1"/>
        <w:gridCol w:w="5311"/>
      </w:tblGrid>
      <w:tr w:rsidR="00AF2398" w:rsidRPr="0037210A" w:rsidTr="00AF2398">
        <w:trPr>
          <w:trHeight w:val="33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AF2398" w:rsidRPr="0037210A" w:rsidRDefault="00AF2398" w:rsidP="002F7032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 w:val="18"/>
                <w:szCs w:val="18"/>
                <w:lang w:eastAsia="ko-KR"/>
              </w:rPr>
              <w:t>Directory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hideMark/>
          </w:tcPr>
          <w:p w:rsidR="00AF2398" w:rsidRPr="0037210A" w:rsidRDefault="00AF2398" w:rsidP="002F7032">
            <w:pPr>
              <w:jc w:val="center"/>
              <w:rPr>
                <w:rFonts w:ascii="산돌고딕 M" w:eastAsia="산돌고딕 M" w:hAnsi="Arial Bold" w:cs="맑은 고딕 Bold"/>
                <w:b/>
                <w:color w:val="000000"/>
                <w:spacing w:val="-2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Bold" w:cs="맑은 고딕 Bold" w:hint="eastAsia"/>
                <w:b/>
                <w:color w:val="000000"/>
                <w:spacing w:val="-2"/>
                <w:sz w:val="18"/>
                <w:szCs w:val="18"/>
                <w:lang w:eastAsia="ko-KR"/>
              </w:rPr>
              <w:t>설명</w:t>
            </w:r>
          </w:p>
        </w:tc>
      </w:tr>
      <w:tr w:rsidR="00AF2398" w:rsidRPr="0037210A" w:rsidTr="00AF2398">
        <w:trPr>
          <w:trHeight w:val="33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F2398" w:rsidRPr="0037210A" w:rsidRDefault="00AF2398" w:rsidP="002F7032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${</w:t>
            </w:r>
            <w:r w:rsidR="00D65FF1"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 xml:space="preserve"> HTTPD </w:t>
            </w: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_HOME}</w:t>
            </w: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</w:rPr>
              <w:t>/conf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98" w:rsidRPr="0037210A" w:rsidRDefault="00AF2398" w:rsidP="002F7032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Apache의 메인 설정 파일이 보관되어 있는 디렉토리</w:t>
            </w:r>
          </w:p>
        </w:tc>
      </w:tr>
      <w:tr w:rsidR="00AF2398" w:rsidRPr="0037210A" w:rsidTr="00AF2398">
        <w:trPr>
          <w:trHeight w:val="33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F2398" w:rsidRPr="0037210A" w:rsidRDefault="00AF2398" w:rsidP="00D65FF1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${</w:t>
            </w:r>
            <w:r w:rsidR="00D65FF1"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HTTPD</w:t>
            </w: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_HOME}</w:t>
            </w: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</w:rPr>
              <w:t>/conf.d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98" w:rsidRPr="0037210A" w:rsidRDefault="00AF2398" w:rsidP="002F7032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추가 모듈 설정이 보관되는 디렉토리</w:t>
            </w: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br/>
              <w:t>JBoss연동을 위한 설정 파일 mod_jk.conf등을 배치</w:t>
            </w: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br/>
              <w:t>*</w:t>
            </w:r>
            <w:proofErr w:type="gramStart"/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.conf</w:t>
            </w:r>
            <w:proofErr w:type="gramEnd"/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 xml:space="preserve"> 파일이 모두 로딩된다. </w:t>
            </w:r>
          </w:p>
        </w:tc>
      </w:tr>
      <w:tr w:rsidR="00AF2398" w:rsidRPr="0037210A" w:rsidTr="00AF2398">
        <w:trPr>
          <w:trHeight w:val="33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F2398" w:rsidRPr="0037210A" w:rsidRDefault="00D65FF1" w:rsidP="00D65FF1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${HTTPD_HOME}</w:t>
            </w:r>
            <w:r w:rsidR="00AF2398"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</w:rPr>
              <w:t xml:space="preserve">/modules 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98" w:rsidRPr="0037210A" w:rsidRDefault="00AF2398" w:rsidP="002F7032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Apache 동적 모듈 보관 디렉토리</w:t>
            </w: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br/>
              <w:t xml:space="preserve">Apache </w:t>
            </w:r>
            <w:r w:rsidRPr="0037210A">
              <w:rPr>
                <w:rFonts w:ascii="바탕" w:eastAsia="바탕" w:hAnsi="바탕" w:cs="바탕" w:hint="eastAsia"/>
                <w:color w:val="000000"/>
                <w:sz w:val="18"/>
                <w:szCs w:val="18"/>
                <w:lang w:eastAsia="ko-KR"/>
              </w:rPr>
              <w:t>–</w:t>
            </w: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 xml:space="preserve"> JBoss 연동을 위한 mod_jk.so파일 </w:t>
            </w:r>
          </w:p>
        </w:tc>
      </w:tr>
      <w:tr w:rsidR="00AF2398" w:rsidRPr="0037210A" w:rsidTr="00AF2398">
        <w:trPr>
          <w:trHeight w:val="33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AF2398" w:rsidRPr="0037210A" w:rsidRDefault="00D65FF1" w:rsidP="00D65FF1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${HTTPD_HOME}</w:t>
            </w:r>
            <w:r w:rsidR="00AF2398"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</w:rPr>
              <w:t>/logs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98" w:rsidRPr="0037210A" w:rsidRDefault="00AF2398" w:rsidP="002F7032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Apache 발생 로그 저장 디렉토리</w:t>
            </w:r>
          </w:p>
        </w:tc>
      </w:tr>
      <w:tr w:rsidR="00AF2398" w:rsidRPr="0037210A" w:rsidTr="00AF2398">
        <w:trPr>
          <w:trHeight w:val="33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AF2398" w:rsidRPr="0037210A" w:rsidRDefault="00D65FF1" w:rsidP="00D65FF1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${HTTPD_HOME}</w:t>
            </w:r>
            <w:r w:rsidR="00AF2398"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</w:rPr>
              <w:t xml:space="preserve">/run 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98" w:rsidRPr="0037210A" w:rsidRDefault="00AF2398" w:rsidP="002F7032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Apache 실행시 관련 정보(PID등) 저장 디렉토리</w:t>
            </w:r>
          </w:p>
        </w:tc>
      </w:tr>
      <w:tr w:rsidR="00AF2398" w:rsidRPr="0037210A" w:rsidTr="00AF2398">
        <w:trPr>
          <w:trHeight w:val="33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AF2398" w:rsidRPr="0037210A" w:rsidRDefault="00D65FF1" w:rsidP="00D65FF1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${HTTPD_HOME}</w:t>
            </w:r>
            <w:r w:rsidR="00AF2398"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</w:rPr>
              <w:t>/sbin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398" w:rsidRPr="0037210A" w:rsidRDefault="00AF2398" w:rsidP="002F7032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Apache 인스턴스 실행 및 운영 스크립트 보관 디렉토리</w:t>
            </w:r>
          </w:p>
        </w:tc>
      </w:tr>
    </w:tbl>
    <w:p w:rsidR="00AF2398" w:rsidRPr="0037210A" w:rsidRDefault="00AF2398" w:rsidP="00AF2398">
      <w:pPr>
        <w:spacing w:line="360" w:lineRule="auto"/>
        <w:rPr>
          <w:rFonts w:ascii="산돌고딕 M" w:eastAsia="산돌고딕 M"/>
          <w:lang w:eastAsia="ko-KR"/>
        </w:rPr>
      </w:pPr>
    </w:p>
    <w:p w:rsidR="00D65FF1" w:rsidRPr="0037210A" w:rsidRDefault="00D65FF1" w:rsidP="006321AA">
      <w:pPr>
        <w:pStyle w:val="3"/>
        <w:ind w:right="200"/>
        <w:rPr>
          <w:rFonts w:ascii="산돌고딕 M" w:eastAsia="산돌고딕 M"/>
        </w:rPr>
      </w:pPr>
      <w:bookmarkStart w:id="93" w:name="_Toc484595100"/>
      <w:r w:rsidRPr="0037210A">
        <w:rPr>
          <w:rFonts w:ascii="산돌고딕 M" w:eastAsia="산돌고딕 M" w:hint="eastAsia"/>
        </w:rPr>
        <w:t>JBoss EWS 연동 설정 파일</w:t>
      </w:r>
      <w:bookmarkEnd w:id="93"/>
    </w:p>
    <w:p w:rsidR="00D65FF1" w:rsidRPr="0037210A" w:rsidRDefault="00D65FF1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</w:p>
    <w:p w:rsidR="00A115EA" w:rsidRPr="0037210A" w:rsidRDefault="00A115EA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아래의 표에서 JBoss Http Session Clustering 구성에 필요한 파일과 위치를 확인 할 수 있다.</w:t>
      </w:r>
    </w:p>
    <w:tbl>
      <w:tblPr>
        <w:tblW w:w="9031" w:type="dxa"/>
        <w:tblInd w:w="6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9"/>
        <w:gridCol w:w="1515"/>
        <w:gridCol w:w="2879"/>
        <w:gridCol w:w="3748"/>
      </w:tblGrid>
      <w:tr w:rsidR="00A115EA" w:rsidRPr="0037210A" w:rsidTr="00865554">
        <w:trPr>
          <w:trHeight w:val="34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15EA" w:rsidRPr="0037210A" w:rsidRDefault="00A115EA" w:rsidP="00A115EA">
            <w:pPr>
              <w:jc w:val="center"/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15EA" w:rsidRPr="0037210A" w:rsidRDefault="00A115EA" w:rsidP="00A115EA">
            <w:pPr>
              <w:jc w:val="center"/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파일명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15EA" w:rsidRPr="0037210A" w:rsidRDefault="00A115EA" w:rsidP="00A115EA">
            <w:pPr>
              <w:jc w:val="center"/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위치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115EA" w:rsidRPr="0037210A" w:rsidRDefault="00A115EA" w:rsidP="00A115EA">
            <w:pPr>
              <w:jc w:val="center"/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설명</w:t>
            </w:r>
          </w:p>
        </w:tc>
      </w:tr>
      <w:tr w:rsidR="00AF2398" w:rsidRPr="0037210A" w:rsidTr="00865554">
        <w:trPr>
          <w:trHeight w:val="499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15EA" w:rsidRPr="0037210A" w:rsidRDefault="00A115EA" w:rsidP="00A115EA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8"/>
                <w:lang w:eastAsia="ko-KR"/>
              </w:rPr>
              <w:t>Apache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8"/>
                <w:lang w:eastAsia="ko-KR"/>
              </w:rPr>
              <w:t>httpd.conf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D65FF1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${HTTPD_HOME}</w:t>
            </w:r>
            <w:r w:rsidR="00A115EA"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/conf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RHEL 6 이상일 경우에는 추가할</w:t>
            </w: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br/>
              <w:t>내용 없음</w:t>
            </w:r>
          </w:p>
        </w:tc>
      </w:tr>
      <w:tr w:rsidR="00AF2398" w:rsidRPr="0037210A" w:rsidTr="00865554">
        <w:trPr>
          <w:trHeight w:val="764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mod_jk.so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D65FF1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${HTTPD_HOME}</w:t>
            </w:r>
            <w:r w:rsidR="00A115EA"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/modules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A" w:rsidRPr="0037210A" w:rsidRDefault="00A115EA" w:rsidP="00D65FF1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다운로드 후</w:t>
            </w: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br/>
              <w:t>$</w:t>
            </w:r>
            <w:r w:rsidR="00D65FF1"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HTTPD</w:t>
            </w: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 xml:space="preserve">_HOME/modules 디렉터리로 복사 </w:t>
            </w:r>
          </w:p>
        </w:tc>
      </w:tr>
      <w:tr w:rsidR="00AF2398" w:rsidRPr="0037210A" w:rsidTr="00865554">
        <w:trPr>
          <w:trHeight w:val="749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mod_jk.conf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D65FF1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${HTTPD_HOME}</w:t>
            </w:r>
            <w:r w:rsidR="00A115EA"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/conf.d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mod_jk 모듈을 로드하고 worker</w:t>
            </w: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br/>
              <w:t>파일 및 uri mapping 파일을</w:t>
            </w: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br/>
              <w:t>설정</w:t>
            </w:r>
          </w:p>
        </w:tc>
      </w:tr>
      <w:tr w:rsidR="00AF2398" w:rsidRPr="0037210A" w:rsidTr="00865554">
        <w:trPr>
          <w:trHeight w:val="499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workers.properties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D65FF1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${HTTPD_HOME}</w:t>
            </w:r>
            <w:r w:rsidR="00A115EA"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/conf.d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JBoss 인스턴스별로 worker 를</w:t>
            </w: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br/>
              <w:t>설정</w:t>
            </w:r>
          </w:p>
        </w:tc>
      </w:tr>
      <w:tr w:rsidR="00AF2398" w:rsidRPr="0037210A" w:rsidTr="00865554">
        <w:trPr>
          <w:trHeight w:val="593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uriworkermap.properties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D65FF1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hint="eastAsia"/>
                <w:color w:val="000000"/>
                <w:sz w:val="18"/>
                <w:szCs w:val="18"/>
                <w:lang w:eastAsia="ko-KR"/>
              </w:rPr>
              <w:t>${HTTPD_HOME}</w:t>
            </w:r>
            <w:r w:rsidR="00A115EA"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/conf.d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URL 과 Worker 맵핑</w:t>
            </w:r>
          </w:p>
        </w:tc>
      </w:tr>
      <w:tr w:rsidR="00AF2398" w:rsidRPr="0037210A" w:rsidTr="00865554">
        <w:trPr>
          <w:trHeight w:val="499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15EA" w:rsidRPr="0037210A" w:rsidRDefault="00A115EA" w:rsidP="00A115EA">
            <w:pPr>
              <w:jc w:val="center"/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color w:val="000000"/>
                <w:sz w:val="18"/>
                <w:szCs w:val="18"/>
                <w:lang w:eastAsia="ko-KR"/>
              </w:rPr>
              <w:t>JBoss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standalone*.xml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A" w:rsidRPr="0037210A" w:rsidRDefault="00053D79" w:rsidP="006B5FB3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053D79"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  <w:t>/was/jboss7/domains/</w:t>
            </w:r>
            <w:r w:rsidR="006B5FB3"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  <w:t>{</w:t>
            </w:r>
            <w:r w:rsidR="006B5FB3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도</w:t>
            </w:r>
            <w:r w:rsidR="006B5FB3"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  <w:t>메인명}</w:t>
            </w:r>
            <w:r w:rsidRPr="00053D79"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  <w:t>/</w:t>
            </w:r>
            <w:r w:rsidR="006B5FB3"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  <w:t>{</w:t>
            </w:r>
            <w:r w:rsidR="006B5FB3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업</w:t>
            </w:r>
            <w:r w:rsidR="006B5FB3"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  <w:t>무서버영}</w:t>
            </w:r>
            <w:r w:rsidRPr="00053D79"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  <w:t>/configuration</w:t>
            </w:r>
            <w:r w:rsidR="00A115EA"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/standalone*.xml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jvmRoute 의 이름과 maxThreads</w:t>
            </w: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br/>
              <w:t>수 조정</w:t>
            </w:r>
          </w:p>
        </w:tc>
      </w:tr>
      <w:tr w:rsidR="00AF2398" w:rsidRPr="0037210A" w:rsidTr="00865554">
        <w:trPr>
          <w:trHeight w:val="499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web.xml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5EA" w:rsidRPr="0037210A" w:rsidRDefault="00A115EA" w:rsidP="00D65FF1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$Application/WEB-INF/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EA" w:rsidRPr="0037210A" w:rsidRDefault="00A115EA" w:rsidP="00A115EA">
            <w:pPr>
              <w:rPr>
                <w:rFonts w:ascii="산돌고딕 M" w:eastAsia="산돌고딕 M" w:hAnsi="맑은 고딕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t>web.xml</w:t>
            </w:r>
            <w:r w:rsidRPr="0037210A">
              <w:rPr>
                <w:rFonts w:ascii="산돌고딕 M" w:eastAsia="산돌고딕 M" w:hAnsi="맑은 고딕" w:cs="굴림" w:hint="eastAsia"/>
                <w:sz w:val="18"/>
                <w:szCs w:val="18"/>
                <w:lang w:eastAsia="ko-KR"/>
              </w:rPr>
              <w:br/>
              <w:t>파일에&lt;distributable/&gt;를 추가</w:t>
            </w:r>
          </w:p>
        </w:tc>
      </w:tr>
    </w:tbl>
    <w:p w:rsidR="00AF2398" w:rsidRPr="0037210A" w:rsidRDefault="00AF2398">
      <w:pPr>
        <w:rPr>
          <w:rFonts w:ascii="산돌고딕 M" w:eastAsia="산돌고딕 M"/>
          <w:lang w:eastAsia="ko-KR"/>
        </w:rPr>
      </w:pPr>
    </w:p>
    <w:p w:rsidR="00D65FF1" w:rsidRPr="0037210A" w:rsidRDefault="00D65FF1" w:rsidP="00D65FF1">
      <w:pPr>
        <w:pStyle w:val="2"/>
        <w:rPr>
          <w:rFonts w:ascii="산돌고딕 M"/>
          <w:lang w:eastAsia="ko-KR"/>
        </w:rPr>
      </w:pPr>
      <w:bookmarkStart w:id="94" w:name="_Toc347425656"/>
      <w:bookmarkStart w:id="95" w:name="_Toc484595101"/>
      <w:r w:rsidRPr="0037210A">
        <w:rPr>
          <w:rFonts w:ascii="산돌고딕 M" w:hint="eastAsia"/>
          <w:lang w:eastAsia="ko-KR"/>
        </w:rPr>
        <w:t>JBoss EWS엔진의 설치</w:t>
      </w:r>
      <w:bookmarkEnd w:id="94"/>
      <w:bookmarkEnd w:id="95"/>
    </w:p>
    <w:p w:rsidR="00102787" w:rsidRPr="0037210A" w:rsidRDefault="00102787" w:rsidP="006321AA">
      <w:pPr>
        <w:pStyle w:val="3"/>
        <w:ind w:right="200"/>
        <w:rPr>
          <w:rFonts w:ascii="산돌고딕 M" w:eastAsia="산돌고딕 M"/>
        </w:rPr>
      </w:pPr>
      <w:bookmarkStart w:id="96" w:name="_Toc484595102"/>
      <w:r w:rsidRPr="0037210A">
        <w:rPr>
          <w:rFonts w:ascii="산돌고딕 M" w:eastAsia="산돌고딕 M" w:hint="eastAsia"/>
        </w:rPr>
        <w:t>JBoss EWS 다운로드</w:t>
      </w:r>
      <w:bookmarkEnd w:id="96"/>
    </w:p>
    <w:p w:rsidR="00102787" w:rsidRPr="0037210A" w:rsidRDefault="00102787" w:rsidP="00102787">
      <w:pPr>
        <w:spacing w:line="360" w:lineRule="auto"/>
        <w:rPr>
          <w:rFonts w:ascii="산돌고딕 M" w:eastAsia="산돌고딕 M" w:cs="Calibri"/>
          <w:lang w:eastAsia="ko-KR"/>
        </w:rPr>
      </w:pPr>
    </w:p>
    <w:p w:rsidR="00D65FF1" w:rsidRPr="0037210A" w:rsidRDefault="00D65FF1" w:rsidP="00D65FF1">
      <w:pPr>
        <w:spacing w:line="360" w:lineRule="auto"/>
        <w:ind w:left="590"/>
        <w:rPr>
          <w:rFonts w:ascii="산돌고딕 M" w:eastAsia="산돌고딕 M" w:cs="Calibri"/>
          <w:lang w:eastAsia="ko-KR"/>
        </w:rPr>
      </w:pPr>
      <w:r w:rsidRPr="0037210A">
        <w:rPr>
          <w:rFonts w:ascii="산돌고딕 M" w:eastAsia="산돌고딕 M" w:cs="Calibri" w:hint="eastAsia"/>
          <w:lang w:eastAsia="ko-KR"/>
        </w:rPr>
        <w:t>고객께서 직접 설치시 아래의 URL을 통해 다운로드를 받으실 수 있습니다.</w:t>
      </w:r>
    </w:p>
    <w:p w:rsidR="00D65FF1" w:rsidRPr="0037210A" w:rsidRDefault="008122DD" w:rsidP="00D65FF1">
      <w:pPr>
        <w:spacing w:line="360" w:lineRule="auto"/>
        <w:ind w:left="590"/>
        <w:rPr>
          <w:rFonts w:ascii="산돌고딕 M" w:eastAsia="산돌고딕 M" w:cs="Calibri"/>
          <w:lang w:eastAsia="ko-KR"/>
        </w:rPr>
      </w:pPr>
      <w:hyperlink r:id="rId20" w:history="1">
        <w:r w:rsidR="00D65FF1" w:rsidRPr="0037210A">
          <w:rPr>
            <w:rStyle w:val="a3"/>
            <w:rFonts w:ascii="산돌고딕 M" w:eastAsia="산돌고딕 M" w:cs="Calibri" w:hint="eastAsia"/>
            <w:lang w:eastAsia="ko-KR"/>
          </w:rPr>
          <w:t>http://access.redhat.com</w:t>
        </w:r>
      </w:hyperlink>
    </w:p>
    <w:p w:rsidR="00D65FF1" w:rsidRPr="0037210A" w:rsidRDefault="00D65FF1" w:rsidP="00D65FF1">
      <w:pPr>
        <w:spacing w:line="360" w:lineRule="auto"/>
        <w:ind w:left="590"/>
        <w:rPr>
          <w:rFonts w:ascii="산돌고딕 M" w:eastAsia="산돌고딕 M" w:cs="Calibri"/>
          <w:lang w:eastAsia="ko-KR"/>
        </w:rPr>
      </w:pPr>
      <w:r w:rsidRPr="0037210A">
        <w:rPr>
          <w:rFonts w:ascii="산돌고딕 M" w:eastAsia="산돌고딕 M" w:cs="Calibri" w:hint="eastAsia"/>
          <w:lang w:eastAsia="ko-KR"/>
        </w:rPr>
        <w:t>다운로드</w:t>
      </w:r>
      <w:r w:rsidRPr="0037210A">
        <w:rPr>
          <w:rFonts w:ascii="산돌고딕 M" w:eastAsia="산돌고딕 M" w:cs="Calibri" w:hint="eastAsia"/>
          <w:lang w:eastAsia="ko-KR"/>
        </w:rPr>
        <w:sym w:font="Wingdings" w:char="F0E0"/>
      </w:r>
      <w:r w:rsidRPr="0037210A">
        <w:rPr>
          <w:rFonts w:ascii="산돌고딕 M" w:eastAsia="산돌고딕 M" w:cs="Calibri" w:hint="eastAsia"/>
          <w:lang w:eastAsia="ko-KR"/>
        </w:rPr>
        <w:t xml:space="preserve">JBOSS </w:t>
      </w:r>
      <w:r w:rsidR="006E5F9F">
        <w:rPr>
          <w:rFonts w:ascii="산돌고딕 M" w:eastAsia="산돌고딕 M" w:cs="Calibri"/>
          <w:lang w:eastAsia="ko-KR"/>
        </w:rPr>
        <w:t xml:space="preserve">Web </w:t>
      </w:r>
      <w:proofErr w:type="gramStart"/>
      <w:r w:rsidR="006E5F9F">
        <w:rPr>
          <w:rFonts w:ascii="산돌고딕 M" w:eastAsia="산돌고딕 M" w:cs="Calibri"/>
          <w:lang w:eastAsia="ko-KR"/>
        </w:rPr>
        <w:t>Server</w:t>
      </w:r>
      <w:r w:rsidR="006E5F9F">
        <w:rPr>
          <w:rFonts w:ascii="산돌고딕 M" w:eastAsia="산돌고딕 M" w:cs="Calibri" w:hint="eastAsia"/>
          <w:lang w:eastAsia="ko-KR"/>
        </w:rPr>
        <w:t xml:space="preserve"> </w:t>
      </w:r>
      <w:r w:rsidRPr="0037210A">
        <w:rPr>
          <w:rFonts w:ascii="산돌고딕 M" w:eastAsia="산돌고딕 M" w:cs="Calibri" w:hint="eastAsia"/>
          <w:lang w:eastAsia="ko-KR"/>
        </w:rPr>
        <w:t xml:space="preserve"> 선택합니다</w:t>
      </w:r>
      <w:proofErr w:type="gramEnd"/>
      <w:r w:rsidRPr="0037210A">
        <w:rPr>
          <w:rFonts w:ascii="산돌고딕 M" w:eastAsia="산돌고딕 M" w:cs="Calibri" w:hint="eastAsia"/>
          <w:lang w:eastAsia="ko-KR"/>
        </w:rPr>
        <w:t>.</w:t>
      </w:r>
    </w:p>
    <w:p w:rsidR="00D65FF1" w:rsidRPr="0037210A" w:rsidRDefault="00D65FF1" w:rsidP="00D65FF1">
      <w:pPr>
        <w:spacing w:line="360" w:lineRule="auto"/>
        <w:ind w:left="590"/>
        <w:rPr>
          <w:rFonts w:ascii="산돌고딕 M" w:eastAsia="산돌고딕 M" w:cs="Calibri"/>
          <w:lang w:eastAsia="ko-KR"/>
        </w:rPr>
      </w:pPr>
      <w:r w:rsidRPr="0037210A">
        <w:rPr>
          <w:rFonts w:ascii="산돌고딕 M" w:eastAsia="산돌고딕 M" w:hint="eastAsia"/>
          <w:noProof/>
          <w:lang w:eastAsia="ko-KR"/>
        </w:rPr>
        <w:drawing>
          <wp:inline distT="0" distB="0" distL="0" distR="0" wp14:anchorId="6DCCE2FC" wp14:editId="682CCC5D">
            <wp:extent cx="5040000" cy="1022400"/>
            <wp:effectExtent l="0" t="0" r="8255" b="635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0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FF1" w:rsidRPr="0037210A" w:rsidRDefault="00D65FF1" w:rsidP="00D65FF1">
      <w:pPr>
        <w:spacing w:line="360" w:lineRule="auto"/>
        <w:ind w:left="590"/>
        <w:rPr>
          <w:rFonts w:ascii="산돌고딕 M" w:eastAsia="산돌고딕 M" w:cs="Calibri"/>
          <w:lang w:eastAsia="ko-KR"/>
        </w:rPr>
      </w:pPr>
    </w:p>
    <w:p w:rsidR="00D65FF1" w:rsidRPr="0037210A" w:rsidRDefault="00D65FF1" w:rsidP="00D65FF1">
      <w:pPr>
        <w:spacing w:line="360" w:lineRule="auto"/>
        <w:ind w:left="590"/>
        <w:rPr>
          <w:rFonts w:ascii="산돌고딕 M" w:eastAsia="산돌고딕 M" w:cs="Calibri"/>
          <w:lang w:eastAsia="ko-KR"/>
        </w:rPr>
      </w:pPr>
      <w:r w:rsidRPr="0037210A">
        <w:rPr>
          <w:rFonts w:ascii="산돌고딕 M" w:eastAsia="산돌고딕 M" w:cs="Calibri" w:hint="eastAsia"/>
          <w:lang w:eastAsia="ko-KR"/>
        </w:rPr>
        <w:t>필요한 OS에 맞는 EWS를 선택하여 다운로드를 받습니다.</w:t>
      </w:r>
    </w:p>
    <w:p w:rsidR="00D65FF1" w:rsidRPr="0037210A" w:rsidRDefault="00D65FF1" w:rsidP="00D65FF1">
      <w:pPr>
        <w:spacing w:line="360" w:lineRule="auto"/>
        <w:ind w:left="590"/>
        <w:rPr>
          <w:rFonts w:ascii="산돌고딕 M" w:eastAsia="산돌고딕 M" w:cs="Calibri"/>
          <w:lang w:eastAsia="ko-KR"/>
        </w:rPr>
      </w:pPr>
      <w:r w:rsidRPr="0037210A">
        <w:rPr>
          <w:rFonts w:ascii="산돌고딕 M" w:eastAsia="산돌고딕 M" w:hint="eastAsia"/>
          <w:noProof/>
          <w:lang w:eastAsia="ko-KR"/>
        </w:rPr>
        <w:lastRenderedPageBreak/>
        <w:drawing>
          <wp:inline distT="0" distB="0" distL="0" distR="0" wp14:anchorId="22A94B33" wp14:editId="53B6BB0C">
            <wp:extent cx="4162445" cy="3469445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45" cy="346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787" w:rsidRPr="0037210A" w:rsidRDefault="00102787" w:rsidP="00102787">
      <w:pPr>
        <w:spacing w:line="360" w:lineRule="auto"/>
        <w:rPr>
          <w:rFonts w:ascii="산돌고딕 M" w:eastAsia="산돌고딕 M" w:cs="Calibri"/>
          <w:lang w:eastAsia="ko-KR"/>
        </w:rPr>
      </w:pPr>
    </w:p>
    <w:p w:rsidR="00102787" w:rsidRPr="0037210A" w:rsidRDefault="00102787" w:rsidP="00B338E5">
      <w:pPr>
        <w:pStyle w:val="3"/>
        <w:ind w:right="200"/>
        <w:rPr>
          <w:rFonts w:ascii="산돌고딕 M" w:eastAsia="산돌고딕 M"/>
        </w:rPr>
      </w:pPr>
      <w:bookmarkStart w:id="97" w:name="_Toc484595103"/>
      <w:r w:rsidRPr="0037210A">
        <w:rPr>
          <w:rFonts w:ascii="산돌고딕 M" w:eastAsia="산돌고딕 M" w:hint="eastAsia"/>
        </w:rPr>
        <w:t>JBoss EWS 설치</w:t>
      </w:r>
      <w:bookmarkEnd w:id="97"/>
    </w:p>
    <w:p w:rsidR="00102787" w:rsidRPr="0037210A" w:rsidRDefault="0049159A" w:rsidP="000A2933">
      <w:pPr>
        <w:pStyle w:val="4"/>
      </w:pPr>
      <w:proofErr w:type="gramStart"/>
      <w:r w:rsidRPr="0037210A">
        <w:rPr>
          <w:rFonts w:hint="eastAsia"/>
        </w:rPr>
        <w:t xml:space="preserve">압축 </w:t>
      </w:r>
      <w:r w:rsidR="00102787" w:rsidRPr="0037210A">
        <w:rPr>
          <w:rFonts w:hint="eastAsia"/>
        </w:rPr>
        <w:t xml:space="preserve"> 해제</w:t>
      </w:r>
      <w:proofErr w:type="gramEnd"/>
    </w:p>
    <w:p w:rsidR="00102787" w:rsidRPr="0037210A" w:rsidRDefault="00102787" w:rsidP="00102787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gulim" w:cs="굴림" w:hint="eastAsia"/>
          <w:color w:val="222222"/>
          <w:sz w:val="18"/>
          <w:szCs w:val="18"/>
          <w:lang w:eastAsia="ko-KR"/>
        </w:rPr>
      </w:pPr>
    </w:p>
    <w:p w:rsidR="00102787" w:rsidRPr="0037210A" w:rsidRDefault="00102787" w:rsidP="00102787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  <w:r w:rsidRPr="0037210A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>설치 방법은 앞서 설명했던 것과 같이 서버에 업로드를 수행한 후 압축을 풀면 설치가 됩니다.</w:t>
      </w:r>
    </w:p>
    <w:p w:rsidR="00102787" w:rsidRPr="0037210A" w:rsidRDefault="00102787" w:rsidP="00D65FF1">
      <w:pPr>
        <w:spacing w:line="360" w:lineRule="auto"/>
        <w:ind w:left="590"/>
        <w:rPr>
          <w:rFonts w:ascii="산돌고딕 M" w:eastAsia="산돌고딕 M" w:cs="Calibri"/>
          <w:lang w:eastAsia="ko-KR"/>
        </w:rPr>
      </w:pPr>
    </w:p>
    <w:p w:rsidR="00D65FF1" w:rsidRPr="0037210A" w:rsidRDefault="00D65FF1" w:rsidP="00D65FF1">
      <w:pPr>
        <w:spacing w:line="360" w:lineRule="auto"/>
        <w:ind w:left="590"/>
        <w:rPr>
          <w:rFonts w:ascii="산돌고딕 M" w:eastAsia="산돌고딕 M" w:cs="Calibri"/>
          <w:lang w:eastAsia="ko-KR"/>
        </w:rPr>
      </w:pPr>
      <w:r w:rsidRPr="0037210A">
        <w:rPr>
          <w:rFonts w:ascii="산돌고딕 M" w:eastAsia="산돌고딕 M" w:cs="Calibri" w:hint="eastAsia"/>
          <w:lang w:eastAsia="ko-KR"/>
        </w:rPr>
        <w:t>서버에 업로드 한 후 설치할 엔진 디렉토리 위치에 압축을 해제합니다.</w:t>
      </w:r>
    </w:p>
    <w:tbl>
      <w:tblPr>
        <w:tblStyle w:val="a5"/>
        <w:tblW w:w="0" w:type="auto"/>
        <w:tblInd w:w="590" w:type="dxa"/>
        <w:tblLook w:val="04A0" w:firstRow="1" w:lastRow="0" w:firstColumn="1" w:lastColumn="0" w:noHBand="0" w:noVBand="1"/>
      </w:tblPr>
      <w:tblGrid>
        <w:gridCol w:w="8040"/>
      </w:tblGrid>
      <w:tr w:rsidR="00D65FF1" w:rsidRPr="0037210A" w:rsidTr="002F7032">
        <w:trPr>
          <w:trHeight w:val="741"/>
        </w:trPr>
        <w:tc>
          <w:tcPr>
            <w:tcW w:w="8202" w:type="dxa"/>
            <w:shd w:val="clear" w:color="auto" w:fill="000000" w:themeFill="text1"/>
            <w:vAlign w:val="center"/>
          </w:tcPr>
          <w:p w:rsidR="00D65FF1" w:rsidRPr="0037210A" w:rsidRDefault="00865554" w:rsidP="00865554">
            <w:pPr>
              <w:spacing w:line="360" w:lineRule="auto"/>
              <w:jc w:val="both"/>
              <w:rPr>
                <w:rFonts w:ascii="산돌고딕 M" w:eastAsia="산돌고딕 M" w:hAnsi="Courier New" w:cs="Courier New"/>
                <w:lang w:eastAsia="ko-KR"/>
              </w:rPr>
            </w:pPr>
            <w:r>
              <w:rPr>
                <w:rFonts w:ascii="산돌고딕 M" w:eastAsia="산돌고딕 M" w:hAnsi="Courier New" w:cs="Courier New"/>
                <w:lang w:eastAsia="ko-KR"/>
              </w:rPr>
              <w:t>$</w:t>
            </w:r>
            <w:r w:rsidR="00D65FF1" w:rsidRPr="0037210A">
              <w:rPr>
                <w:rFonts w:ascii="산돌고딕 M" w:eastAsia="산돌고딕 M" w:hAnsi="Courier New" w:cs="Courier New" w:hint="eastAsia"/>
                <w:lang w:eastAsia="ko-KR"/>
              </w:rPr>
              <w:t xml:space="preserve"> unzip -zxvf  jboss-ews-httpd-</w:t>
            </w:r>
            <w:r>
              <w:rPr>
                <w:rFonts w:ascii="산돌고딕 M" w:eastAsia="산돌고딕 M" w:hAnsi="Courier New" w:cs="Courier New"/>
                <w:lang w:eastAsia="ko-KR"/>
              </w:rPr>
              <w:t>3</w:t>
            </w:r>
            <w:r w:rsidR="00D65FF1" w:rsidRPr="0037210A">
              <w:rPr>
                <w:rFonts w:ascii="산돌고딕 M" w:eastAsia="산돌고딕 M" w:hAnsi="Courier New" w:cs="Courier New" w:hint="eastAsia"/>
                <w:lang w:eastAsia="ko-KR"/>
              </w:rPr>
              <w:t>.</w:t>
            </w:r>
            <w:r>
              <w:rPr>
                <w:rFonts w:ascii="산돌고딕 M" w:eastAsia="산돌고딕 M" w:hAnsi="Courier New" w:cs="Courier New"/>
                <w:lang w:eastAsia="ko-KR"/>
              </w:rPr>
              <w:t>0</w:t>
            </w:r>
            <w:r w:rsidR="00D65FF1" w:rsidRPr="0037210A">
              <w:rPr>
                <w:rFonts w:ascii="산돌고딕 M" w:eastAsia="산돌고딕 M" w:hAnsi="Courier New" w:cs="Courier New" w:hint="eastAsia"/>
                <w:lang w:eastAsia="ko-KR"/>
              </w:rPr>
              <w:t>.</w:t>
            </w:r>
            <w:r>
              <w:rPr>
                <w:rFonts w:ascii="산돌고딕 M" w:eastAsia="산돌고딕 M" w:hAnsi="Courier New" w:cs="Courier New"/>
                <w:lang w:eastAsia="ko-KR"/>
              </w:rPr>
              <w:t>3</w:t>
            </w:r>
            <w:r>
              <w:rPr>
                <w:rFonts w:ascii="산돌고딕 M" w:eastAsia="산돌고딕 M" w:hAnsi="Courier New" w:cs="Courier New" w:hint="eastAsia"/>
                <w:lang w:eastAsia="ko-KR"/>
              </w:rPr>
              <w:t>-RHEL7</w:t>
            </w:r>
            <w:r w:rsidR="00D65FF1" w:rsidRPr="0037210A">
              <w:rPr>
                <w:rFonts w:ascii="산돌고딕 M" w:eastAsia="산돌고딕 M" w:hAnsi="Courier New" w:cs="Courier New" w:hint="eastAsia"/>
                <w:lang w:eastAsia="ko-KR"/>
              </w:rPr>
              <w:t>-x86_64.zip</w:t>
            </w:r>
          </w:p>
        </w:tc>
      </w:tr>
    </w:tbl>
    <w:p w:rsidR="00A115EA" w:rsidRPr="0037210A" w:rsidRDefault="00A115EA">
      <w:pPr>
        <w:rPr>
          <w:rFonts w:ascii="산돌고딕 M" w:eastAsia="산돌고딕 M"/>
          <w:lang w:eastAsia="ko-KR"/>
        </w:rPr>
      </w:pPr>
    </w:p>
    <w:p w:rsidR="00102787" w:rsidRPr="0037210A" w:rsidRDefault="00102787" w:rsidP="00102787">
      <w:pPr>
        <w:pStyle w:val="af3"/>
        <w:rPr>
          <w:rFonts w:ascii="산돌고딕 M" w:eastAsia="산돌고딕 M"/>
          <w:sz w:val="18"/>
          <w:lang w:eastAsia="ko-KR"/>
        </w:rPr>
      </w:pPr>
      <w:r w:rsidRPr="0037210A">
        <w:rPr>
          <w:rFonts w:ascii="산돌고딕 M" w:eastAsia="산돌고딕 M" w:hint="eastAsia"/>
          <w:sz w:val="18"/>
          <w:lang w:eastAsia="ko-KR"/>
        </w:rPr>
        <w:t xml:space="preserve">JBoss </w:t>
      </w:r>
      <w:proofErr w:type="gramStart"/>
      <w:r w:rsidRPr="0037210A">
        <w:rPr>
          <w:rFonts w:ascii="산돌고딕 M" w:eastAsia="산돌고딕 M" w:hint="eastAsia"/>
          <w:sz w:val="18"/>
          <w:lang w:eastAsia="ko-KR"/>
        </w:rPr>
        <w:t>EWS는  컴파일되는</w:t>
      </w:r>
      <w:proofErr w:type="gramEnd"/>
      <w:r w:rsidRPr="0037210A">
        <w:rPr>
          <w:rFonts w:ascii="산돌고딕 M" w:eastAsia="산돌고딕 M" w:hint="eastAsia"/>
          <w:sz w:val="18"/>
          <w:lang w:eastAsia="ko-KR"/>
        </w:rPr>
        <w:t xml:space="preserve"> 버전으로 설치될 경우 공식적으로 기술지원이 되지 않습니다.</w:t>
      </w:r>
    </w:p>
    <w:p w:rsidR="00A115EA" w:rsidRPr="0037210A" w:rsidRDefault="00A115EA" w:rsidP="00C01A7B">
      <w:pPr>
        <w:rPr>
          <w:rFonts w:ascii="산돌고딕 M" w:eastAsia="산돌고딕 M"/>
          <w:lang w:eastAsia="ko-KR"/>
        </w:rPr>
      </w:pPr>
    </w:p>
    <w:p w:rsidR="00102787" w:rsidRPr="0037210A" w:rsidRDefault="00102787" w:rsidP="000A2933">
      <w:pPr>
        <w:pStyle w:val="4"/>
      </w:pPr>
      <w:r w:rsidRPr="0037210A">
        <w:rPr>
          <w:rFonts w:hint="eastAsia"/>
        </w:rPr>
        <w:t>HTTPD_HOME 설정</w:t>
      </w: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02787" w:rsidRPr="0037210A" w:rsidTr="006B5FB3">
        <w:trPr>
          <w:trHeight w:val="1974"/>
        </w:trPr>
        <w:tc>
          <w:tcPr>
            <w:tcW w:w="8505" w:type="dxa"/>
            <w:shd w:val="clear" w:color="auto" w:fill="EEECE1" w:themeFill="background2"/>
          </w:tcPr>
          <w:p w:rsidR="00FE0126" w:rsidRDefault="00FE0126" w:rsidP="00880F09">
            <w:pPr>
              <w:adjustRightInd w:val="0"/>
              <w:spacing w:before="45" w:line="280" w:lineRule="exact"/>
              <w:ind w:right="1734"/>
              <w:rPr>
                <w:rFonts w:ascii="산돌고딕 M" w:eastAsia="산돌고딕 M" w:hAnsi="Times New Roman" w:cs="맑은 고딕"/>
                <w:color w:val="000000"/>
                <w:spacing w:val="-2"/>
              </w:rPr>
            </w:pPr>
          </w:p>
          <w:p w:rsidR="00102787" w:rsidRPr="006B5FB3" w:rsidRDefault="00FE0126" w:rsidP="00880F09">
            <w:pPr>
              <w:adjustRightInd w:val="0"/>
              <w:spacing w:before="45" w:line="280" w:lineRule="exact"/>
              <w:ind w:right="1734"/>
              <w:rPr>
                <w:rFonts w:ascii="산돌고딕 M" w:eastAsia="산돌고딕 M" w:hAnsi="Times New Roman" w:cs="맑은 고딕"/>
                <w:color w:val="000000"/>
                <w:spacing w:val="-2"/>
                <w:lang w:eastAsia="ko-KR"/>
              </w:rPr>
            </w:pPr>
            <w:r>
              <w:rPr>
                <w:rFonts w:ascii="산돌고딕 M" w:eastAsia="산돌고딕 M" w:hAnsi="Times New Roman" w:cs="맑은 고딕"/>
                <w:color w:val="000000"/>
                <w:spacing w:val="-2"/>
              </w:rPr>
              <w:t>$</w:t>
            </w:r>
            <w:r w:rsidR="00102787" w:rsidRPr="006B5FB3">
              <w:rPr>
                <w:rFonts w:ascii="산돌고딕 M" w:eastAsia="산돌고딕 M" w:hAnsi="Times New Roman" w:cs="맑은 고딕" w:hint="eastAsia"/>
                <w:color w:val="000000"/>
                <w:spacing w:val="-2"/>
                <w:lang w:eastAsia="ko-KR"/>
              </w:rPr>
              <w:t xml:space="preserve"> </w:t>
            </w:r>
            <w:r w:rsidR="00102787" w:rsidRPr="006B5FB3">
              <w:rPr>
                <w:rFonts w:ascii="산돌고딕 M" w:eastAsia="산돌고딕 M" w:hAnsi="Times New Roman" w:cs="맑은 고딕" w:hint="eastAsia"/>
                <w:color w:val="000000"/>
                <w:spacing w:val="-2"/>
              </w:rPr>
              <w:t>unzip jboss-ews-httpd-</w:t>
            </w:r>
            <w:r w:rsidR="00981917">
              <w:rPr>
                <w:rFonts w:ascii="산돌고딕 M" w:eastAsia="산돌고딕 M" w:hAnsi="Times New Roman" w:cs="맑은 고딕"/>
                <w:color w:val="000000"/>
                <w:spacing w:val="-2"/>
              </w:rPr>
              <w:t>3.0.3</w:t>
            </w:r>
            <w:r w:rsidR="00981917">
              <w:rPr>
                <w:rFonts w:ascii="산돌고딕 M" w:eastAsia="산돌고딕 M" w:hAnsi="Times New Roman" w:cs="맑은 고딕" w:hint="eastAsia"/>
                <w:color w:val="000000"/>
                <w:spacing w:val="-2"/>
              </w:rPr>
              <w:t>-RHEL7</w:t>
            </w:r>
            <w:r w:rsidR="00102787" w:rsidRPr="006B5FB3">
              <w:rPr>
                <w:rFonts w:ascii="산돌고딕 M" w:eastAsia="산돌고딕 M" w:hAnsi="Times New Roman" w:cs="맑은 고딕" w:hint="eastAsia"/>
                <w:color w:val="000000"/>
                <w:spacing w:val="-2"/>
              </w:rPr>
              <w:t xml:space="preserve">-86_64.zip </w:t>
            </w:r>
          </w:p>
          <w:p w:rsidR="00102787" w:rsidRPr="006B5FB3" w:rsidRDefault="00FE0126" w:rsidP="00102787">
            <w:pPr>
              <w:adjustRightInd w:val="0"/>
              <w:spacing w:before="45" w:line="280" w:lineRule="exact"/>
              <w:ind w:right="3132"/>
              <w:rPr>
                <w:rFonts w:ascii="산돌고딕 M" w:eastAsia="산돌고딕 M" w:hAnsi="Times New Roman" w:cs="맑은 고딕"/>
                <w:color w:val="000000"/>
                <w:spacing w:val="-2"/>
              </w:rPr>
            </w:pPr>
            <w:r>
              <w:rPr>
                <w:rFonts w:ascii="산돌고딕 M" w:eastAsia="산돌고딕 M" w:hAnsi="Times New Roman" w:cs="맑은 고딕"/>
                <w:color w:val="000000"/>
                <w:spacing w:val="-2"/>
              </w:rPr>
              <w:t>$</w:t>
            </w:r>
            <w:r w:rsidR="00880F09" w:rsidRPr="006B5FB3">
              <w:rPr>
                <w:rFonts w:ascii="산돌고딕 M" w:eastAsia="산돌고딕 M" w:hAnsi="Times New Roman" w:cs="맑은 고딕" w:hint="eastAsia"/>
                <w:color w:val="000000"/>
                <w:spacing w:val="-2"/>
                <w:lang w:eastAsia="ko-KR"/>
              </w:rPr>
              <w:t xml:space="preserve"> </w:t>
            </w:r>
            <w:r w:rsidR="00102787" w:rsidRPr="006B5FB3">
              <w:rPr>
                <w:rFonts w:ascii="산돌고딕 M" w:eastAsia="산돌고딕 M" w:hAnsi="Times New Roman" w:cs="맑은 고딕" w:hint="eastAsia"/>
                <w:color w:val="000000"/>
                <w:spacing w:val="-2"/>
              </w:rPr>
              <w:t>cd jboss-ews-</w:t>
            </w:r>
            <w:r w:rsidR="00981917">
              <w:rPr>
                <w:rFonts w:ascii="산돌고딕 M" w:eastAsia="산돌고딕 M" w:hAnsi="Times New Roman" w:cs="맑은 고딕"/>
                <w:color w:val="000000"/>
                <w:spacing w:val="-2"/>
              </w:rPr>
              <w:t>3</w:t>
            </w:r>
            <w:r w:rsidR="00102787" w:rsidRPr="006B5FB3">
              <w:rPr>
                <w:rFonts w:ascii="산돌고딕 M" w:eastAsia="산돌고딕 M" w:hAnsi="Times New Roman" w:cs="맑은 고딕" w:hint="eastAsia"/>
                <w:color w:val="000000"/>
                <w:spacing w:val="-2"/>
              </w:rPr>
              <w:t>.0/httpd</w:t>
            </w:r>
          </w:p>
          <w:p w:rsidR="00102787" w:rsidRPr="00865554" w:rsidRDefault="00FE0126" w:rsidP="002D527A">
            <w:pPr>
              <w:tabs>
                <w:tab w:val="left" w:pos="3197"/>
              </w:tabs>
              <w:adjustRightInd w:val="0"/>
              <w:spacing w:before="96" w:line="184" w:lineRule="exact"/>
              <w:rPr>
                <w:rFonts w:ascii="산돌고딕 M" w:eastAsia="산돌고딕 M" w:hAnsi="Times New Roman" w:cs="맑은 고딕"/>
                <w:b/>
                <w:color w:val="FF0000"/>
                <w:spacing w:val="-2"/>
              </w:rPr>
            </w:pPr>
            <w:r>
              <w:rPr>
                <w:rFonts w:ascii="산돌고딕 M" w:eastAsia="산돌고딕 M" w:hAnsi="Times New Roman" w:cs="맑은 고딕"/>
                <w:b/>
                <w:color w:val="FF0000"/>
                <w:spacing w:val="-2"/>
              </w:rPr>
              <w:t>$</w:t>
            </w:r>
            <w:r w:rsidR="00102787" w:rsidRPr="006B5FB3">
              <w:rPr>
                <w:rFonts w:ascii="산돌고딕 M" w:eastAsia="산돌고딕 M" w:hAnsi="Times New Roman" w:cs="맑은 고딕" w:hint="eastAsia"/>
                <w:b/>
                <w:color w:val="FF0000"/>
                <w:spacing w:val="-2"/>
              </w:rPr>
              <w:t xml:space="preserve"> </w:t>
            </w:r>
            <w:r w:rsidR="00880F09" w:rsidRPr="006B5FB3">
              <w:rPr>
                <w:rFonts w:ascii="산돌고딕 M" w:eastAsia="산돌고딕 M" w:hAnsi="Times New Roman" w:cs="맑은 고딕" w:hint="eastAsia"/>
                <w:b/>
                <w:color w:val="FF0000"/>
                <w:spacing w:val="-2"/>
                <w:lang w:eastAsia="ko-KR"/>
              </w:rPr>
              <w:t xml:space="preserve">sh </w:t>
            </w:r>
            <w:r w:rsidR="00102787" w:rsidRPr="006B5FB3">
              <w:rPr>
                <w:rFonts w:ascii="산돌고딕 M" w:eastAsia="산돌고딕 M" w:hAnsi="Times New Roman" w:cs="맑은 고딕" w:hint="eastAsia"/>
                <w:b/>
                <w:color w:val="FF0000"/>
                <w:spacing w:val="-2"/>
              </w:rPr>
              <w:t>.postinstall</w:t>
            </w:r>
          </w:p>
        </w:tc>
      </w:tr>
    </w:tbl>
    <w:p w:rsidR="00880F09" w:rsidRPr="002D527A" w:rsidRDefault="00880F09" w:rsidP="00102787">
      <w:pPr>
        <w:rPr>
          <w:rFonts w:ascii="산돌고딕 M" w:eastAsia="산돌고딕 M"/>
          <w:lang w:eastAsia="ko-KR"/>
        </w:rPr>
      </w:pPr>
    </w:p>
    <w:p w:rsidR="00880F09" w:rsidRPr="0037210A" w:rsidRDefault="00703D17" w:rsidP="006321AA">
      <w:pPr>
        <w:pStyle w:val="3"/>
        <w:ind w:right="200"/>
        <w:rPr>
          <w:rFonts w:ascii="산돌고딕 M" w:eastAsia="산돌고딕 M"/>
        </w:rPr>
      </w:pPr>
      <w:bookmarkStart w:id="98" w:name="_Toc484595104"/>
      <w:r w:rsidRPr="0037210A">
        <w:rPr>
          <w:rFonts w:ascii="산돌고딕 M" w:eastAsia="산돌고딕 M" w:hAnsi="Arial Bold Italic" w:cs="맑은 고딕 Bold" w:hint="eastAsia"/>
          <w:color w:val="000000"/>
          <w:spacing w:val="-3"/>
        </w:rPr>
        <w:t>m</w:t>
      </w:r>
      <w:r w:rsidR="00880F09" w:rsidRPr="0037210A">
        <w:rPr>
          <w:rFonts w:ascii="산돌고딕 M" w:eastAsia="산돌고딕 M" w:hAnsi="Arial Bold Italic" w:cs="맑은 고딕 Bold" w:hint="eastAsia"/>
          <w:color w:val="000000"/>
          <w:spacing w:val="-3"/>
        </w:rPr>
        <w:t>od_jk 다운로드</w:t>
      </w:r>
      <w:bookmarkEnd w:id="98"/>
      <w:r w:rsidR="00880F09" w:rsidRPr="0037210A">
        <w:rPr>
          <w:rFonts w:ascii="산돌고딕 M" w:eastAsia="산돌고딕 M" w:hAnsi="Arial Bold Italic" w:cs="맑은 고딕 Bold" w:hint="eastAsia"/>
          <w:color w:val="000000"/>
          <w:spacing w:val="-3"/>
        </w:rPr>
        <w:t xml:space="preserve"> </w:t>
      </w:r>
    </w:p>
    <w:p w:rsidR="00880F09" w:rsidRPr="0037210A" w:rsidRDefault="000F2EF8" w:rsidP="00880F09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  <w:r w:rsidRPr="000F2EF8">
        <w:rPr>
          <w:rFonts w:ascii="산돌고딕 M" w:eastAsia="산돌고딕 M" w:hint="eastAsia"/>
          <w:sz w:val="20"/>
          <w:szCs w:val="20"/>
        </w:rPr>
        <w:t>https://access.redhat.com/jbossnetwork/restricted/listSoftware.html?downloadType=distributions&amp;product=appplatform&amp;version=6.4</w:t>
      </w:r>
      <w:r w:rsidR="00880F09" w:rsidRPr="000F2EF8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 xml:space="preserve"> </w:t>
      </w:r>
      <w:r w:rsidR="00880F09" w:rsidRPr="0037210A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 xml:space="preserve">에서 “Application Platform </w:t>
      </w:r>
      <w:r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  <w:t>6</w:t>
      </w:r>
      <w:r w:rsidR="00880F09" w:rsidRPr="0037210A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 xml:space="preserve">.x Webserver Connector Natives for RHEL </w:t>
      </w:r>
      <w:r w:rsidR="006E5F9F"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  <w:t>7</w:t>
      </w:r>
      <w:r w:rsidR="00880F09" w:rsidRPr="0037210A">
        <w:rPr>
          <w:rFonts w:ascii="산돌고딕 M" w:eastAsia="산돌고딕 M" w:hAnsi="Arial" w:cs="Arial" w:hint="eastAsia"/>
          <w:color w:val="000000"/>
          <w:sz w:val="20"/>
          <w:szCs w:val="20"/>
          <w:lang w:eastAsia="ko-KR"/>
        </w:rPr>
        <w:t xml:space="preserve"> x86_64”를 다운로드 합니다. </w:t>
      </w:r>
    </w:p>
    <w:p w:rsidR="00880F09" w:rsidRPr="0037210A" w:rsidRDefault="00880F09" w:rsidP="00880F09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</w:p>
    <w:p w:rsidR="00880F09" w:rsidRPr="002D527A" w:rsidRDefault="00880F09" w:rsidP="00880F09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sz w:val="20"/>
          <w:szCs w:val="20"/>
          <w:lang w:eastAsia="ko-KR"/>
        </w:rPr>
      </w:pPr>
      <w:r w:rsidRPr="002D527A">
        <w:rPr>
          <w:rFonts w:ascii="산돌고딕 M" w:eastAsia="산돌고딕 M" w:hAnsi="Arial" w:cs="Arial" w:hint="eastAsia"/>
          <w:sz w:val="20"/>
          <w:szCs w:val="20"/>
          <w:lang w:eastAsia="ko-KR"/>
        </w:rPr>
        <w:t>다운로드된 “jboss-eap-native-webserver-connectors-6.x-RHEL</w:t>
      </w:r>
      <w:r w:rsidR="000F2EF8" w:rsidRPr="002D527A">
        <w:rPr>
          <w:rFonts w:ascii="산돌고딕 M" w:eastAsia="산돌고딕 M" w:hAnsi="Arial" w:cs="Arial"/>
          <w:sz w:val="20"/>
          <w:szCs w:val="20"/>
          <w:lang w:eastAsia="ko-KR"/>
        </w:rPr>
        <w:t>7</w:t>
      </w:r>
      <w:r w:rsidRPr="002D527A">
        <w:rPr>
          <w:rFonts w:ascii="산돌고딕 M" w:eastAsia="산돌고딕 M" w:hAnsi="Arial" w:cs="Arial" w:hint="eastAsia"/>
          <w:sz w:val="20"/>
          <w:szCs w:val="20"/>
          <w:lang w:eastAsia="ko-KR"/>
        </w:rPr>
        <w:t xml:space="preserve">-x86_64.zip” 파일의 </w:t>
      </w:r>
    </w:p>
    <w:p w:rsidR="00880F09" w:rsidRPr="002D527A" w:rsidRDefault="00880F09" w:rsidP="00880F09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sz w:val="20"/>
          <w:szCs w:val="20"/>
          <w:lang w:eastAsia="ko-KR"/>
        </w:rPr>
      </w:pPr>
      <w:r w:rsidRPr="002D527A">
        <w:rPr>
          <w:rFonts w:ascii="산돌고딕 M" w:eastAsia="산돌고딕 M" w:hAnsi="Arial" w:cs="Arial" w:hint="eastAsia"/>
          <w:sz w:val="20"/>
          <w:szCs w:val="20"/>
          <w:lang w:eastAsia="ko-KR"/>
        </w:rPr>
        <w:t>“/module/native/lib64/httpd/modules/mod_jk.so” 파일을 “</w:t>
      </w:r>
      <w:r w:rsidR="00B338E5" w:rsidRPr="002D527A">
        <w:rPr>
          <w:rFonts w:ascii="산돌고딕 M" w:eastAsia="산돌고딕 M" w:hAnsi="Arial" w:cs="Arial" w:hint="eastAsia"/>
          <w:sz w:val="20"/>
          <w:szCs w:val="20"/>
          <w:lang w:eastAsia="ko-KR"/>
        </w:rPr>
        <w:t>/</w:t>
      </w:r>
      <w:r w:rsidR="00BF52CC" w:rsidRPr="002D527A">
        <w:rPr>
          <w:rFonts w:ascii="산돌고딕 M" w:eastAsia="산돌고딕 M" w:hAnsi="Arial" w:cs="Arial"/>
          <w:sz w:val="20"/>
          <w:szCs w:val="20"/>
          <w:lang w:eastAsia="ko-KR"/>
        </w:rPr>
        <w:t>web</w:t>
      </w:r>
      <w:r w:rsidR="00B338E5" w:rsidRPr="002D527A">
        <w:rPr>
          <w:rFonts w:ascii="산돌고딕 M" w:eastAsia="산돌고딕 M" w:hAnsi="Arial" w:cs="Arial" w:hint="eastAsia"/>
          <w:sz w:val="20"/>
          <w:szCs w:val="20"/>
          <w:lang w:eastAsia="ko-KR"/>
        </w:rPr>
        <w:t>/jboss</w:t>
      </w:r>
      <w:r w:rsidRPr="002D527A">
        <w:rPr>
          <w:rFonts w:ascii="산돌고딕 M" w:eastAsia="산돌고딕 M" w:hAnsi="Arial" w:cs="Arial" w:hint="eastAsia"/>
          <w:sz w:val="20"/>
          <w:szCs w:val="20"/>
          <w:lang w:eastAsia="ko-KR"/>
        </w:rPr>
        <w:t>/jboss-ews-</w:t>
      </w:r>
      <w:r w:rsidR="00865554" w:rsidRPr="002D527A">
        <w:rPr>
          <w:rFonts w:ascii="산돌고딕 M" w:eastAsia="산돌고딕 M" w:hAnsi="Arial" w:cs="Arial"/>
          <w:sz w:val="20"/>
          <w:szCs w:val="20"/>
          <w:lang w:eastAsia="ko-KR"/>
        </w:rPr>
        <w:t>3</w:t>
      </w:r>
      <w:r w:rsidRPr="002D527A">
        <w:rPr>
          <w:rFonts w:ascii="산돌고딕 M" w:eastAsia="산돌고딕 M" w:hAnsi="Arial" w:cs="Arial" w:hint="eastAsia"/>
          <w:sz w:val="20"/>
          <w:szCs w:val="20"/>
          <w:lang w:eastAsia="ko-KR"/>
        </w:rPr>
        <w:t xml:space="preserve">.0/httpd/modules” 디렉토리에 복사합니다. </w:t>
      </w:r>
    </w:p>
    <w:p w:rsidR="00880F09" w:rsidRPr="0037210A" w:rsidRDefault="00880F09" w:rsidP="00880F09">
      <w:pPr>
        <w:pStyle w:val="SectionedBullet"/>
        <w:tabs>
          <w:tab w:val="left" w:pos="900"/>
        </w:tabs>
        <w:spacing w:after="0" w:line="360" w:lineRule="auto"/>
        <w:ind w:left="590"/>
        <w:rPr>
          <w:rFonts w:ascii="산돌고딕 M" w:eastAsia="산돌고딕 M" w:hAnsi="Arial" w:cs="Arial"/>
          <w:color w:val="000000"/>
          <w:sz w:val="20"/>
          <w:szCs w:val="20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880F09" w:rsidRPr="0037210A" w:rsidTr="00880F09">
        <w:trPr>
          <w:trHeight w:val="702"/>
        </w:trPr>
        <w:tc>
          <w:tcPr>
            <w:tcW w:w="8505" w:type="dxa"/>
            <w:shd w:val="clear" w:color="auto" w:fill="EEECE1" w:themeFill="background2"/>
            <w:vAlign w:val="center"/>
          </w:tcPr>
          <w:p w:rsidR="00880F09" w:rsidRPr="002D527A" w:rsidRDefault="00FE0126" w:rsidP="00FE0126">
            <w:pPr>
              <w:pStyle w:val="SectionedBullet"/>
              <w:tabs>
                <w:tab w:val="left" w:pos="900"/>
              </w:tabs>
              <w:spacing w:after="0" w:line="360" w:lineRule="auto"/>
              <w:jc w:val="both"/>
              <w:rPr>
                <w:rFonts w:ascii="산돌고딕 M" w:eastAsia="산돌고딕 M" w:hAnsi="Arial" w:cs="Arial"/>
                <w:sz w:val="20"/>
                <w:szCs w:val="20"/>
                <w:lang w:eastAsia="ko-KR"/>
              </w:rPr>
            </w:pPr>
            <w:r>
              <w:rPr>
                <w:rFonts w:ascii="산돌고딕 M" w:eastAsia="산돌고딕 M" w:cs="맑은 고딕" w:hint="eastAsia"/>
                <w:spacing w:val="-2"/>
                <w:kern w:val="0"/>
                <w:sz w:val="16"/>
                <w:szCs w:val="16"/>
              </w:rPr>
              <w:t xml:space="preserve">$ </w:t>
            </w:r>
            <w:proofErr w:type="gramStart"/>
            <w:r w:rsidR="00880F09" w:rsidRPr="002D527A">
              <w:rPr>
                <w:rFonts w:ascii="산돌고딕 M" w:eastAsia="산돌고딕 M" w:hAnsi="Arial" w:cs="Arial" w:hint="eastAsia"/>
                <w:sz w:val="20"/>
                <w:szCs w:val="20"/>
                <w:lang w:eastAsia="ko-KR"/>
              </w:rPr>
              <w:t>cp</w:t>
            </w:r>
            <w:proofErr w:type="gramEnd"/>
            <w:r w:rsidR="00880F09" w:rsidRPr="002D527A">
              <w:rPr>
                <w:rFonts w:ascii="산돌고딕 M" w:eastAsia="산돌고딕 M" w:hAnsi="Arial" w:cs="Arial" w:hint="eastAsia"/>
                <w:sz w:val="20"/>
                <w:szCs w:val="20"/>
                <w:lang w:eastAsia="ko-KR"/>
              </w:rPr>
              <w:t xml:space="preserve"> /module/native/lib64/httpd/modules/mod_jk.so . </w:t>
            </w:r>
          </w:p>
        </w:tc>
      </w:tr>
    </w:tbl>
    <w:p w:rsidR="00880F09" w:rsidRPr="0037210A" w:rsidRDefault="00880F09" w:rsidP="00102787">
      <w:pPr>
        <w:rPr>
          <w:rFonts w:ascii="산돌고딕 M" w:eastAsia="산돌고딕 M"/>
          <w:lang w:eastAsia="ko-KR"/>
        </w:rPr>
      </w:pPr>
    </w:p>
    <w:p w:rsidR="00880F09" w:rsidRPr="0037210A" w:rsidRDefault="00880F09" w:rsidP="00880F09">
      <w:pPr>
        <w:pStyle w:val="2"/>
        <w:rPr>
          <w:rFonts w:ascii="산돌고딕 M"/>
          <w:lang w:eastAsia="ko-KR"/>
        </w:rPr>
      </w:pPr>
      <w:bookmarkStart w:id="99" w:name="_Toc484595105"/>
      <w:r w:rsidRPr="0037210A">
        <w:rPr>
          <w:rFonts w:ascii="산돌고딕 M" w:hint="eastAsia"/>
          <w:lang w:eastAsia="ko-KR"/>
        </w:rPr>
        <w:t>JBoss EWS + EAP 연동 설정</w:t>
      </w:r>
      <w:bookmarkEnd w:id="99"/>
    </w:p>
    <w:p w:rsidR="00880F09" w:rsidRPr="0037210A" w:rsidRDefault="00880F09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JBoss 의 각 서비스별 인스턴스와 JBoss EWS (웹서버) 와의 연동 설정을 위하여 다음의 설정 파일들을 생성합니다.</w:t>
      </w:r>
    </w:p>
    <w:p w:rsidR="00880F09" w:rsidRPr="0037210A" w:rsidRDefault="00880F09" w:rsidP="006321AA">
      <w:pPr>
        <w:pStyle w:val="3"/>
        <w:ind w:right="200"/>
        <w:rPr>
          <w:rFonts w:ascii="산돌고딕 M" w:eastAsia="산돌고딕 M"/>
        </w:rPr>
      </w:pPr>
      <w:bookmarkStart w:id="100" w:name="_Toc484595106"/>
      <w:r w:rsidRPr="0037210A">
        <w:rPr>
          <w:rFonts w:ascii="산돌고딕 M" w:eastAsia="산돌고딕 M" w:hint="eastAsia"/>
        </w:rPr>
        <w:lastRenderedPageBreak/>
        <w:t>mod_jk.conf 파일 작성</w:t>
      </w:r>
      <w:bookmarkEnd w:id="100"/>
    </w:p>
    <w:p w:rsidR="00880F09" w:rsidRPr="002D527A" w:rsidRDefault="00880F09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2D527A">
        <w:rPr>
          <w:rFonts w:ascii="산돌고딕 M" w:eastAsia="산돌고딕 M" w:hint="eastAsia"/>
          <w:lang w:eastAsia="ko-KR"/>
        </w:rPr>
        <w:t>“</w:t>
      </w:r>
      <w:r w:rsidR="00B338E5" w:rsidRPr="002D527A">
        <w:rPr>
          <w:rFonts w:ascii="산돌고딕 M" w:eastAsia="산돌고딕 M" w:hint="eastAsia"/>
          <w:lang w:eastAsia="ko-KR"/>
        </w:rPr>
        <w:t>/</w:t>
      </w:r>
      <w:r w:rsidR="002D527A" w:rsidRPr="002D527A">
        <w:rPr>
          <w:rFonts w:ascii="산돌고딕 M" w:eastAsia="산돌고딕 M"/>
          <w:lang w:eastAsia="ko-KR"/>
        </w:rPr>
        <w:t>web</w:t>
      </w:r>
      <w:r w:rsidR="00B338E5" w:rsidRPr="002D527A">
        <w:rPr>
          <w:rFonts w:ascii="산돌고딕 M" w:eastAsia="산돌고딕 M" w:hint="eastAsia"/>
          <w:lang w:eastAsia="ko-KR"/>
        </w:rPr>
        <w:t>/</w:t>
      </w:r>
      <w:r w:rsidR="002D527A" w:rsidRPr="002D527A">
        <w:rPr>
          <w:rFonts w:ascii="산돌고딕 M" w:eastAsia="산돌고딕 M"/>
          <w:lang w:eastAsia="ko-KR"/>
        </w:rPr>
        <w:t>jws3</w:t>
      </w:r>
      <w:r w:rsidR="00BF52CC" w:rsidRPr="002D527A">
        <w:rPr>
          <w:rFonts w:ascii="산돌고딕 M" w:eastAsia="산돌고딕 M" w:hint="eastAsia"/>
          <w:lang w:eastAsia="ko-KR"/>
        </w:rPr>
        <w:t>/</w:t>
      </w:r>
      <w:r w:rsidR="002D527A" w:rsidRPr="002D527A">
        <w:rPr>
          <w:rFonts w:ascii="산돌고딕 M" w:eastAsia="산돌고딕 M"/>
          <w:lang w:eastAsia="ko-KR"/>
        </w:rPr>
        <w:t>domains</w:t>
      </w:r>
      <w:r w:rsidRPr="002D527A">
        <w:rPr>
          <w:rFonts w:ascii="산돌고딕 M" w:eastAsia="산돌고딕 M" w:hint="eastAsia"/>
          <w:lang w:eastAsia="ko-KR"/>
        </w:rPr>
        <w:t>/</w:t>
      </w:r>
      <w:r w:rsidR="002D527A" w:rsidRPr="002D527A">
        <w:rPr>
          <w:rFonts w:ascii="산돌고딕 M" w:eastAsia="산돌고딕 M"/>
          <w:lang w:eastAsia="ko-KR"/>
        </w:rPr>
        <w:t>{</w:t>
      </w:r>
      <w:r w:rsidR="002D527A" w:rsidRPr="002D527A">
        <w:rPr>
          <w:rFonts w:ascii="산돌고딕 M" w:eastAsia="산돌고딕 M" w:hint="eastAsia"/>
          <w:lang w:eastAsia="ko-KR"/>
        </w:rPr>
        <w:t>도</w:t>
      </w:r>
      <w:r w:rsidR="002D527A" w:rsidRPr="002D527A">
        <w:rPr>
          <w:rFonts w:ascii="산돌고딕 M" w:eastAsia="산돌고딕 M"/>
          <w:lang w:eastAsia="ko-KR"/>
        </w:rPr>
        <w:t>메인명}</w:t>
      </w:r>
      <w:r w:rsidRPr="002D527A">
        <w:rPr>
          <w:rFonts w:ascii="산돌고딕 M" w:eastAsia="산돌고딕 M" w:hint="eastAsia"/>
          <w:lang w:eastAsia="ko-KR"/>
        </w:rPr>
        <w:t>/</w:t>
      </w:r>
      <w:r w:rsidR="002D527A" w:rsidRPr="002D527A">
        <w:rPr>
          <w:rFonts w:ascii="산돌고딕 M" w:eastAsia="산돌고딕 M"/>
          <w:lang w:eastAsia="ko-KR"/>
        </w:rPr>
        <w:t>{</w:t>
      </w:r>
      <w:r w:rsidR="002D527A" w:rsidRPr="002D527A">
        <w:rPr>
          <w:rFonts w:ascii="산돌고딕 M" w:eastAsia="산돌고딕 M" w:hint="eastAsia"/>
          <w:lang w:eastAsia="ko-KR"/>
        </w:rPr>
        <w:t>인</w:t>
      </w:r>
      <w:r w:rsidR="002D527A" w:rsidRPr="002D527A">
        <w:rPr>
          <w:rFonts w:ascii="산돌고딕 M" w:eastAsia="산돌고딕 M"/>
          <w:lang w:eastAsia="ko-KR"/>
        </w:rPr>
        <w:t>스턴스명}/</w:t>
      </w:r>
      <w:r w:rsidRPr="002D527A">
        <w:rPr>
          <w:rFonts w:ascii="산돌고딕 M" w:eastAsia="산돌고딕 M" w:hint="eastAsia"/>
          <w:lang w:eastAsia="ko-KR"/>
        </w:rPr>
        <w:t>conf” 디렉토리에서 “mod_jk.conf” 파일을 다음과 같은 내용으로 작성합니다.</w:t>
      </w:r>
    </w:p>
    <w:p w:rsidR="00880F09" w:rsidRPr="0037210A" w:rsidRDefault="00880F09" w:rsidP="00880F09">
      <w:pPr>
        <w:rPr>
          <w:rFonts w:ascii="산돌고딕 M" w:eastAsia="산돌고딕 M"/>
          <w:lang w:eastAsia="ko-K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880F09" w:rsidRPr="0037210A" w:rsidTr="002F7032"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880F09" w:rsidRPr="0037210A" w:rsidRDefault="00880F09" w:rsidP="002F7032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b/>
                <w:color w:val="FFFFFF" w:themeColor="background1"/>
                <w:lang w:eastAsia="ko-KR"/>
              </w:rPr>
              <w:t>mod_jk.conf</w:t>
            </w:r>
          </w:p>
        </w:tc>
      </w:tr>
      <w:tr w:rsidR="00880F09" w:rsidRPr="0037210A" w:rsidTr="002F7032">
        <w:tc>
          <w:tcPr>
            <w:tcW w:w="8181" w:type="dxa"/>
            <w:shd w:val="clear" w:color="auto" w:fill="EEECE1" w:themeFill="background2"/>
          </w:tcPr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# Load mod_jk module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# Update this path to match your modules location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LoadModule jk_module    /web/jws3/httpd/modules/mod_jk.so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# Where to find workers.properties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# Update this path to match your conf directory location (put workers.properties next to httpd.conf)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JkWorkersFile   /web/jws3/domains/</w:t>
            </w:r>
            <w:r w:rsidRPr="009873E9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{</w:t>
            </w:r>
            <w:r w:rsidRPr="009873E9">
              <w:rPr>
                <w:rFonts w:ascii="산돌고딕 M" w:eastAsia="산돌고딕 M" w:hAnsi="Courier New" w:cs="Courier New" w:hint="eastAsia"/>
                <w:b/>
                <w:sz w:val="18"/>
                <w:lang w:eastAsia="ko-KR"/>
              </w:rPr>
              <w:t>도</w:t>
            </w:r>
            <w:r w:rsidRPr="009873E9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메인명}/{</w:t>
            </w:r>
            <w:r w:rsidRPr="009873E9">
              <w:rPr>
                <w:rFonts w:ascii="산돌고딕 M" w:eastAsia="산돌고딕 M" w:hAnsi="Courier New" w:cs="Courier New" w:hint="eastAsia"/>
                <w:b/>
                <w:sz w:val="18"/>
                <w:lang w:eastAsia="ko-KR"/>
              </w:rPr>
              <w:t>인</w:t>
            </w:r>
            <w:r w:rsidRPr="009873E9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스턴스명}</w:t>
            </w: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/conf/workers.properties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# Where to put jk logs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# Update this path to match your logs directory location (put mod_jk.log next to access_log)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JkLogFile       "|/web/jws3/httpd/sbin/rotatelogs /log/jws3/</w:t>
            </w:r>
            <w:r w:rsidRPr="009873E9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{</w:t>
            </w:r>
            <w:r w:rsidRPr="009873E9">
              <w:rPr>
                <w:rFonts w:ascii="산돌고딕 M" w:eastAsia="산돌고딕 M" w:hAnsi="Courier New" w:cs="Courier New" w:hint="eastAsia"/>
                <w:b/>
                <w:sz w:val="18"/>
                <w:lang w:eastAsia="ko-KR"/>
              </w:rPr>
              <w:t>도</w:t>
            </w:r>
            <w:r w:rsidRPr="009873E9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메인명}/{</w:t>
            </w:r>
            <w:r w:rsidRPr="009873E9">
              <w:rPr>
                <w:rFonts w:ascii="산돌고딕 M" w:eastAsia="산돌고딕 M" w:hAnsi="Courier New" w:cs="Courier New" w:hint="eastAsia"/>
                <w:b/>
                <w:sz w:val="18"/>
                <w:lang w:eastAsia="ko-KR"/>
              </w:rPr>
              <w:t>인</w:t>
            </w:r>
            <w:r w:rsidRPr="009873E9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스턴스명}</w:t>
            </w: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/mod_jk.log</w:t>
            </w:r>
            <w:proofErr w:type="gramStart"/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.%</w:t>
            </w:r>
            <w:proofErr w:type="gramEnd"/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Y%m%d 86400"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JkShmFile       /log/jws3/</w:t>
            </w:r>
            <w:r w:rsidRPr="009873E9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{</w:t>
            </w:r>
            <w:r w:rsidRPr="009873E9">
              <w:rPr>
                <w:rFonts w:ascii="산돌고딕 M" w:eastAsia="산돌고딕 M" w:hAnsi="Courier New" w:cs="Courier New" w:hint="eastAsia"/>
                <w:b/>
                <w:sz w:val="18"/>
                <w:lang w:eastAsia="ko-KR"/>
              </w:rPr>
              <w:t>도</w:t>
            </w:r>
            <w:r w:rsidRPr="009873E9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메인명}/{</w:t>
            </w:r>
            <w:r w:rsidRPr="009873E9">
              <w:rPr>
                <w:rFonts w:ascii="산돌고딕 M" w:eastAsia="산돌고딕 M" w:hAnsi="Courier New" w:cs="Courier New" w:hint="eastAsia"/>
                <w:b/>
                <w:sz w:val="18"/>
                <w:lang w:eastAsia="ko-KR"/>
              </w:rPr>
              <w:t>인</w:t>
            </w:r>
            <w:r w:rsidRPr="009873E9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스턴스명}</w:t>
            </w: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/mod_jk.shm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# Set the jk log level [debug/error/info]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JkLogLevel      error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# Select the log format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JkLogStampFormat "[%a %b %d %H:%M:%S %Y] "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# JkOptions indicate to send SSL KEY SIZE,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JkOptions       +ForwardKeySize +ForwardURICompatUnparsed -ForwardDirectories +ForwardPhysicalAddress +ForwardURIProxy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# JkRequestLogFormat set the request format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JKRequestLogFormat      "%w %R %V %T %U %s"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# You can use external file for mount points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# It will be checked for updates each 60 secondes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# The format of the file is : /url=worker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lastRenderedPageBreak/>
              <w:t># /examples/*=loadbalancer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880F09" w:rsidRPr="0037210A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JkMountFile /web/jws3/domains/</w:t>
            </w:r>
            <w:r w:rsidRPr="009873E9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{</w:t>
            </w:r>
            <w:r w:rsidRPr="009873E9">
              <w:rPr>
                <w:rFonts w:ascii="산돌고딕 M" w:eastAsia="산돌고딕 M" w:hAnsi="Courier New" w:cs="Courier New" w:hint="eastAsia"/>
                <w:b/>
                <w:sz w:val="18"/>
                <w:lang w:eastAsia="ko-KR"/>
              </w:rPr>
              <w:t>도</w:t>
            </w:r>
            <w:r w:rsidRPr="009873E9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메인명}/{</w:t>
            </w:r>
            <w:r w:rsidRPr="009873E9">
              <w:rPr>
                <w:rFonts w:ascii="산돌고딕 M" w:eastAsia="산돌고딕 M" w:hAnsi="Courier New" w:cs="Courier New" w:hint="eastAsia"/>
                <w:b/>
                <w:sz w:val="18"/>
                <w:lang w:eastAsia="ko-KR"/>
              </w:rPr>
              <w:t>인</w:t>
            </w:r>
            <w:r w:rsidRPr="009873E9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스턴스명}</w:t>
            </w: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/conf/uriworkermap.properties</w:t>
            </w:r>
          </w:p>
        </w:tc>
      </w:tr>
    </w:tbl>
    <w:p w:rsidR="00880F09" w:rsidRPr="0037210A" w:rsidRDefault="00880F09" w:rsidP="00880F09">
      <w:pPr>
        <w:rPr>
          <w:rFonts w:ascii="산돌고딕 M" w:eastAsia="산돌고딕 M"/>
          <w:lang w:eastAsia="ko-KR"/>
        </w:rPr>
      </w:pPr>
    </w:p>
    <w:p w:rsidR="00F6634E" w:rsidRPr="0037210A" w:rsidRDefault="00F6634E" w:rsidP="006321AA">
      <w:pPr>
        <w:pStyle w:val="3"/>
        <w:ind w:right="200"/>
        <w:rPr>
          <w:rFonts w:ascii="산돌고딕 M" w:eastAsia="산돌고딕 M"/>
        </w:rPr>
      </w:pPr>
      <w:bookmarkStart w:id="101" w:name="_Toc484595107"/>
      <w:r w:rsidRPr="0037210A">
        <w:rPr>
          <w:rFonts w:ascii="산돌고딕 M" w:eastAsia="산돌고딕 M" w:hAnsi="Arial Bold Italic" w:cs="맑은 고딕 Bold" w:hint="eastAsia"/>
          <w:color w:val="000000"/>
          <w:spacing w:val="-3"/>
        </w:rPr>
        <w:t>workers.properties 파일 작성</w:t>
      </w:r>
      <w:bookmarkEnd w:id="101"/>
    </w:p>
    <w:p w:rsidR="00F6634E" w:rsidRPr="0037210A" w:rsidRDefault="00F6634E" w:rsidP="006321AA">
      <w:pPr>
        <w:spacing w:line="360" w:lineRule="auto"/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“</w:t>
      </w:r>
      <w:r w:rsidR="00D958F6" w:rsidRPr="00D958F6">
        <w:rPr>
          <w:rFonts w:ascii="산돌고딕 M" w:eastAsia="산돌고딕 M"/>
          <w:lang w:eastAsia="ko-KR"/>
        </w:rPr>
        <w:t>/web/jws3/domains/</w:t>
      </w:r>
      <w:r w:rsidR="00D958F6">
        <w:rPr>
          <w:rFonts w:ascii="산돌고딕 M" w:eastAsia="산돌고딕 M"/>
          <w:lang w:eastAsia="ko-KR"/>
        </w:rPr>
        <w:t>{</w:t>
      </w:r>
      <w:r w:rsidR="00D958F6">
        <w:rPr>
          <w:rFonts w:ascii="산돌고딕 M" w:eastAsia="산돌고딕 M" w:hint="eastAsia"/>
          <w:lang w:eastAsia="ko-KR"/>
        </w:rPr>
        <w:t>도</w:t>
      </w:r>
      <w:r w:rsidR="00D958F6">
        <w:rPr>
          <w:rFonts w:ascii="산돌고딕 M" w:eastAsia="산돌고딕 M"/>
          <w:lang w:eastAsia="ko-KR"/>
        </w:rPr>
        <w:t>메인명}</w:t>
      </w:r>
      <w:r w:rsidR="00D958F6" w:rsidRPr="00D958F6">
        <w:rPr>
          <w:rFonts w:ascii="산돌고딕 M" w:eastAsia="산돌고딕 M"/>
          <w:lang w:eastAsia="ko-KR"/>
        </w:rPr>
        <w:t>/</w:t>
      </w:r>
      <w:r w:rsidR="00D958F6">
        <w:rPr>
          <w:rFonts w:ascii="산돌고딕 M" w:eastAsia="산돌고딕 M"/>
          <w:lang w:eastAsia="ko-KR"/>
        </w:rPr>
        <w:t>{</w:t>
      </w:r>
      <w:r w:rsidR="00D958F6">
        <w:rPr>
          <w:rFonts w:ascii="산돌고딕 M" w:eastAsia="산돌고딕 M" w:hint="eastAsia"/>
          <w:lang w:eastAsia="ko-KR"/>
        </w:rPr>
        <w:t>인</w:t>
      </w:r>
      <w:r w:rsidR="00D958F6">
        <w:rPr>
          <w:rFonts w:ascii="산돌고딕 M" w:eastAsia="산돌고딕 M"/>
          <w:lang w:eastAsia="ko-KR"/>
        </w:rPr>
        <w:t>스턴스명}</w:t>
      </w:r>
      <w:r w:rsidR="00D958F6" w:rsidRPr="00D958F6">
        <w:rPr>
          <w:rFonts w:ascii="산돌고딕 M" w:eastAsia="산돌고딕 M"/>
          <w:lang w:eastAsia="ko-KR"/>
        </w:rPr>
        <w:t>/conf</w:t>
      </w:r>
      <w:r w:rsidRPr="0037210A">
        <w:rPr>
          <w:rFonts w:ascii="산돌고딕 M" w:eastAsia="산돌고딕 M" w:hint="eastAsia"/>
          <w:lang w:eastAsia="ko-KR"/>
        </w:rPr>
        <w:t>” 디렉토리에서 “workers.properties” 파일을 다음과 같은 내용으로 작성합니다.</w:t>
      </w:r>
    </w:p>
    <w:p w:rsidR="00F6634E" w:rsidRPr="0037210A" w:rsidRDefault="00F6634E" w:rsidP="00F6634E">
      <w:pPr>
        <w:rPr>
          <w:rFonts w:ascii="산돌고딕 M" w:eastAsia="산돌고딕 M"/>
          <w:lang w:eastAsia="ko-K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F6634E" w:rsidRPr="0037210A" w:rsidTr="002F7032"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F6634E" w:rsidRPr="0037210A" w:rsidRDefault="00F6634E" w:rsidP="002F7032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 w:rsidRPr="0037210A">
              <w:rPr>
                <w:rFonts w:ascii="산돌고딕 M" w:eastAsia="산돌고딕 M" w:hAnsi="Arial Bold Italic" w:cs="맑은 고딕 Bold" w:hint="eastAsia"/>
                <w:color w:val="FFFFFF" w:themeColor="background1"/>
                <w:spacing w:val="-3"/>
                <w:sz w:val="22"/>
              </w:rPr>
              <w:t>workers.properties</w:t>
            </w:r>
          </w:p>
        </w:tc>
      </w:tr>
      <w:tr w:rsidR="00F6634E" w:rsidRPr="0037210A" w:rsidTr="002F7032">
        <w:tc>
          <w:tcPr>
            <w:tcW w:w="8181" w:type="dxa"/>
            <w:shd w:val="clear" w:color="auto" w:fill="EEECE1" w:themeFill="background2"/>
          </w:tcPr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# Defind list of workers that will be used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# for mapping requests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# The configuration directives are valid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# for the mod_jk version 1.2.37 and later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worker.list=wlb_F11,jkstatus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worker.jkstatus.type=status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# default configuration template #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worker.template.type=ajp13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worker.template.lbfactor=1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worker.template.maintain=30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worker.template.socket_keepalive=True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worker.template.socket_connect_timeout=3000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#worker.template.socket_timeout=60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worker.template.ping_mode=A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worker.template.ping_timeout=5000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#worker.template.reply_timeout=45000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worker.template.connection_pool_timeout=30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worker.template.connection_pool_size=15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lastRenderedPageBreak/>
              <w:t>#worker.template.retries=2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worker.template.recovery_options=7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# worker F11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# Define standalone worker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</w:t>
            </w:r>
            <w:r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  <w:t>worker</w:t>
            </w:r>
            <w:r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명</w:t>
            </w: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.reference=worker.template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</w:t>
            </w:r>
            <w:r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  <w:t>worker</w:t>
            </w:r>
            <w:r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명</w:t>
            </w: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.host=40</w:t>
            </w:r>
            <w:proofErr w:type="gramStart"/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.</w:t>
            </w:r>
            <w:r>
              <w:rPr>
                <w:rFonts w:ascii="산돌고딕 M" w:eastAsia="산돌고딕 M" w:hAnsi="Courier New" w:cs="Courier New"/>
                <w:sz w:val="18"/>
                <w:lang w:eastAsia="ko-KR"/>
              </w:rPr>
              <w:t>*</w:t>
            </w:r>
            <w:proofErr w:type="gramEnd"/>
            <w:r>
              <w:rPr>
                <w:rFonts w:ascii="산돌고딕 M" w:eastAsia="산돌고딕 M" w:hAnsi="Courier New" w:cs="Courier New"/>
                <w:sz w:val="18"/>
                <w:lang w:eastAsia="ko-KR"/>
              </w:rPr>
              <w:t>*</w:t>
            </w: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.</w:t>
            </w:r>
            <w:r>
              <w:rPr>
                <w:rFonts w:ascii="산돌고딕 M" w:eastAsia="산돌고딕 M" w:hAnsi="Courier New" w:cs="Courier New"/>
                <w:sz w:val="18"/>
                <w:lang w:eastAsia="ko-KR"/>
              </w:rPr>
              <w:t>**</w:t>
            </w: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.</w:t>
            </w:r>
            <w:r>
              <w:rPr>
                <w:rFonts w:ascii="산돌고딕 M" w:eastAsia="산돌고딕 M" w:hAnsi="Courier New" w:cs="Courier New"/>
                <w:sz w:val="18"/>
                <w:lang w:eastAsia="ko-KR"/>
              </w:rPr>
              <w:t>***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</w:t>
            </w:r>
            <w:r>
              <w:rPr>
                <w:rFonts w:ascii="산돌고딕 M" w:eastAsia="산돌고딕 M" w:hAnsi="Courier New" w:cs="Courier New"/>
                <w:color w:val="FF0000"/>
                <w:sz w:val="18"/>
                <w:lang w:eastAsia="ko-KR"/>
              </w:rPr>
              <w:t>worker</w:t>
            </w:r>
            <w:r>
              <w:rPr>
                <w:rFonts w:ascii="산돌고딕 M" w:eastAsia="산돌고딕 M" w:hAnsi="Courier New" w:cs="Courier New" w:hint="eastAsia"/>
                <w:color w:val="FF0000"/>
                <w:sz w:val="18"/>
                <w:lang w:eastAsia="ko-KR"/>
              </w:rPr>
              <w:t>명</w:t>
            </w: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.port=</w:t>
            </w:r>
            <w:r w:rsidR="009873E9" w:rsidRPr="009873E9">
              <w:rPr>
                <w:rFonts w:ascii="산돌고딕 M" w:eastAsia="산돌고딕 M" w:hAnsi="Courier New" w:cs="Courier New"/>
                <w:b/>
                <w:color w:val="FF0000"/>
                <w:sz w:val="18"/>
                <w:lang w:eastAsia="ko-KR"/>
              </w:rPr>
              <w:t>AJP</w:t>
            </w:r>
            <w:r w:rsidR="009873E9" w:rsidRPr="009873E9">
              <w:rPr>
                <w:rFonts w:ascii="산돌고딕 M" w:eastAsia="산돌고딕 M" w:hAnsi="Courier New" w:cs="Courier New" w:hint="eastAsia"/>
                <w:b/>
                <w:color w:val="FF0000"/>
                <w:sz w:val="18"/>
                <w:lang w:eastAsia="ko-KR"/>
              </w:rPr>
              <w:t>포</w:t>
            </w:r>
            <w:r w:rsidR="009873E9" w:rsidRPr="009873E9">
              <w:rPr>
                <w:rFonts w:ascii="산돌고딕 M" w:eastAsia="산돌고딕 M" w:hAnsi="Courier New" w:cs="Courier New"/>
                <w:b/>
                <w:color w:val="FF0000"/>
                <w:sz w:val="18"/>
                <w:lang w:eastAsia="ko-KR"/>
              </w:rPr>
              <w:t>트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# Load-balancing behaviour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worker.wlb_F11.type=lb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worker.wlb_F11.sticky_session=1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worker.wlb_F11.session_cookie=design</w:t>
            </w:r>
          </w:p>
          <w:p w:rsidR="00F6634E" w:rsidRPr="0037210A" w:rsidRDefault="00D958F6" w:rsidP="00D958F6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worker.wlb_F11.balance_workers=</w:t>
            </w:r>
            <w:r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</w:t>
            </w:r>
            <w:r w:rsidRPr="009873E9">
              <w:rPr>
                <w:rFonts w:ascii="산돌고딕 M" w:eastAsia="산돌고딕 M" w:hAnsi="Courier New" w:cs="Courier New"/>
                <w:b/>
                <w:color w:val="FF0000"/>
                <w:sz w:val="18"/>
                <w:lang w:eastAsia="ko-KR"/>
              </w:rPr>
              <w:t>worker</w:t>
            </w:r>
            <w:r w:rsidRPr="009873E9">
              <w:rPr>
                <w:rFonts w:ascii="산돌고딕 M" w:eastAsia="산돌고딕 M" w:hAnsi="Courier New" w:cs="Courier New" w:hint="eastAsia"/>
                <w:b/>
                <w:color w:val="FF0000"/>
                <w:sz w:val="18"/>
                <w:lang w:eastAsia="ko-KR"/>
              </w:rPr>
              <w:t>명</w:t>
            </w:r>
          </w:p>
        </w:tc>
      </w:tr>
    </w:tbl>
    <w:p w:rsidR="00F6634E" w:rsidRPr="0037210A" w:rsidRDefault="00F6634E" w:rsidP="00F6634E">
      <w:pPr>
        <w:rPr>
          <w:rFonts w:ascii="산돌고딕 M" w:eastAsia="산돌고딕 M"/>
          <w:lang w:eastAsia="ko-KR"/>
        </w:rPr>
      </w:pPr>
    </w:p>
    <w:p w:rsidR="00F6634E" w:rsidRPr="0037210A" w:rsidRDefault="00F6634E" w:rsidP="00F6634E">
      <w:pPr>
        <w:rPr>
          <w:rFonts w:ascii="산돌고딕 M" w:eastAsia="산돌고딕 M"/>
          <w:lang w:eastAsia="ko-KR"/>
        </w:rPr>
      </w:pPr>
    </w:p>
    <w:p w:rsidR="00F6634E" w:rsidRPr="0037210A" w:rsidRDefault="00F6634E" w:rsidP="006321AA">
      <w:pPr>
        <w:pStyle w:val="3"/>
        <w:ind w:right="200"/>
        <w:rPr>
          <w:rFonts w:ascii="산돌고딕 M" w:eastAsia="산돌고딕 M"/>
        </w:rPr>
      </w:pPr>
      <w:bookmarkStart w:id="102" w:name="_Toc484595108"/>
      <w:r w:rsidRPr="0037210A">
        <w:rPr>
          <w:rFonts w:ascii="산돌고딕 M" w:eastAsia="산돌고딕 M" w:hAnsi="Arial Bold Italic" w:cs="맑은 고딕 Bold" w:hint="eastAsia"/>
          <w:color w:val="000000"/>
          <w:spacing w:val="-3"/>
        </w:rPr>
        <w:t>uriworkermap.properties 파일 작성</w:t>
      </w:r>
      <w:bookmarkEnd w:id="102"/>
    </w:p>
    <w:p w:rsidR="00F6634E" w:rsidRPr="0037210A" w:rsidRDefault="00F6634E" w:rsidP="006321AA">
      <w:pPr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“</w:t>
      </w:r>
      <w:r w:rsidR="00B338E5" w:rsidRPr="0037210A">
        <w:rPr>
          <w:rFonts w:ascii="산돌고딕 M" w:eastAsia="산돌고딕 M" w:hint="eastAsia"/>
          <w:lang w:eastAsia="ko-KR"/>
        </w:rPr>
        <w:t>/</w:t>
      </w:r>
      <w:r w:rsidR="00BF52CC">
        <w:rPr>
          <w:rFonts w:ascii="산돌고딕 M" w:eastAsia="산돌고딕 M"/>
          <w:lang w:eastAsia="ko-KR"/>
        </w:rPr>
        <w:t>web</w:t>
      </w:r>
      <w:r w:rsidR="00B338E5" w:rsidRPr="0037210A">
        <w:rPr>
          <w:rFonts w:ascii="산돌고딕 M" w:eastAsia="산돌고딕 M" w:hint="eastAsia"/>
          <w:lang w:eastAsia="ko-KR"/>
        </w:rPr>
        <w:t>/</w:t>
      </w:r>
      <w:r w:rsidR="00BF52CC">
        <w:rPr>
          <w:rFonts w:ascii="산돌고딕 M" w:eastAsia="산돌고딕 M"/>
          <w:lang w:eastAsia="ko-KR"/>
        </w:rPr>
        <w:t>jws3</w:t>
      </w:r>
      <w:r w:rsidRPr="0037210A">
        <w:rPr>
          <w:rFonts w:ascii="산돌고딕 M" w:eastAsia="산돌고딕 M" w:hint="eastAsia"/>
          <w:lang w:eastAsia="ko-KR"/>
        </w:rPr>
        <w:t>/</w:t>
      </w:r>
      <w:r w:rsidR="00BF52CC">
        <w:rPr>
          <w:rFonts w:ascii="산돌고딕 M" w:eastAsia="산돌고딕 M"/>
          <w:lang w:eastAsia="ko-KR"/>
        </w:rPr>
        <w:t>domains</w:t>
      </w:r>
      <w:r w:rsidRPr="0037210A">
        <w:rPr>
          <w:rFonts w:ascii="산돌고딕 M" w:eastAsia="산돌고딕 M" w:hint="eastAsia"/>
          <w:lang w:eastAsia="ko-KR"/>
        </w:rPr>
        <w:t>/</w:t>
      </w:r>
      <w:r w:rsidR="00BF52CC">
        <w:rPr>
          <w:rFonts w:ascii="산돌고딕 M" w:eastAsia="산돌고딕 M"/>
          <w:lang w:eastAsia="ko-KR"/>
        </w:rPr>
        <w:t>{</w:t>
      </w:r>
      <w:r w:rsidR="00BF52CC">
        <w:rPr>
          <w:rFonts w:ascii="산돌고딕 M" w:eastAsia="산돌고딕 M" w:hint="eastAsia"/>
          <w:lang w:eastAsia="ko-KR"/>
        </w:rPr>
        <w:t>도</w:t>
      </w:r>
      <w:r w:rsidR="00BF52CC">
        <w:rPr>
          <w:rFonts w:ascii="산돌고딕 M" w:eastAsia="산돌고딕 M"/>
          <w:lang w:eastAsia="ko-KR"/>
        </w:rPr>
        <w:t>메인명}/{</w:t>
      </w:r>
      <w:r w:rsidR="00BF52CC">
        <w:rPr>
          <w:rFonts w:ascii="산돌고딕 M" w:eastAsia="산돌고딕 M" w:hint="eastAsia"/>
          <w:lang w:eastAsia="ko-KR"/>
        </w:rPr>
        <w:t>인</w:t>
      </w:r>
      <w:r w:rsidR="00BF52CC">
        <w:rPr>
          <w:rFonts w:ascii="산돌고딕 M" w:eastAsia="산돌고딕 M"/>
          <w:lang w:eastAsia="ko-KR"/>
        </w:rPr>
        <w:t>스</w:t>
      </w:r>
      <w:r w:rsidR="00BF52CC">
        <w:rPr>
          <w:rFonts w:ascii="산돌고딕 M" w:eastAsia="산돌고딕 M" w:hint="eastAsia"/>
          <w:lang w:eastAsia="ko-KR"/>
        </w:rPr>
        <w:t>턴</w:t>
      </w:r>
      <w:r w:rsidR="00BF52CC">
        <w:rPr>
          <w:rFonts w:ascii="산돌고딕 M" w:eastAsia="산돌고딕 M"/>
          <w:lang w:eastAsia="ko-KR"/>
        </w:rPr>
        <w:t>스</w:t>
      </w:r>
      <w:r w:rsidR="00BF52CC">
        <w:rPr>
          <w:rFonts w:ascii="산돌고딕 M" w:eastAsia="산돌고딕 M" w:hint="eastAsia"/>
          <w:lang w:eastAsia="ko-KR"/>
        </w:rPr>
        <w:t>명}</w:t>
      </w:r>
      <w:r w:rsidRPr="0037210A">
        <w:rPr>
          <w:rFonts w:ascii="산돌고딕 M" w:eastAsia="산돌고딕 M" w:hint="eastAsia"/>
          <w:lang w:eastAsia="ko-KR"/>
        </w:rPr>
        <w:t>/conf” 디렉토리에서 “uriworkermap</w:t>
      </w:r>
      <w:r w:rsidR="009873E9">
        <w:rPr>
          <w:rFonts w:ascii="산돌고딕 M" w:eastAsia="산돌고딕 M" w:hint="eastAsia"/>
          <w:lang w:eastAsia="ko-KR"/>
        </w:rPr>
        <w:t>_sv1</w:t>
      </w:r>
      <w:r w:rsidR="009873E9">
        <w:rPr>
          <w:rFonts w:ascii="산돌고딕 M" w:eastAsia="산돌고딕 M"/>
          <w:lang w:eastAsia="ko-KR"/>
        </w:rPr>
        <w:t>1</w:t>
      </w:r>
      <w:r w:rsidRPr="0037210A">
        <w:rPr>
          <w:rFonts w:ascii="산돌고딕 M" w:eastAsia="산돌고딕 M" w:hint="eastAsia"/>
          <w:lang w:eastAsia="ko-KR"/>
        </w:rPr>
        <w:t>.properties”</w:t>
      </w:r>
      <w:r w:rsidR="009873E9">
        <w:rPr>
          <w:rFonts w:ascii="산돌고딕 M" w:eastAsia="산돌고딕 M" w:hint="eastAsia"/>
          <w:lang w:eastAsia="ko-KR"/>
        </w:rPr>
        <w:t>,</w:t>
      </w:r>
      <w:r w:rsidR="009873E9" w:rsidRPr="009873E9">
        <w:rPr>
          <w:rFonts w:ascii="산돌고딕 M" w:eastAsia="산돌고딕 M" w:hint="eastAsia"/>
          <w:lang w:eastAsia="ko-KR"/>
        </w:rPr>
        <w:t xml:space="preserve"> </w:t>
      </w:r>
      <w:r w:rsidR="009873E9" w:rsidRPr="0037210A">
        <w:rPr>
          <w:rFonts w:ascii="산돌고딕 M" w:eastAsia="산돌고딕 M" w:hint="eastAsia"/>
          <w:lang w:eastAsia="ko-KR"/>
        </w:rPr>
        <w:t>“uriworkermap</w:t>
      </w:r>
      <w:r w:rsidR="009873E9">
        <w:rPr>
          <w:rFonts w:ascii="산돌고딕 M" w:eastAsia="산돌고딕 M" w:hint="eastAsia"/>
          <w:lang w:eastAsia="ko-KR"/>
        </w:rPr>
        <w:t>_sv1</w:t>
      </w:r>
      <w:r w:rsidR="009873E9">
        <w:rPr>
          <w:rFonts w:ascii="산돌고딕 M" w:eastAsia="산돌고딕 M"/>
          <w:lang w:eastAsia="ko-KR"/>
        </w:rPr>
        <w:t>2</w:t>
      </w:r>
      <w:r w:rsidR="009873E9" w:rsidRPr="0037210A">
        <w:rPr>
          <w:rFonts w:ascii="산돌고딕 M" w:eastAsia="산돌고딕 M" w:hint="eastAsia"/>
          <w:lang w:eastAsia="ko-KR"/>
        </w:rPr>
        <w:t>.properties</w:t>
      </w:r>
      <w:proofErr w:type="gramStart"/>
      <w:r w:rsidR="009873E9" w:rsidRPr="0037210A">
        <w:rPr>
          <w:rFonts w:ascii="산돌고딕 M" w:eastAsia="산돌고딕 M" w:hint="eastAsia"/>
          <w:lang w:eastAsia="ko-KR"/>
        </w:rPr>
        <w:t xml:space="preserve">” </w:t>
      </w:r>
      <w:r w:rsidR="009873E9">
        <w:rPr>
          <w:rFonts w:ascii="산돌고딕 M" w:eastAsia="산돌고딕 M"/>
          <w:lang w:eastAsia="ko-KR"/>
        </w:rPr>
        <w:t>,</w:t>
      </w:r>
      <w:proofErr w:type="gramEnd"/>
      <w:r w:rsidR="009873E9" w:rsidRPr="009873E9">
        <w:rPr>
          <w:rFonts w:ascii="산돌고딕 M" w:eastAsia="산돌고딕 M" w:hint="eastAsia"/>
          <w:lang w:eastAsia="ko-KR"/>
        </w:rPr>
        <w:t xml:space="preserve"> </w:t>
      </w:r>
      <w:r w:rsidR="009873E9" w:rsidRPr="0037210A">
        <w:rPr>
          <w:rFonts w:ascii="산돌고딕 M" w:eastAsia="산돌고딕 M" w:hint="eastAsia"/>
          <w:lang w:eastAsia="ko-KR"/>
        </w:rPr>
        <w:t>“uriworkermap</w:t>
      </w:r>
      <w:r w:rsidR="009873E9">
        <w:rPr>
          <w:rFonts w:ascii="산돌고딕 M" w:eastAsia="산돌고딕 M" w:hint="eastAsia"/>
          <w:lang w:eastAsia="ko-KR"/>
        </w:rPr>
        <w:t>_sv1</w:t>
      </w:r>
      <w:r w:rsidR="009873E9">
        <w:rPr>
          <w:rFonts w:ascii="산돌고딕 M" w:eastAsia="산돌고딕 M"/>
          <w:lang w:eastAsia="ko-KR"/>
        </w:rPr>
        <w:t>3</w:t>
      </w:r>
      <w:r w:rsidR="009873E9" w:rsidRPr="0037210A">
        <w:rPr>
          <w:rFonts w:ascii="산돌고딕 M" w:eastAsia="산돌고딕 M" w:hint="eastAsia"/>
          <w:lang w:eastAsia="ko-KR"/>
        </w:rPr>
        <w:t xml:space="preserve">.properties” </w:t>
      </w:r>
      <w:r w:rsidR="009873E9">
        <w:rPr>
          <w:rFonts w:ascii="산돌고딕 M" w:eastAsia="산돌고딕 M"/>
          <w:lang w:eastAsia="ko-KR"/>
        </w:rPr>
        <w:t>,</w:t>
      </w:r>
      <w:r w:rsidR="009873E9" w:rsidRPr="009873E9">
        <w:rPr>
          <w:rFonts w:ascii="산돌고딕 M" w:eastAsia="산돌고딕 M" w:hint="eastAsia"/>
          <w:lang w:eastAsia="ko-KR"/>
        </w:rPr>
        <w:t xml:space="preserve"> </w:t>
      </w:r>
      <w:r w:rsidR="009873E9" w:rsidRPr="0037210A">
        <w:rPr>
          <w:rFonts w:ascii="산돌고딕 M" w:eastAsia="산돌고딕 M" w:hint="eastAsia"/>
          <w:lang w:eastAsia="ko-KR"/>
        </w:rPr>
        <w:t>“uriworkermap</w:t>
      </w:r>
      <w:r w:rsidR="009873E9">
        <w:rPr>
          <w:rFonts w:ascii="산돌고딕 M" w:eastAsia="산돌고딕 M" w:hint="eastAsia"/>
          <w:lang w:eastAsia="ko-KR"/>
        </w:rPr>
        <w:t>_sv1</w:t>
      </w:r>
      <w:r w:rsidR="009873E9">
        <w:rPr>
          <w:rFonts w:ascii="산돌고딕 M" w:eastAsia="산돌고딕 M"/>
          <w:lang w:eastAsia="ko-KR"/>
        </w:rPr>
        <w:t>4</w:t>
      </w:r>
      <w:r w:rsidR="009873E9" w:rsidRPr="0037210A">
        <w:rPr>
          <w:rFonts w:ascii="산돌고딕 M" w:eastAsia="산돌고딕 M" w:hint="eastAsia"/>
          <w:lang w:eastAsia="ko-KR"/>
        </w:rPr>
        <w:t xml:space="preserve">.properties” </w:t>
      </w:r>
      <w:r w:rsidRPr="0037210A">
        <w:rPr>
          <w:rFonts w:ascii="산돌고딕 M" w:eastAsia="산돌고딕 M" w:hint="eastAsia"/>
          <w:lang w:eastAsia="ko-KR"/>
        </w:rPr>
        <w:t xml:space="preserve"> 파일을 다음과 같은 내용으로 작성합니다.</w:t>
      </w:r>
      <w:r w:rsidR="009873E9">
        <w:rPr>
          <w:rFonts w:ascii="산돌고딕 M" w:eastAsia="산돌고딕 M"/>
          <w:lang w:eastAsia="ko-KR"/>
        </w:rPr>
        <w:t xml:space="preserve"> </w:t>
      </w:r>
    </w:p>
    <w:p w:rsidR="00F6634E" w:rsidRPr="0037210A" w:rsidRDefault="00F6634E" w:rsidP="00F6634E">
      <w:pPr>
        <w:rPr>
          <w:rFonts w:ascii="산돌고딕 M" w:eastAsia="산돌고딕 M"/>
          <w:lang w:eastAsia="ko-K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F6634E" w:rsidRPr="0037210A" w:rsidTr="002F7032"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F6634E" w:rsidRPr="0037210A" w:rsidRDefault="00F6634E" w:rsidP="002F7032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 w:rsidRPr="0037210A">
              <w:rPr>
                <w:rFonts w:ascii="산돌고딕 M" w:eastAsia="산돌고딕 M" w:hAnsi="Arial Bold Italic" w:cs="맑은 고딕 Bold" w:hint="eastAsia"/>
                <w:color w:val="FFFFFF" w:themeColor="background1"/>
                <w:spacing w:val="-3"/>
              </w:rPr>
              <w:t>uriworkermap</w:t>
            </w:r>
            <w:r w:rsidRPr="0037210A">
              <w:rPr>
                <w:rFonts w:ascii="산돌고딕 M" w:eastAsia="산돌고딕 M" w:hAnsi="Arial Bold Italic" w:cs="맑은 고딕 Bold" w:hint="eastAsia"/>
                <w:color w:val="FFFFFF" w:themeColor="background1"/>
                <w:spacing w:val="-3"/>
                <w:sz w:val="22"/>
              </w:rPr>
              <w:t>.properties</w:t>
            </w:r>
          </w:p>
        </w:tc>
      </w:tr>
      <w:tr w:rsidR="00F6634E" w:rsidRPr="0037210A" w:rsidTr="002F7032">
        <w:tc>
          <w:tcPr>
            <w:tcW w:w="8181" w:type="dxa"/>
            <w:shd w:val="clear" w:color="auto" w:fill="EEECE1" w:themeFill="background2"/>
          </w:tcPr>
          <w:p w:rsidR="00F84AC9" w:rsidRPr="0037210A" w:rsidRDefault="00F84AC9" w:rsidP="00F6634E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# uri base로 특정 url 패턴이 오게 되면 wlb worker를 통해 뒷단의 JBoss EAP 와 연동이 되게 한다.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/test/*=wlb_F11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/version/*=wlb_F11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/servlet/*=wlb_F11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/**/servlet/*=wlb_F11</w:t>
            </w:r>
          </w:p>
          <w:p w:rsid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9873E9" w:rsidRPr="009873E9" w:rsidRDefault="009873E9" w:rsidP="00D958F6">
            <w:pPr>
              <w:rPr>
                <w:rFonts w:ascii="산돌고딕 M" w:eastAsia="산돌고딕 M" w:hAnsi="Courier New" w:cs="Courier New"/>
                <w:b/>
                <w:color w:val="FF0000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b/>
                <w:color w:val="FF0000"/>
                <w:sz w:val="18"/>
                <w:lang w:eastAsia="ko-KR"/>
              </w:rPr>
              <w:t>/ezwel-image/*=wlb_SV11</w:t>
            </w:r>
          </w:p>
          <w:p w:rsidR="009873E9" w:rsidRPr="00D958F6" w:rsidRDefault="009873E9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/fileload/*=wlb_F11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lastRenderedPageBreak/>
              <w:t>/**/fileload/*=wlb_F11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/weblogic/*=wlb_F11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/**/weblogic/*=wlb_F11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/testload/*=wlb_F11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/**/testload/*=wlb_F11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/*.jsp=wlb_F11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/*.do=wlb_F11</w:t>
            </w:r>
          </w:p>
          <w:p w:rsidR="00D958F6" w:rsidRPr="00D958F6" w:rsidRDefault="00D958F6" w:rsidP="00D958F6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F6634E" w:rsidRPr="0037210A" w:rsidRDefault="00D958F6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D958F6">
              <w:rPr>
                <w:rFonts w:ascii="산돌고딕 M" w:eastAsia="산돌고딕 M" w:hAnsi="Courier New" w:cs="Courier New"/>
                <w:sz w:val="18"/>
                <w:lang w:eastAsia="ko-KR"/>
              </w:rPr>
              <w:t>/jkstatus*=jkstatus</w:t>
            </w:r>
          </w:p>
        </w:tc>
      </w:tr>
    </w:tbl>
    <w:p w:rsidR="00F6634E" w:rsidRPr="0037210A" w:rsidRDefault="00F6634E" w:rsidP="00F6634E">
      <w:pPr>
        <w:rPr>
          <w:rFonts w:ascii="산돌고딕 M" w:eastAsia="산돌고딕 M"/>
          <w:lang w:eastAsia="ko-KR"/>
        </w:rPr>
      </w:pPr>
    </w:p>
    <w:p w:rsidR="003D58F8" w:rsidRPr="0037210A" w:rsidRDefault="003D58F8" w:rsidP="003D58F8">
      <w:pPr>
        <w:pStyle w:val="2"/>
        <w:rPr>
          <w:rFonts w:ascii="산돌고딕 M"/>
          <w:lang w:eastAsia="ko-KR"/>
        </w:rPr>
      </w:pPr>
      <w:bookmarkStart w:id="103" w:name="_Toc484595109"/>
      <w:r w:rsidRPr="0037210A">
        <w:rPr>
          <w:rFonts w:ascii="산돌고딕 M" w:hAnsi="Arial Bold Italic" w:cs="맑은 고딕 Bold" w:hint="eastAsia"/>
          <w:color w:val="000000"/>
          <w:spacing w:val="-3"/>
          <w:sz w:val="22"/>
        </w:rPr>
        <w:t>Webapp session replication 을 위한 web.xml 수정</w:t>
      </w:r>
      <w:bookmarkEnd w:id="103"/>
    </w:p>
    <w:p w:rsidR="003D58F8" w:rsidRPr="0037210A" w:rsidRDefault="003D58F8" w:rsidP="006321AA">
      <w:pPr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Web Application 의 HTTP 세션 복제를 설정하려면 web.xml 파일에 &lt;distributable/&gt;를 추가한다.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3D58F8" w:rsidRPr="0037210A" w:rsidTr="002F7032"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3D58F8" w:rsidRPr="0037210A" w:rsidRDefault="003D58F8" w:rsidP="002F7032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 w:rsidRPr="0037210A">
              <w:rPr>
                <w:rFonts w:ascii="산돌고딕 M" w:eastAsia="산돌고딕 M" w:hAnsi="Arial Bold Italic" w:cs="맑은 고딕 Bold" w:hint="eastAsia"/>
                <w:color w:val="FFFFFF"/>
                <w:spacing w:val="-3"/>
                <w:sz w:val="22"/>
              </w:rPr>
              <w:t>Session Clustering 위하여 web.xml 수정</w:t>
            </w:r>
          </w:p>
        </w:tc>
      </w:tr>
      <w:tr w:rsidR="003D58F8" w:rsidRPr="0037210A" w:rsidTr="002F7032">
        <w:tc>
          <w:tcPr>
            <w:tcW w:w="8181" w:type="dxa"/>
            <w:shd w:val="clear" w:color="auto" w:fill="EEECE1" w:themeFill="background2"/>
          </w:tcPr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proofErr w:type="gramStart"/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&lt;?xml</w:t>
            </w:r>
            <w:proofErr w:type="gramEnd"/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version="1.0" encoding="UTF-8"?&gt;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&lt;web-app id="WebApp_9" version="2.4" xmlns="http://java.sun.com/xml/ns/j2ee" xmlns:xsi="http://www.w3.org/2001/XMLSchema-instance" xsi:schemaLocation="http://java.sun.com/xml/ns/j2ee http://java.sun.com/xml/ns/j2ee/web-app_2_4.xsd"&gt;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&lt;display-name&gt;Ezwel-user-front&lt;/display-name&gt;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&lt;!-- session clustering configuration --&gt;</w:t>
            </w:r>
          </w:p>
          <w:p w:rsidR="009873E9" w:rsidRPr="00E85632" w:rsidRDefault="009873E9" w:rsidP="009873E9">
            <w:r w:rsidRPr="00E85632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</w:t>
            </w:r>
            <w:r w:rsidRPr="00E85632">
              <w:t>distributable /&gt;</w:t>
            </w:r>
          </w:p>
          <w:p w:rsidR="009873E9" w:rsidRPr="00720AB8" w:rsidRDefault="009873E9" w:rsidP="009873E9"/>
          <w:p w:rsidR="009873E9" w:rsidRPr="00720AB8" w:rsidRDefault="009873E9" w:rsidP="009873E9">
            <w:r w:rsidRPr="00720AB8">
              <w:t>&lt;context-param&gt;</w:t>
            </w:r>
          </w:p>
          <w:p w:rsidR="009873E9" w:rsidRPr="00720AB8" w:rsidRDefault="009873E9" w:rsidP="009873E9">
            <w:r w:rsidRPr="00720AB8">
              <w:t xml:space="preserve">        &lt;param-name&gt;contextConfigLocation&lt;/param-name&gt;</w:t>
            </w:r>
          </w:p>
          <w:p w:rsidR="009873E9" w:rsidRPr="00720AB8" w:rsidRDefault="009873E9" w:rsidP="009873E9">
            <w:r w:rsidRPr="00720AB8">
              <w:t xml:space="preserve">        &lt;param-value&gt;classpath:config/application-context.xml&lt;/param-value&gt;</w:t>
            </w:r>
          </w:p>
          <w:p w:rsidR="009873E9" w:rsidRPr="00720AB8" w:rsidRDefault="009873E9" w:rsidP="009873E9">
            <w:r w:rsidRPr="00720AB8">
              <w:t>&lt;/context-param&gt;</w:t>
            </w:r>
          </w:p>
          <w:p w:rsidR="009873E9" w:rsidRPr="00720AB8" w:rsidRDefault="009873E9" w:rsidP="009873E9"/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&lt;filter&gt;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&lt;filter-name&gt;struts-prepare&lt;/filter-name&gt;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&lt;filter-class&gt;org.apache.struts2.dispatcher.ng.filter.StrutsPrepareFilter&lt;/filter-class&gt;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&lt;/filter&gt;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&lt;filter-mapping&gt;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&lt;filter-name&gt;struts-prepare&lt;/filter-name&gt;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&lt;url-pattern&gt;*.ez&lt;/url-pattern&gt;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lastRenderedPageBreak/>
              <w:t xml:space="preserve">    &lt;/filter-mapping&gt;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&lt;filter&gt;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&lt;filter-name&gt;sitemesh&lt;/filter-name&gt;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&lt;filter-class&gt;com.opensymphony.sitemesh.webapp.SiteMeshFilter&lt;/filter-class&gt;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&lt;/filter&gt;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&lt;filter-mapping&gt;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&lt;filter-name&gt;sitemesh&lt;/filter-name&gt;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&lt;url-pattern&gt;*.ez&lt;/url-pattern&gt;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&lt;dispatcher&gt;REQUEST&lt;/dispatcher&gt;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&lt;dispatcher&gt;FORWARD&lt;/dispatcher&gt;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&lt;dispatcher&gt;INCLUDE&lt;/dispatcher&gt;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&lt;/filter-mapping&gt;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&lt;filter&gt;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&lt;filter-name&gt;struts-execute&lt;/filter-name&gt;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&lt;filter-class&gt;org.apache.struts2.dispatcher.ng.filter.StrutsExecuteFilter&lt;/filter-class&gt;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&lt;/filter&gt;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&lt;filter-mapping&gt;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&lt;filter-name&gt;struts-execute&lt;/filter-name&gt;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&lt;url-pattern&gt;*.ez&lt;/url-pattern&gt;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&lt;/filter-mapping&gt;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&lt;listener&gt;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&lt;listener-class&gt;org.springframework.web.context.ContextLoaderListener&lt;/listener-class&gt;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&lt;/listener&gt;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&lt;session-config&gt;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&lt;session-timeout&gt;30&lt;/session-timeout&gt;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&lt;/session-config&gt;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&lt;welcome-file-list&gt;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&lt;welcome-file&gt;index.jsp&lt;/welcome-file&gt;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&lt;/welcome-file-list&gt;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&lt;error-page&gt;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&lt;error-code&gt;503&lt;/error-code&gt;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&lt;location&gt;/view/commons/errors/error_503.jsp&lt;/location&gt;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&lt;/error-page&gt;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lastRenderedPageBreak/>
              <w:t xml:space="preserve">    &lt;error-page&gt;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&lt;error-code&gt;500&lt;/error-code&gt;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&lt;location&gt;/view/commons/errors/error_500.jsp&lt;/location&gt;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&lt;/error-page&gt;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&lt;error-page&gt;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&lt;error-code&gt;404&lt;/error-code&gt;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&lt;location&gt;/view/commons/errors/error_404.jsp&lt;/location&gt;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&lt;/error-page&gt;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&lt;error-page&gt;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&lt;error-code&gt;403&lt;/error-code&gt;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&lt;location&gt;/view/commons/errors/error_404.jsp&lt;/location&gt;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&lt;/error-page&gt;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&lt;error-page&gt;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&lt;error-code&gt;401&lt;/error-code&gt;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&lt;location&gt;/view/commons/errors/error_404.jsp&lt;/location&gt;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&lt;/error-page&gt;</w:t>
            </w:r>
          </w:p>
          <w:p w:rsidR="009873E9" w:rsidRPr="009873E9" w:rsidRDefault="009873E9" w:rsidP="009873E9">
            <w:pPr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</w:p>
          <w:p w:rsidR="003D58F8" w:rsidRPr="0037210A" w:rsidRDefault="009873E9" w:rsidP="009873E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9873E9">
              <w:rPr>
                <w:rFonts w:ascii="산돌고딕 M" w:eastAsia="산돌고딕 M" w:hAnsi="Courier New" w:cs="Courier New"/>
                <w:sz w:val="18"/>
                <w:lang w:eastAsia="ko-KR"/>
              </w:rPr>
              <w:t>&lt;/web-app&gt;</w:t>
            </w:r>
          </w:p>
        </w:tc>
      </w:tr>
    </w:tbl>
    <w:p w:rsidR="003D58F8" w:rsidRPr="0037210A" w:rsidRDefault="003D58F8" w:rsidP="003D58F8">
      <w:pPr>
        <w:rPr>
          <w:rFonts w:ascii="산돌고딕 M" w:eastAsia="산돌고딕 M"/>
          <w:lang w:eastAsia="ko-KR"/>
        </w:rPr>
      </w:pPr>
    </w:p>
    <w:p w:rsidR="00880F09" w:rsidRPr="0037210A" w:rsidRDefault="00880F09" w:rsidP="00C01A7B">
      <w:pPr>
        <w:rPr>
          <w:rFonts w:ascii="산돌고딕 M" w:eastAsia="산돌고딕 M"/>
          <w:lang w:eastAsia="ko-KR"/>
        </w:rPr>
      </w:pPr>
    </w:p>
    <w:p w:rsidR="00EA13C1" w:rsidRPr="0037210A" w:rsidRDefault="00EA13C1">
      <w:pPr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br w:type="page"/>
      </w:r>
    </w:p>
    <w:p w:rsidR="00880F09" w:rsidRPr="0037210A" w:rsidRDefault="00880F09" w:rsidP="00C01A7B">
      <w:pPr>
        <w:rPr>
          <w:rFonts w:ascii="산돌고딕 M" w:eastAsia="산돌고딕 M"/>
          <w:lang w:eastAsia="ko-KR"/>
        </w:rPr>
      </w:pPr>
    </w:p>
    <w:p w:rsidR="002C642F" w:rsidRPr="0037210A" w:rsidRDefault="002C642F" w:rsidP="002C642F">
      <w:pPr>
        <w:pStyle w:val="1"/>
        <w:spacing w:after="0" w:line="360" w:lineRule="auto"/>
        <w:rPr>
          <w:rFonts w:ascii="산돌고딕 M" w:eastAsia="산돌고딕 M"/>
          <w:lang w:eastAsia="ko-KR"/>
        </w:rPr>
      </w:pPr>
      <w:bookmarkStart w:id="104" w:name="_Toc484595110"/>
      <w:r w:rsidRPr="0037210A">
        <w:rPr>
          <w:rFonts w:ascii="산돌고딕 M" w:eastAsia="산돌고딕 M" w:hint="eastAsia"/>
          <w:lang w:eastAsia="ko-KR"/>
        </w:rPr>
        <w:t>Jboss DataSource 설정</w:t>
      </w:r>
      <w:bookmarkEnd w:id="104"/>
    </w:p>
    <w:p w:rsidR="002C642F" w:rsidRPr="0037210A" w:rsidRDefault="002C642F" w:rsidP="006321AA">
      <w:pPr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상세한 내용은 “JBoss EAP </w:t>
      </w:r>
      <w:r w:rsidR="00BF52CC">
        <w:rPr>
          <w:rFonts w:ascii="산돌고딕 M" w:eastAsia="산돌고딕 M"/>
          <w:lang w:eastAsia="ko-KR"/>
        </w:rPr>
        <w:t>7</w:t>
      </w:r>
      <w:r w:rsidRPr="0037210A">
        <w:rPr>
          <w:rFonts w:ascii="산돌고딕 M" w:eastAsia="산돌고딕 M" w:hint="eastAsia"/>
          <w:lang w:eastAsia="ko-KR"/>
        </w:rPr>
        <w:t xml:space="preserve">.0 Development Guide”를 참조한다. </w:t>
      </w:r>
    </w:p>
    <w:p w:rsidR="002C642F" w:rsidRPr="0037210A" w:rsidRDefault="002C642F" w:rsidP="006321AA">
      <w:pPr>
        <w:ind w:leftChars="354" w:left="708"/>
        <w:rPr>
          <w:rFonts w:ascii="산돌고딕 M" w:eastAsia="산돌고딕 M"/>
          <w:lang w:eastAsia="ko-KR"/>
        </w:rPr>
      </w:pPr>
    </w:p>
    <w:p w:rsidR="002C642F" w:rsidRPr="0037210A" w:rsidRDefault="008122DD" w:rsidP="006321AA">
      <w:pPr>
        <w:ind w:leftChars="354" w:left="708"/>
        <w:rPr>
          <w:rFonts w:ascii="산돌고딕 M" w:eastAsia="산돌고딕 M"/>
          <w:lang w:eastAsia="ko-KR"/>
        </w:rPr>
      </w:pPr>
      <w:hyperlink r:id="rId22" w:anchor="sect-Transactional_Datasource_Configuration" w:history="1">
        <w:r w:rsidR="002C642F" w:rsidRPr="0037210A">
          <w:rPr>
            <w:rStyle w:val="a3"/>
            <w:rFonts w:ascii="산돌고딕 M" w:eastAsia="산돌고딕 M" w:hint="eastAsia"/>
            <w:lang w:eastAsia="ko-KR"/>
          </w:rPr>
          <w:t>https://access.redhat.com/knowledge/docs/en-US/JBoss_Enterprise_Application_Platform/6/html-single/Development_Guide/index.html#sect-Transactional_Datasource_Configuration</w:t>
        </w:r>
      </w:hyperlink>
    </w:p>
    <w:p w:rsidR="002C642F" w:rsidRPr="0037210A" w:rsidRDefault="002C642F" w:rsidP="006321AA">
      <w:pPr>
        <w:ind w:leftChars="354" w:left="708"/>
        <w:rPr>
          <w:rFonts w:ascii="산돌고딕 M" w:eastAsia="산돌고딕 M"/>
          <w:lang w:eastAsia="ko-KR"/>
        </w:rPr>
      </w:pPr>
    </w:p>
    <w:p w:rsidR="002C642F" w:rsidRPr="0037210A" w:rsidRDefault="002C642F" w:rsidP="002C642F">
      <w:pPr>
        <w:pStyle w:val="2"/>
        <w:rPr>
          <w:rFonts w:ascii="산돌고딕 M"/>
          <w:lang w:eastAsia="ko-KR"/>
        </w:rPr>
      </w:pPr>
      <w:bookmarkStart w:id="105" w:name="_Toc484595111"/>
      <w:r w:rsidRPr="0037210A">
        <w:rPr>
          <w:rFonts w:ascii="산돌고딕 M" w:hint="eastAsia"/>
          <w:lang w:eastAsia="ko-KR"/>
        </w:rPr>
        <w:t>JDBC 드라이버 추가 및 등록</w:t>
      </w:r>
      <w:bookmarkEnd w:id="105"/>
    </w:p>
    <w:p w:rsidR="002C642F" w:rsidRPr="0037210A" w:rsidRDefault="002C642F" w:rsidP="002C642F">
      <w:pPr>
        <w:rPr>
          <w:rFonts w:ascii="산돌고딕 M" w:eastAsia="산돌고딕 M"/>
          <w:lang w:eastAsia="ko-KR"/>
        </w:rPr>
      </w:pPr>
    </w:p>
    <w:p w:rsidR="002C642F" w:rsidRPr="0037210A" w:rsidRDefault="008122DD" w:rsidP="00176C3D">
      <w:pPr>
        <w:pStyle w:val="af4"/>
        <w:numPr>
          <w:ilvl w:val="0"/>
          <w:numId w:val="7"/>
        </w:numPr>
        <w:ind w:leftChars="0"/>
        <w:rPr>
          <w:rFonts w:ascii="산돌고딕 M" w:eastAsia="산돌고딕 M"/>
          <w:lang w:eastAsia="ko-KR"/>
        </w:rPr>
      </w:pPr>
      <w:hyperlink r:id="rId23" w:history="1">
        <w:r w:rsidR="002321AE" w:rsidRPr="00534E5F">
          <w:rPr>
            <w:rStyle w:val="a3"/>
            <w:rFonts w:ascii="산돌고딕 M" w:eastAsia="산돌고딕 M" w:cs="맑은 고딕" w:hint="eastAsia"/>
            <w:spacing w:val="-2"/>
            <w:lang w:eastAsia="ko-KR"/>
          </w:rPr>
          <w:t>http://</w:t>
        </w:r>
        <w:r w:rsidR="002321AE" w:rsidRPr="00534E5F">
          <w:rPr>
            <w:rStyle w:val="a3"/>
            <w:rFonts w:ascii="산돌고딕 M" w:eastAsia="산돌고딕 M" w:cs="맑은 고딕"/>
            <w:spacing w:val="-2"/>
            <w:lang w:eastAsia="ko-KR"/>
          </w:rPr>
          <w:t>40</w:t>
        </w:r>
        <w:r w:rsidR="002321AE" w:rsidRPr="00534E5F">
          <w:rPr>
            <w:rStyle w:val="a3"/>
            <w:rFonts w:ascii="산돌고딕 M" w:eastAsia="산돌고딕 M" w:cs="맑은 고딕" w:hint="eastAsia"/>
            <w:spacing w:val="-2"/>
            <w:lang w:eastAsia="ko-KR"/>
          </w:rPr>
          <w:t>.</w:t>
        </w:r>
        <w:r w:rsidR="002321AE" w:rsidRPr="00534E5F">
          <w:rPr>
            <w:rStyle w:val="a3"/>
            <w:rFonts w:ascii="산돌고딕 M" w:eastAsia="산돌고딕 M" w:cs="맑은 고딕"/>
            <w:spacing w:val="-2"/>
            <w:lang w:eastAsia="ko-KR"/>
          </w:rPr>
          <w:t>xxx</w:t>
        </w:r>
        <w:r w:rsidR="002321AE" w:rsidRPr="00534E5F">
          <w:rPr>
            <w:rStyle w:val="a3"/>
            <w:rFonts w:ascii="산돌고딕 M" w:eastAsia="산돌고딕 M" w:cs="맑은 고딕" w:hint="eastAsia"/>
            <w:spacing w:val="-2"/>
            <w:lang w:eastAsia="ko-KR"/>
          </w:rPr>
          <w:t>.xxx.xxx:</w:t>
        </w:r>
        <w:r w:rsidR="002321AE" w:rsidRPr="00534E5F">
          <w:rPr>
            <w:rStyle w:val="a3"/>
            <w:rFonts w:ascii="산돌고딕 M" w:eastAsia="산돌고딕 M" w:cs="맑은 고딕"/>
            <w:spacing w:val="-2"/>
            <w:lang w:eastAsia="ko-KR"/>
          </w:rPr>
          <w:t>xxx</w:t>
        </w:r>
      </w:hyperlink>
      <w:r w:rsidR="000F2EF8">
        <w:rPr>
          <w:rFonts w:ascii="산돌고딕 M" w:eastAsia="산돌고딕 M" w:cs="맑은 고딕"/>
          <w:color w:val="000000"/>
          <w:spacing w:val="-2"/>
          <w:lang w:eastAsia="ko-KR"/>
        </w:rPr>
        <w:t xml:space="preserve"> admin console</w:t>
      </w:r>
      <w:r w:rsidR="002C642F" w:rsidRPr="0037210A">
        <w:rPr>
          <w:rFonts w:ascii="산돌고딕 M" w:eastAsia="산돌고딕 M" w:cs="맑은 고딕" w:hint="eastAsia"/>
          <w:color w:val="000000"/>
          <w:spacing w:val="-2"/>
          <w:lang w:eastAsia="ko-KR"/>
        </w:rPr>
        <w:t xml:space="preserve"> 접속</w:t>
      </w:r>
    </w:p>
    <w:p w:rsidR="007128CE" w:rsidRPr="0037210A" w:rsidRDefault="007128CE" w:rsidP="00176C3D">
      <w:pPr>
        <w:pStyle w:val="af4"/>
        <w:numPr>
          <w:ilvl w:val="0"/>
          <w:numId w:val="7"/>
        </w:numPr>
        <w:ind w:leftChars="0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cs="맑은 고딕" w:hint="eastAsia"/>
          <w:color w:val="000000"/>
          <w:spacing w:val="-2"/>
          <w:lang w:eastAsia="ko-KR"/>
        </w:rPr>
        <w:t>Add-user.sh 로 만든 관리자 계정으로 로그인</w:t>
      </w:r>
    </w:p>
    <w:p w:rsidR="002C642F" w:rsidRPr="0037210A" w:rsidRDefault="002C642F" w:rsidP="00E30CD2">
      <w:pPr>
        <w:pStyle w:val="af4"/>
        <w:ind w:leftChars="0" w:left="141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noProof/>
          <w:lang w:eastAsia="ko-KR"/>
        </w:rPr>
        <w:drawing>
          <wp:inline distT="0" distB="0" distL="0" distR="0" wp14:anchorId="24328BD6" wp14:editId="422B475D">
            <wp:extent cx="2948456" cy="2069853"/>
            <wp:effectExtent l="0" t="0" r="4445" b="6985"/>
            <wp:docPr id="205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56" cy="206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128CE" w:rsidRPr="0037210A" w:rsidRDefault="007128CE" w:rsidP="006321AA">
      <w:pPr>
        <w:adjustRightInd w:val="0"/>
        <w:spacing w:before="110" w:line="230" w:lineRule="exact"/>
        <w:ind w:leftChars="354" w:left="708"/>
        <w:rPr>
          <w:rFonts w:ascii="산돌고딕 M" w:eastAsia="산돌고딕 M" w:cs="맑은 고딕"/>
          <w:color w:val="000000"/>
          <w:spacing w:val="-2"/>
          <w:lang w:eastAsia="ko-KR"/>
        </w:rPr>
      </w:pPr>
    </w:p>
    <w:p w:rsidR="002702B5" w:rsidRPr="0037210A" w:rsidRDefault="002702B5" w:rsidP="002702B5">
      <w:pPr>
        <w:pStyle w:val="af4"/>
        <w:numPr>
          <w:ilvl w:val="0"/>
          <w:numId w:val="7"/>
        </w:numPr>
        <w:ind w:leftChars="0"/>
        <w:rPr>
          <w:rFonts w:ascii="산돌고딕 M" w:eastAsia="산돌고딕 M"/>
          <w:lang w:eastAsia="ko-KR"/>
        </w:rPr>
      </w:pPr>
      <w:r>
        <w:rPr>
          <w:rFonts w:ascii="산돌고딕 M" w:eastAsia="산돌고딕 M" w:cs="맑은 고딕"/>
          <w:color w:val="000000"/>
          <w:spacing w:val="-2"/>
        </w:rPr>
        <w:t>Configuration</w:t>
      </w:r>
      <w:r w:rsidR="002C642F" w:rsidRPr="0037210A">
        <w:rPr>
          <w:rFonts w:ascii="산돌고딕 M" w:eastAsia="산돌고딕 M" w:cs="맑은 고딕" w:hint="eastAsia"/>
          <w:color w:val="000000"/>
          <w:spacing w:val="-2"/>
        </w:rPr>
        <w:t xml:space="preserve"> </w:t>
      </w:r>
      <w:r w:rsidR="00E30CD2" w:rsidRPr="0037210A">
        <w:rPr>
          <w:rFonts w:ascii="산돌고딕 M" w:eastAsia="산돌고딕 M" w:hAnsi="Wingdings" w:cs="Wingdings" w:hint="eastAsia"/>
          <w:color w:val="000000"/>
          <w:spacing w:val="-2"/>
          <w:lang w:eastAsia="ko-KR"/>
        </w:rPr>
        <w:sym w:font="Wingdings" w:char="F0E8"/>
      </w:r>
      <w:r w:rsidR="002C642F" w:rsidRPr="0037210A">
        <w:rPr>
          <w:rFonts w:ascii="산돌고딕 M" w:eastAsia="산돌고딕 M" w:hAnsi="Wingdings" w:cs="맑은 고딕" w:hint="eastAsia"/>
          <w:color w:val="000000"/>
          <w:spacing w:val="-2"/>
        </w:rPr>
        <w:t xml:space="preserve"> </w:t>
      </w:r>
      <w:r>
        <w:rPr>
          <w:rFonts w:ascii="산돌고딕 M" w:eastAsia="산돌고딕 M" w:hAnsi="Wingdings" w:cs="맑은 고딕"/>
          <w:color w:val="000000"/>
          <w:spacing w:val="-2"/>
        </w:rPr>
        <w:t>Subsystems</w:t>
      </w:r>
      <w:r w:rsidR="002C642F" w:rsidRPr="0037210A">
        <w:rPr>
          <w:rFonts w:ascii="산돌고딕 M" w:eastAsia="산돌고딕 M" w:hAnsi="Wingdings" w:cs="맑은 고딕" w:hint="eastAsia"/>
          <w:color w:val="000000"/>
          <w:spacing w:val="-2"/>
        </w:rPr>
        <w:t xml:space="preserve"> </w:t>
      </w:r>
      <w:r w:rsidR="00E30CD2" w:rsidRPr="0037210A">
        <w:rPr>
          <w:rFonts w:ascii="산돌고딕 M" w:eastAsia="산돌고딕 M" w:hAnsi="Wingdings" w:cs="Wingdings" w:hint="eastAsia"/>
          <w:color w:val="000000"/>
          <w:spacing w:val="-2"/>
          <w:lang w:eastAsia="ko-KR"/>
        </w:rPr>
        <w:sym w:font="Wingdings" w:char="F0E8"/>
      </w:r>
      <w:r w:rsidR="00E30CD2" w:rsidRPr="0037210A">
        <w:rPr>
          <w:rFonts w:ascii="산돌고딕 M" w:eastAsia="산돌고딕 M" w:hAnsi="Wingdings" w:cs="Wingdings" w:hint="eastAsia"/>
          <w:color w:val="000000"/>
          <w:spacing w:val="-2"/>
          <w:lang w:eastAsia="ko-KR"/>
        </w:rPr>
        <w:t xml:space="preserve"> </w:t>
      </w:r>
      <w:r>
        <w:rPr>
          <w:rFonts w:ascii="산돌고딕 M" w:eastAsia="산돌고딕 M" w:hAnsi="Wingdings" w:cs="맑은 고딕"/>
          <w:color w:val="000000"/>
          <w:spacing w:val="-2"/>
        </w:rPr>
        <w:t>Datasource</w:t>
      </w:r>
      <w:r>
        <w:rPr>
          <w:rFonts w:ascii="산돌고딕 M" w:eastAsia="산돌고딕 M" w:hAnsi="Wingdings" w:cs="맑은 고딕" w:hint="eastAsia"/>
          <w:color w:val="000000"/>
          <w:spacing w:val="-2"/>
          <w:lang w:eastAsia="ko-KR"/>
        </w:rPr>
        <w:t xml:space="preserve"> </w:t>
      </w:r>
      <w:r w:rsidRPr="0037210A">
        <w:rPr>
          <w:rFonts w:ascii="산돌고딕 M" w:eastAsia="산돌고딕 M" w:hAnsi="Wingdings" w:cs="Wingdings" w:hint="eastAsia"/>
          <w:color w:val="000000"/>
          <w:spacing w:val="-2"/>
          <w:lang w:eastAsia="ko-KR"/>
        </w:rPr>
        <w:sym w:font="Wingdings" w:char="F0E8"/>
      </w:r>
      <w:r w:rsidRPr="0037210A">
        <w:rPr>
          <w:rFonts w:ascii="산돌고딕 M" w:eastAsia="산돌고딕 M" w:hAnsi="Wingdings" w:cs="Wingdings" w:hint="eastAsia"/>
          <w:color w:val="000000"/>
          <w:spacing w:val="-2"/>
          <w:lang w:eastAsia="ko-KR"/>
        </w:rPr>
        <w:t xml:space="preserve"> </w:t>
      </w:r>
      <w:r>
        <w:rPr>
          <w:rFonts w:ascii="산돌고딕 M" w:eastAsia="산돌고딕 M" w:hAnsi="Wingdings" w:cs="맑은 고딕"/>
          <w:color w:val="000000"/>
          <w:spacing w:val="-2"/>
        </w:rPr>
        <w:t>Non-XA</w:t>
      </w:r>
      <w:r>
        <w:rPr>
          <w:rFonts w:ascii="산돌고딕 M" w:eastAsia="산돌고딕 M" w:hAnsi="Wingdings" w:cs="맑은 고딕" w:hint="eastAsia"/>
          <w:color w:val="000000"/>
          <w:spacing w:val="-2"/>
          <w:lang w:eastAsia="ko-KR"/>
        </w:rPr>
        <w:t xml:space="preserve"> </w:t>
      </w:r>
      <w:r w:rsidRPr="0037210A">
        <w:rPr>
          <w:rFonts w:ascii="산돌고딕 M" w:eastAsia="산돌고딕 M" w:hAnsi="Wingdings" w:cs="Wingdings" w:hint="eastAsia"/>
          <w:color w:val="000000"/>
          <w:spacing w:val="-2"/>
          <w:lang w:eastAsia="ko-KR"/>
        </w:rPr>
        <w:sym w:font="Wingdings" w:char="F0E8"/>
      </w:r>
      <w:r w:rsidRPr="0037210A">
        <w:rPr>
          <w:rFonts w:ascii="산돌고딕 M" w:eastAsia="산돌고딕 M" w:hAnsi="Wingdings" w:cs="Wingdings" w:hint="eastAsia"/>
          <w:color w:val="000000"/>
          <w:spacing w:val="-2"/>
          <w:lang w:eastAsia="ko-KR"/>
        </w:rPr>
        <w:t xml:space="preserve"> </w:t>
      </w:r>
      <w:r w:rsidRPr="0037210A">
        <w:rPr>
          <w:rFonts w:ascii="산돌고딕 M" w:eastAsia="산돌고딕 M" w:hAnsi="Wingdings" w:cs="맑은 고딕" w:hint="eastAsia"/>
          <w:color w:val="000000"/>
          <w:spacing w:val="-2"/>
        </w:rPr>
        <w:t>add 클릭</w:t>
      </w:r>
    </w:p>
    <w:p w:rsidR="007128CE" w:rsidRPr="0037210A" w:rsidRDefault="007128CE" w:rsidP="0073611B">
      <w:pPr>
        <w:pStyle w:val="af4"/>
        <w:ind w:leftChars="0" w:left="1418" w:hanging="1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noProof/>
          <w:lang w:eastAsia="ko-KR"/>
        </w:rPr>
        <w:lastRenderedPageBreak/>
        <w:drawing>
          <wp:inline distT="0" distB="0" distL="0" distR="0" wp14:anchorId="115DA496" wp14:editId="507FD440">
            <wp:extent cx="3305669" cy="2315763"/>
            <wp:effectExtent l="0" t="0" r="0" b="889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669" cy="231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210A">
        <w:rPr>
          <w:rFonts w:ascii="산돌고딕 M" w:eastAsia="산돌고딕 M" w:hint="eastAsia"/>
          <w:lang w:eastAsia="ko-KR"/>
        </w:rPr>
        <w:tab/>
      </w:r>
    </w:p>
    <w:p w:rsidR="007128CE" w:rsidRPr="0037210A" w:rsidRDefault="007128CE" w:rsidP="007128CE">
      <w:pPr>
        <w:pStyle w:val="af4"/>
        <w:ind w:leftChars="0" w:left="960"/>
        <w:rPr>
          <w:rFonts w:ascii="산돌고딕 M" w:eastAsia="산돌고딕 M"/>
          <w:lang w:eastAsia="ko-KR"/>
        </w:rPr>
      </w:pPr>
    </w:p>
    <w:p w:rsidR="007128CE" w:rsidRPr="0037210A" w:rsidRDefault="007128CE" w:rsidP="00176C3D">
      <w:pPr>
        <w:pStyle w:val="af4"/>
        <w:numPr>
          <w:ilvl w:val="0"/>
          <w:numId w:val="7"/>
        </w:numPr>
        <w:ind w:leftChars="0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Ansi="¸¼Àº °íµñ" w:cs="¸¼Àº °íµñ" w:hint="eastAsia"/>
          <w:lang w:eastAsia="ko-KR"/>
        </w:rPr>
        <w:t>JDBC 드라이버 선택</w:t>
      </w:r>
    </w:p>
    <w:p w:rsidR="007128CE" w:rsidRPr="0037210A" w:rsidRDefault="002702B5" w:rsidP="00176C3D">
      <w:pPr>
        <w:pStyle w:val="af4"/>
        <w:numPr>
          <w:ilvl w:val="1"/>
          <w:numId w:val="7"/>
        </w:numPr>
        <w:ind w:leftChars="0"/>
        <w:rPr>
          <w:rFonts w:ascii="산돌고딕 M" w:eastAsia="산돌고딕 M"/>
          <w:lang w:eastAsia="ko-KR"/>
        </w:rPr>
      </w:pPr>
      <w:r>
        <w:rPr>
          <w:rFonts w:ascii="산돌고딕 M" w:eastAsia="산돌고딕 M" w:hAnsi="¸¼Àº °íµñ" w:cs="¸¼Àº °íµñ"/>
          <w:lang w:eastAsia="ko-KR"/>
        </w:rPr>
        <w:t>Choose Datasource</w:t>
      </w:r>
    </w:p>
    <w:p w:rsidR="007128CE" w:rsidRPr="0037210A" w:rsidRDefault="007128CE" w:rsidP="007128CE">
      <w:pPr>
        <w:pStyle w:val="af4"/>
        <w:ind w:leftChars="0" w:left="1360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noProof/>
          <w:lang w:eastAsia="ko-KR"/>
        </w:rPr>
        <w:drawing>
          <wp:inline distT="0" distB="0" distL="0" distR="0" wp14:anchorId="52FE7936" wp14:editId="077CDDEB">
            <wp:extent cx="3343275" cy="2340292"/>
            <wp:effectExtent l="0" t="0" r="0" b="317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34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8CE" w:rsidRPr="0037210A" w:rsidRDefault="002702B5" w:rsidP="00176C3D">
      <w:pPr>
        <w:pStyle w:val="af4"/>
        <w:numPr>
          <w:ilvl w:val="1"/>
          <w:numId w:val="7"/>
        </w:numPr>
        <w:ind w:leftChars="0"/>
        <w:rPr>
          <w:rFonts w:ascii="산돌고딕 M" w:eastAsia="산돌고딕 M"/>
          <w:lang w:eastAsia="ko-KR"/>
        </w:rPr>
      </w:pPr>
      <w:r>
        <w:rPr>
          <w:rFonts w:ascii="산돌고딕 M" w:eastAsia="산돌고딕 M" w:hAnsi="Times New Roman" w:cs="맑은 고딕"/>
          <w:lang w:eastAsia="ko-KR"/>
        </w:rPr>
        <w:t>D</w:t>
      </w:r>
      <w:r>
        <w:rPr>
          <w:rFonts w:ascii="산돌고딕 M" w:eastAsia="산돌고딕 M" w:hAnsi="Times New Roman" w:cs="맑은 고딕" w:hint="eastAsia"/>
          <w:lang w:eastAsia="ko-KR"/>
        </w:rPr>
        <w:t>atasource name, JNDI name 등록</w:t>
      </w:r>
    </w:p>
    <w:p w:rsidR="00BD067B" w:rsidRPr="0037210A" w:rsidRDefault="00BD067B" w:rsidP="00BD067B">
      <w:pPr>
        <w:pStyle w:val="af4"/>
        <w:ind w:leftChars="0" w:left="1360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noProof/>
          <w:lang w:eastAsia="ko-KR"/>
        </w:rPr>
        <w:lastRenderedPageBreak/>
        <w:drawing>
          <wp:inline distT="0" distB="0" distL="0" distR="0" wp14:anchorId="5C5A36EB" wp14:editId="0BF9B834">
            <wp:extent cx="3061240" cy="2147863"/>
            <wp:effectExtent l="0" t="0" r="6350" b="508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240" cy="214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8CE" w:rsidRPr="0037210A" w:rsidRDefault="002702B5" w:rsidP="00176C3D">
      <w:pPr>
        <w:pStyle w:val="af4"/>
        <w:numPr>
          <w:ilvl w:val="1"/>
          <w:numId w:val="7"/>
        </w:numPr>
        <w:ind w:leftChars="0"/>
        <w:rPr>
          <w:rFonts w:ascii="산돌고딕 M" w:eastAsia="산돌고딕 M"/>
          <w:lang w:eastAsia="ko-KR"/>
        </w:rPr>
      </w:pPr>
      <w:r>
        <w:rPr>
          <w:rFonts w:ascii="산돌고딕 M" w:eastAsia="산돌고딕 M"/>
          <w:lang w:eastAsia="ko-KR"/>
        </w:rPr>
        <w:t>D</w:t>
      </w:r>
      <w:r>
        <w:rPr>
          <w:rFonts w:ascii="산돌고딕 M" w:eastAsia="산돌고딕 M" w:hint="eastAsia"/>
          <w:lang w:eastAsia="ko-KR"/>
        </w:rPr>
        <w:t>etected Driver</w:t>
      </w:r>
      <w:r>
        <w:rPr>
          <w:rFonts w:ascii="산돌고딕 M" w:eastAsia="산돌고딕 M"/>
          <w:lang w:eastAsia="ko-KR"/>
        </w:rPr>
        <w:t xml:space="preserve"> </w:t>
      </w:r>
      <w:r>
        <w:rPr>
          <w:rFonts w:ascii="산돌고딕 M" w:eastAsia="산돌고딕 M" w:hint="eastAsia"/>
          <w:lang w:eastAsia="ko-KR"/>
        </w:rPr>
        <w:t xml:space="preserve">선택 후 </w:t>
      </w:r>
      <w:r>
        <w:rPr>
          <w:rFonts w:ascii="산돌고딕 M" w:eastAsia="산돌고딕 M"/>
          <w:lang w:eastAsia="ko-KR"/>
        </w:rPr>
        <w:t xml:space="preserve">module.ext </w:t>
      </w:r>
      <w:r>
        <w:rPr>
          <w:rFonts w:ascii="산돌고딕 M" w:eastAsia="산돌고딕 M" w:hint="eastAsia"/>
          <w:lang w:eastAsia="ko-KR"/>
        </w:rPr>
        <w:t>등록된 d</w:t>
      </w:r>
      <w:r>
        <w:rPr>
          <w:rFonts w:ascii="산돌고딕 M" w:eastAsia="산돌고딕 M"/>
          <w:lang w:eastAsia="ko-KR"/>
        </w:rPr>
        <w:t xml:space="preserve">river </w:t>
      </w:r>
      <w:r>
        <w:rPr>
          <w:rFonts w:ascii="산돌고딕 M" w:eastAsia="산돌고딕 M" w:hint="eastAsia"/>
          <w:lang w:eastAsia="ko-KR"/>
        </w:rPr>
        <w:t>선택</w:t>
      </w:r>
      <w:r w:rsidR="00835105">
        <w:rPr>
          <w:rFonts w:ascii="산돌고딕 M" w:eastAsia="산돌고딕 M" w:hint="eastAsia"/>
          <w:lang w:eastAsia="ko-KR"/>
        </w:rPr>
        <w:t xml:space="preserve"> 후 </w:t>
      </w:r>
      <w:r w:rsidR="00835105">
        <w:rPr>
          <w:rFonts w:ascii="산돌고딕 M" w:eastAsia="산돌고딕 M"/>
          <w:lang w:eastAsia="ko-KR"/>
        </w:rPr>
        <w:t xml:space="preserve">connection </w:t>
      </w:r>
      <w:r w:rsidR="00835105">
        <w:rPr>
          <w:rFonts w:ascii="산돌고딕 M" w:eastAsia="산돌고딕 M" w:hint="eastAsia"/>
          <w:lang w:eastAsia="ko-KR"/>
        </w:rPr>
        <w:t>정보 설정</w:t>
      </w:r>
    </w:p>
    <w:p w:rsidR="00BD067B" w:rsidRPr="0037210A" w:rsidRDefault="00BD067B" w:rsidP="00BD067B">
      <w:pPr>
        <w:pStyle w:val="af4"/>
        <w:ind w:leftChars="0" w:left="1360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noProof/>
          <w:lang w:eastAsia="ko-KR"/>
        </w:rPr>
        <w:drawing>
          <wp:inline distT="0" distB="0" distL="0" distR="0" wp14:anchorId="061C6CC6" wp14:editId="0B859F28">
            <wp:extent cx="2994580" cy="2096206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580" cy="209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8CE" w:rsidRPr="0037210A" w:rsidRDefault="00835105" w:rsidP="00176C3D">
      <w:pPr>
        <w:pStyle w:val="af4"/>
        <w:numPr>
          <w:ilvl w:val="1"/>
          <w:numId w:val="7"/>
        </w:numPr>
        <w:ind w:leftChars="0"/>
        <w:rPr>
          <w:rFonts w:ascii="산돌고딕 M" w:eastAsia="산돌고딕 M"/>
          <w:lang w:eastAsia="ko-KR"/>
        </w:rPr>
      </w:pPr>
      <w:r>
        <w:rPr>
          <w:rFonts w:ascii="산돌고딕 M" w:eastAsia="산돌고딕 M" w:hint="eastAsia"/>
          <w:lang w:eastAsia="ko-KR"/>
        </w:rPr>
        <w:t xml:space="preserve">설정 정보 </w:t>
      </w:r>
      <w:r>
        <w:rPr>
          <w:rFonts w:ascii="산돌고딕 M" w:eastAsia="산돌고딕 M"/>
          <w:lang w:eastAsia="ko-KR"/>
        </w:rPr>
        <w:t xml:space="preserve">Summary </w:t>
      </w:r>
      <w:r>
        <w:rPr>
          <w:rFonts w:ascii="산돌고딕 M" w:eastAsia="산돌고딕 M" w:hint="eastAsia"/>
          <w:lang w:eastAsia="ko-KR"/>
        </w:rPr>
        <w:t xml:space="preserve">확인 후 </w:t>
      </w:r>
      <w:r>
        <w:rPr>
          <w:rFonts w:ascii="산돌고딕 M" w:eastAsia="산돌고딕 M"/>
          <w:lang w:eastAsia="ko-KR"/>
        </w:rPr>
        <w:t xml:space="preserve">Finish </w:t>
      </w:r>
      <w:r>
        <w:rPr>
          <w:rFonts w:ascii="산돌고딕 M" w:eastAsia="산돌고딕 M" w:hint="eastAsia"/>
          <w:lang w:eastAsia="ko-KR"/>
        </w:rPr>
        <w:t>버튼 클릭</w:t>
      </w:r>
    </w:p>
    <w:p w:rsidR="00BD067B" w:rsidRPr="0037210A" w:rsidRDefault="00BD067B" w:rsidP="00BD067B">
      <w:pPr>
        <w:pStyle w:val="af4"/>
        <w:ind w:leftChars="0" w:left="1360"/>
        <w:rPr>
          <w:rFonts w:ascii="산돌고딕 M" w:eastAsia="산돌고딕 M"/>
          <w:lang w:eastAsia="ko-KR"/>
        </w:rPr>
      </w:pPr>
    </w:p>
    <w:p w:rsidR="007128CE" w:rsidRPr="0037210A" w:rsidRDefault="007128CE" w:rsidP="008A6382">
      <w:pPr>
        <w:rPr>
          <w:rFonts w:ascii="산돌고딕 M" w:eastAsia="산돌고딕 M" w:hAnsi="¸¼Àº °íµñ" w:cs="¸¼Àº °íµñ"/>
          <w:lang w:eastAsia="ko-KR"/>
        </w:rPr>
      </w:pPr>
    </w:p>
    <w:p w:rsidR="002C642F" w:rsidRPr="0037210A" w:rsidRDefault="00DA07B7" w:rsidP="002C642F">
      <w:pPr>
        <w:pStyle w:val="2"/>
        <w:rPr>
          <w:rFonts w:ascii="산돌고딕 M"/>
          <w:lang w:eastAsia="ko-KR"/>
        </w:rPr>
      </w:pPr>
      <w:bookmarkStart w:id="106" w:name="_Toc484595112"/>
      <w:r w:rsidRPr="0037210A">
        <w:rPr>
          <w:rFonts w:ascii="산돌고딕 M" w:hint="eastAsia"/>
          <w:lang w:eastAsia="ko-KR"/>
        </w:rPr>
        <w:t>JDBC DataSource 설정시 JNDI 이름 지정</w:t>
      </w:r>
      <w:bookmarkEnd w:id="106"/>
    </w:p>
    <w:p w:rsidR="002C642F" w:rsidRPr="0037210A" w:rsidRDefault="002C642F" w:rsidP="002C642F">
      <w:pPr>
        <w:rPr>
          <w:rFonts w:ascii="산돌고딕 M" w:eastAsia="산돌고딕 M"/>
          <w:lang w:eastAsia="ko-KR"/>
        </w:rPr>
      </w:pPr>
    </w:p>
    <w:p w:rsidR="00DA07B7" w:rsidRPr="0037210A" w:rsidRDefault="00DA07B7" w:rsidP="006321AA">
      <w:pPr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JBoss 에서 JDBC DataSource 설정시에 &lt;jndi-name&gt;DataSourceName&lt;/jndi-name&gt;에 이름을 지정하고 이를 application 에서 JNDI 를 통해서 참조하게 되는데, WebLogic 의 경우에는 작성된 DataSourceName 으로 바로 참조할 수 있지만, JBoss 의 경우엔 java</w:t>
      </w:r>
      <w:proofErr w:type="gramStart"/>
      <w:r w:rsidRPr="0037210A">
        <w:rPr>
          <w:rFonts w:ascii="산돌고딕 M" w:eastAsia="산돌고딕 M" w:hint="eastAsia"/>
          <w:lang w:eastAsia="ko-KR"/>
        </w:rPr>
        <w:t>:DataSourceName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와 같이 앞에 java: 를 붙여야 참조할 수 있습니다.</w:t>
      </w:r>
    </w:p>
    <w:p w:rsidR="00DA07B7" w:rsidRPr="0037210A" w:rsidRDefault="00DA07B7" w:rsidP="006321AA">
      <w:pPr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WebLogic 과 같이 java: 없이 참조하려면 CLI 를 이용하여 Datasource 의 use-java-context 를 false 로 설정하면 됩니다.</w:t>
      </w:r>
    </w:p>
    <w:p w:rsidR="00DA07B7" w:rsidRPr="0037210A" w:rsidRDefault="00DA07B7" w:rsidP="002C642F">
      <w:pPr>
        <w:rPr>
          <w:rFonts w:ascii="산돌고딕 M" w:eastAsia="산돌고딕 M"/>
          <w:lang w:eastAsia="ko-KR"/>
        </w:rPr>
      </w:pPr>
    </w:p>
    <w:p w:rsidR="00DA07B7" w:rsidRPr="0037210A" w:rsidRDefault="00DA07B7" w:rsidP="00DA07B7">
      <w:pPr>
        <w:rPr>
          <w:rFonts w:ascii="산돌고딕 M" w:eastAsia="산돌고딕 M"/>
          <w:lang w:eastAsia="ko-K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DA07B7" w:rsidRPr="0037210A" w:rsidTr="00AF5468">
        <w:trPr>
          <w:trHeight w:val="473"/>
        </w:trPr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DA07B7" w:rsidRPr="0037210A" w:rsidRDefault="00DA07B7" w:rsidP="00AF5468">
            <w:pPr>
              <w:jc w:val="center"/>
              <w:rPr>
                <w:rFonts w:ascii="산돌고딕 M" w:eastAsia="산돌고딕 M" w:hAnsi="Courier New" w:cs="Courier New"/>
                <w:b/>
                <w:color w:val="FFFFFF" w:themeColor="background1"/>
                <w:lang w:eastAsia="ko-KR"/>
              </w:rPr>
            </w:pPr>
            <w:r w:rsidRPr="0037210A">
              <w:rPr>
                <w:rFonts w:ascii="산돌고딕 M" w:eastAsia="산돌고딕 M" w:hAnsi="¸¼Àº °íµñ,Bold" w:cs="¸¼Àº °íµñ,Bold" w:hint="eastAsia"/>
                <w:b/>
                <w:bCs/>
                <w:color w:val="FFFFFF"/>
                <w:sz w:val="22"/>
                <w:szCs w:val="22"/>
                <w:lang w:eastAsia="ko-KR"/>
              </w:rPr>
              <w:lastRenderedPageBreak/>
              <w:t xml:space="preserve">CLI </w:t>
            </w:r>
            <w:r w:rsidRPr="0037210A">
              <w:rPr>
                <w:rFonts w:ascii="산돌고딕 M" w:eastAsia="산돌고딕 M" w:hAnsi="¸¼Àº °íµñ,Bold" w:cs="맑은 고딕,Bold" w:hint="eastAsia"/>
                <w:b/>
                <w:bCs/>
                <w:color w:val="FFFFFF"/>
                <w:sz w:val="22"/>
                <w:szCs w:val="22"/>
                <w:lang w:eastAsia="ko-KR"/>
              </w:rPr>
              <w:t xml:space="preserve">를 이용한 </w:t>
            </w:r>
            <w:r w:rsidRPr="0037210A">
              <w:rPr>
                <w:rFonts w:ascii="산돌고딕 M" w:eastAsia="산돌고딕 M" w:hAnsi="¸¼Àº °íµñ,Bold" w:cs="¸¼Àº °íµñ,Bold" w:hint="eastAsia"/>
                <w:b/>
                <w:bCs/>
                <w:color w:val="FFFFFF"/>
                <w:sz w:val="22"/>
                <w:szCs w:val="22"/>
                <w:lang w:eastAsia="ko-KR"/>
              </w:rPr>
              <w:t xml:space="preserve">use-java-context </w:t>
            </w:r>
            <w:r w:rsidRPr="0037210A">
              <w:rPr>
                <w:rFonts w:ascii="산돌고딕 M" w:eastAsia="산돌고딕 M" w:hAnsi="¸¼Àº °íµñ,Bold" w:cs="맑은 고딕,Bold" w:hint="eastAsia"/>
                <w:b/>
                <w:bCs/>
                <w:color w:val="FFFFFF"/>
                <w:sz w:val="22"/>
                <w:szCs w:val="22"/>
                <w:lang w:eastAsia="ko-KR"/>
              </w:rPr>
              <w:t>설정</w:t>
            </w:r>
          </w:p>
        </w:tc>
      </w:tr>
      <w:tr w:rsidR="00DA07B7" w:rsidRPr="0037210A" w:rsidTr="00AF5468">
        <w:tc>
          <w:tcPr>
            <w:tcW w:w="8181" w:type="dxa"/>
            <w:shd w:val="clear" w:color="auto" w:fill="EEECE1" w:themeFill="background2"/>
          </w:tcPr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¸¼Àº °íµñ" w:cs="¸¼Àº °íµñ" w:hint="eastAsia"/>
                <w:sz w:val="18"/>
                <w:szCs w:val="18"/>
                <w:lang w:eastAsia="ko-KR"/>
              </w:rPr>
              <w:t>$ ./jboss-cli.sh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highlight w:val="yellow"/>
                <w:lang w:eastAsia="ko-KR"/>
              </w:rPr>
              <w:t>## use-java-context 설정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[standalone@</w:t>
            </w:r>
            <w:r w:rsidR="00FF7DA5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***</w:t>
            </w: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.</w:t>
            </w:r>
            <w:r w:rsidR="00FF7DA5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***</w:t>
            </w: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.</w:t>
            </w:r>
            <w:r w:rsidR="00FF7DA5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***</w:t>
            </w: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.</w:t>
            </w:r>
            <w:r w:rsidR="00FF7DA5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***</w:t>
            </w: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:</w:t>
            </w:r>
            <w:r w:rsidR="00FF7DA5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****</w:t>
            </w: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/] </w:t>
            </w: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highlight w:val="yellow"/>
                <w:lang w:eastAsia="ko-KR"/>
              </w:rPr>
              <w:t>/subsystem=datasources/data-source=OracleDS:write-attribute(name=use-javacontext, value=false)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{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"outcome" =&gt; "success",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"response-headers" =&gt; {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"operation-requires-reload" =&gt; true,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"process-state" =&gt; "reload-required"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}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}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highlight w:val="yellow"/>
                <w:lang w:eastAsia="ko-KR"/>
              </w:rPr>
              <w:t>## 확인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[standalone@</w:t>
            </w:r>
            <w:r w:rsidR="00FF7DA5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***</w:t>
            </w:r>
            <w:r w:rsidR="00FF7DA5"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.</w:t>
            </w:r>
            <w:r w:rsidR="00FF7DA5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***</w:t>
            </w:r>
            <w:r w:rsidR="00FF7DA5"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.</w:t>
            </w:r>
            <w:r w:rsidR="00FF7DA5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***</w:t>
            </w:r>
            <w:r w:rsidR="00FF7DA5"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.</w:t>
            </w:r>
            <w:r w:rsidR="00FF7DA5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***</w:t>
            </w:r>
            <w:r w:rsidR="00FF7DA5"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:</w:t>
            </w:r>
            <w:r w:rsidR="00FF7DA5"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  <w:t>****</w:t>
            </w: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/] </w:t>
            </w: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highlight w:val="yellow"/>
                <w:lang w:eastAsia="ko-KR"/>
              </w:rPr>
              <w:t>/subsystem=datasources/data-source=OracleDS:read-resource(recursive=true)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{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"outcome" =&gt; "success",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"result" =&gt; {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"allocation-retry"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"allocation-retry-wait-millis"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"allow-multiple-users"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"background-validation" =&gt; false,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"background-validation-millis"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"blocking-timeout-wait-millis"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"check-valid-connection-sql"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"connection-properties"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"connection-url" =&gt; "jdbc:oracle:thin:@localhost:1521:XE",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"datasource-class"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"driver-class" =&gt; "oracle.jdbc.OracleDriver",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"driver-name" =&gt; "ojdbc6.jar",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"enabled" =&gt; true,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"exception-sorter-class-name"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"exception-sorter-properties"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"flush-strategy"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"idle-timeout-minutes"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"jndi-name" =&gt; "java:jboss/datasources/OracleDS",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lastRenderedPageBreak/>
              <w:t xml:space="preserve">        "jta" =&gt; false,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"max-pool-size"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"min-pool-size"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"new-connection-sql"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"password" =&gt; "admin",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"pool-prefill"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"pool-use-strict-min"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"prepared-statements-cache-size"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"query-timeout"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"reauth-plugin-class-name"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"reauth-plugin-properties"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"security-domain"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"set-tx-query-timeout" =&gt; false,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"share-prepared-statements" =&gt; false,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"spy" =&gt; false,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"stale-connection-checker-class-name"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"stale-connection-checker-properties"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"track-statements" =&gt; "NOWARN",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"transaction-isolation"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"url-delimiter"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"url-selector-strategy-class-name"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"use-ccm" =&gt; false,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"use-fast-fail" =&gt; false,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"use-java-context" =&gt; false,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"use-try-lock"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"user-name" =&gt; "admin",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"valid-connection-checker-class-name"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"valid-connection-checker-properties"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"validate-on-match" =&gt; false,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"statistics" =&gt; {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    "jdbc" =&gt; undefined,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    "pool" =&gt; undefined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    }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},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 xml:space="preserve">    "response-headers" =&gt; {"process-state" =&gt; "reload-required"}</w:t>
            </w:r>
          </w:p>
          <w:p w:rsidR="00DA07B7" w:rsidRPr="0037210A" w:rsidRDefault="00DA07B7" w:rsidP="004844B9">
            <w:pPr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szCs w:val="18"/>
                <w:lang w:eastAsia="ko-KR"/>
              </w:rPr>
              <w:t>}</w:t>
            </w:r>
          </w:p>
        </w:tc>
      </w:tr>
    </w:tbl>
    <w:p w:rsidR="00DA07B7" w:rsidRPr="0037210A" w:rsidRDefault="00DA07B7" w:rsidP="00DA07B7">
      <w:pPr>
        <w:spacing w:line="360" w:lineRule="auto"/>
        <w:rPr>
          <w:rFonts w:ascii="산돌고딕 M" w:eastAsia="산돌고딕 M"/>
          <w:lang w:eastAsia="ko-KR"/>
        </w:rPr>
      </w:pPr>
    </w:p>
    <w:p w:rsidR="00596C33" w:rsidRPr="0037210A" w:rsidRDefault="00596C33" w:rsidP="00596C33">
      <w:pPr>
        <w:spacing w:line="360" w:lineRule="auto"/>
        <w:rPr>
          <w:rFonts w:ascii="산돌고딕 M" w:eastAsia="산돌고딕 M"/>
          <w:lang w:eastAsia="ko-KR"/>
        </w:rPr>
      </w:pPr>
    </w:p>
    <w:p w:rsidR="00596C33" w:rsidRPr="00573C95" w:rsidRDefault="00596C33" w:rsidP="00596C33">
      <w:pPr>
        <w:pStyle w:val="2"/>
        <w:rPr>
          <w:rFonts w:ascii="산돌고딕 M"/>
          <w:lang w:eastAsia="ko-KR"/>
        </w:rPr>
      </w:pPr>
      <w:bookmarkStart w:id="107" w:name="_Toc340472293"/>
      <w:bookmarkStart w:id="108" w:name="_Toc484595113"/>
      <w:r w:rsidRPr="00573C95">
        <w:rPr>
          <w:rStyle w:val="aa"/>
          <w:rFonts w:ascii="산돌고딕 M" w:hint="eastAsia"/>
          <w:b/>
          <w:lang w:eastAsia="ko-KR"/>
        </w:rPr>
        <w:t>Datasource 기본 설정 항목</w:t>
      </w:r>
      <w:bookmarkEnd w:id="107"/>
      <w:r w:rsidRPr="00573C95">
        <w:rPr>
          <w:rFonts w:ascii="산돌고딕 M" w:hint="eastAsia"/>
          <w:lang w:eastAsia="ko-KR"/>
        </w:rPr>
        <w:t>의 설명</w:t>
      </w:r>
      <w:bookmarkEnd w:id="108"/>
    </w:p>
    <w:p w:rsidR="00FC372F" w:rsidRPr="0037210A" w:rsidRDefault="00FC372F" w:rsidP="00FC372F">
      <w:pPr>
        <w:ind w:left="400"/>
        <w:rPr>
          <w:rFonts w:ascii="산돌고딕 M" w:eastAsia="산돌고딕 M"/>
          <w:lang w:eastAsia="ko-KR"/>
        </w:rPr>
      </w:pPr>
    </w:p>
    <w:p w:rsidR="00596C33" w:rsidRPr="0037210A" w:rsidRDefault="00596C33" w:rsidP="00176C3D">
      <w:pPr>
        <w:pStyle w:val="af5"/>
        <w:numPr>
          <w:ilvl w:val="0"/>
          <w:numId w:val="9"/>
        </w:numPr>
        <w:spacing w:before="0" w:beforeAutospacing="0" w:after="0" w:afterAutospacing="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b/>
          <w:sz w:val="20"/>
          <w:szCs w:val="20"/>
        </w:rPr>
        <w:t>&lt;driver-class&gt;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sz w:val="20"/>
          <w:szCs w:val="20"/>
        </w:rPr>
        <w:t>java.sql.Driver 인터페이스를 구현한 드라이버 클래스를 &lt;driver-class&gt;에 설정합니다.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6029"/>
      </w:tblGrid>
      <w:tr w:rsidR="00596C33" w:rsidRPr="0037210A" w:rsidTr="009606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3" w:rsidRPr="0096066E" w:rsidRDefault="00596C33" w:rsidP="0096066E">
            <w:pPr>
              <w:rPr>
                <w:rFonts w:ascii="산돌고딕 M" w:eastAsia="산돌고딕 M" w:hAnsi="굴림" w:cs="굴림"/>
                <w:color w:val="000000" w:themeColor="text1"/>
                <w:sz w:val="24"/>
                <w:szCs w:val="24"/>
              </w:rPr>
            </w:pPr>
            <w:r w:rsidRPr="0096066E">
              <w:rPr>
                <w:rFonts w:ascii="산돌고딕 M" w:eastAsia="산돌고딕 M" w:hAnsi="바탕" w:hint="eastAsia"/>
                <w:color w:val="000000" w:themeColor="text1"/>
              </w:rPr>
              <w:t xml:space="preserve">Oracle </w:t>
            </w:r>
            <w:r w:rsidR="0096066E" w:rsidRPr="0096066E">
              <w:rPr>
                <w:rFonts w:ascii="산돌고딕 M" w:eastAsia="산돌고딕 M" w:hAnsi="바탕"/>
                <w:color w:val="000000" w:themeColor="text1"/>
              </w:rPr>
              <w:t>12</w:t>
            </w:r>
            <w:r w:rsidR="00FF7DA5">
              <w:rPr>
                <w:rFonts w:ascii="산돌고딕 M" w:eastAsia="산돌고딕 M" w:hAnsi="바탕"/>
                <w:color w:val="000000" w:themeColor="text1"/>
              </w:rPr>
              <w:t>c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3" w:rsidRPr="0096066E" w:rsidRDefault="0096066E" w:rsidP="00596C33">
            <w:pPr>
              <w:rPr>
                <w:rFonts w:ascii="산돌고딕 M" w:eastAsia="산돌고딕 M" w:hAnsi="굴림" w:cs="굴림"/>
                <w:color w:val="000000" w:themeColor="text1"/>
                <w:sz w:val="24"/>
                <w:szCs w:val="24"/>
              </w:rPr>
            </w:pPr>
            <w:r w:rsidRPr="0096066E">
              <w:rPr>
                <w:rFonts w:ascii="산돌고딕 M" w:eastAsia="산돌고딕 M" w:hAnsi="바탕"/>
                <w:color w:val="000000" w:themeColor="text1"/>
              </w:rPr>
              <w:t>oracle.jdbc.driver.OracleDriver</w:t>
            </w:r>
          </w:p>
        </w:tc>
      </w:tr>
      <w:tr w:rsidR="00596C33" w:rsidRPr="0037210A" w:rsidTr="0096066E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33" w:rsidRPr="0096066E" w:rsidRDefault="0096066E" w:rsidP="00596C33">
            <w:pPr>
              <w:rPr>
                <w:rFonts w:ascii="산돌고딕 M" w:eastAsia="산돌고딕 M" w:hAnsi="굴림" w:cs="굴림"/>
                <w:color w:val="000000" w:themeColor="text1"/>
                <w:sz w:val="24"/>
                <w:szCs w:val="24"/>
              </w:rPr>
            </w:pPr>
            <w:r w:rsidRPr="0096066E">
              <w:rPr>
                <w:rFonts w:ascii="산돌고딕 M" w:eastAsia="산돌고딕 M" w:hAnsi="바탕"/>
                <w:color w:val="000000" w:themeColor="text1"/>
              </w:rPr>
              <w:t>P</w:t>
            </w:r>
            <w:r w:rsidR="00403433">
              <w:rPr>
                <w:rFonts w:ascii="산돌고딕 M" w:eastAsia="산돌고딕 M" w:hAnsi="바탕"/>
                <w:color w:val="000000" w:themeColor="text1"/>
                <w:lang w:eastAsia="ko-KR"/>
              </w:rPr>
              <w:t>P</w:t>
            </w:r>
            <w:r w:rsidRPr="0096066E">
              <w:rPr>
                <w:rFonts w:ascii="산돌고딕 M" w:eastAsia="산돌고딕 M" w:hAnsi="바탕"/>
                <w:color w:val="000000" w:themeColor="text1"/>
              </w:rPr>
              <w:t>AS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33" w:rsidRPr="0096066E" w:rsidRDefault="0096066E" w:rsidP="00596C33">
            <w:pPr>
              <w:rPr>
                <w:rFonts w:ascii="산돌고딕 M" w:eastAsia="산돌고딕 M" w:hAnsi="굴림" w:cs="굴림"/>
                <w:color w:val="000000" w:themeColor="text1"/>
                <w:sz w:val="24"/>
                <w:szCs w:val="24"/>
              </w:rPr>
            </w:pPr>
            <w:r w:rsidRPr="0096066E">
              <w:rPr>
                <w:rFonts w:ascii="산돌고딕 M" w:eastAsia="산돌고딕 M" w:hAnsi="바탕"/>
                <w:color w:val="000000" w:themeColor="text1"/>
              </w:rPr>
              <w:t>com.edb.Driver</w:t>
            </w:r>
          </w:p>
        </w:tc>
      </w:tr>
    </w:tbl>
    <w:p w:rsidR="00596C33" w:rsidRPr="0037210A" w:rsidRDefault="00596C33" w:rsidP="00596C33">
      <w:pPr>
        <w:pStyle w:val="af5"/>
        <w:spacing w:before="0" w:beforeAutospacing="0" w:after="0" w:afterAutospacing="0"/>
        <w:jc w:val="both"/>
        <w:rPr>
          <w:rFonts w:ascii="산돌고딕 M" w:eastAsia="산돌고딕 M" w:hAnsi="돋움체"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0"/>
          <w:numId w:val="9"/>
        </w:numPr>
        <w:spacing w:before="0" w:beforeAutospacing="0" w:after="0" w:afterAutospacing="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b/>
          <w:sz w:val="20"/>
          <w:szCs w:val="20"/>
        </w:rPr>
        <w:t>&lt;connection-url&gt;</w:t>
      </w:r>
      <w:r w:rsidRPr="0037210A">
        <w:rPr>
          <w:rFonts w:ascii="산돌고딕 M" w:eastAsia="산돌고딕 M" w:hAnsi="돋움체" w:hint="eastAsia"/>
          <w:b/>
          <w:sz w:val="20"/>
          <w:szCs w:val="20"/>
        </w:rPr>
        <w:tab/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sz w:val="20"/>
          <w:szCs w:val="20"/>
        </w:rPr>
        <w:t xml:space="preserve">DB접속 URL을 명시한다. </w:t>
      </w:r>
    </w:p>
    <w:tbl>
      <w:tblPr>
        <w:tblW w:w="80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6092"/>
      </w:tblGrid>
      <w:tr w:rsidR="00596C33" w:rsidRPr="0037210A" w:rsidTr="004F15F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3" w:rsidRPr="0037210A" w:rsidRDefault="00596C33" w:rsidP="00596C33">
            <w:pPr>
              <w:rPr>
                <w:rFonts w:ascii="산돌고딕 M" w:eastAsia="산돌고딕 M" w:hAnsi="굴림" w:cs="굴림"/>
                <w:color w:val="000000"/>
                <w:sz w:val="24"/>
                <w:szCs w:val="24"/>
              </w:rPr>
            </w:pPr>
            <w:r w:rsidRPr="0037210A">
              <w:rPr>
                <w:rFonts w:ascii="산돌고딕 M" w:eastAsia="산돌고딕 M" w:cs="Arial" w:hint="eastAsia"/>
                <w:color w:val="000000"/>
              </w:rPr>
              <w:t>Oracle thin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33" w:rsidRPr="0037210A" w:rsidRDefault="00596C33" w:rsidP="00596C33">
            <w:pPr>
              <w:rPr>
                <w:rFonts w:ascii="산돌고딕 M" w:eastAsia="산돌고딕 M" w:hAnsi="굴림" w:cs="굴림"/>
                <w:color w:val="000000"/>
                <w:sz w:val="24"/>
                <w:szCs w:val="24"/>
              </w:rPr>
            </w:pPr>
            <w:r w:rsidRPr="0037210A">
              <w:rPr>
                <w:rFonts w:ascii="산돌고딕 M" w:eastAsia="산돌고딕 M" w:cs="Arial" w:hint="eastAsia"/>
                <w:color w:val="000000"/>
              </w:rPr>
              <w:t>jdbc:oracle:thin:@host:port:sid</w:t>
            </w:r>
          </w:p>
        </w:tc>
      </w:tr>
      <w:tr w:rsidR="00596C33" w:rsidRPr="0037210A" w:rsidTr="004F15F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33" w:rsidRPr="0037210A" w:rsidRDefault="00596C33" w:rsidP="00596C33">
            <w:pPr>
              <w:rPr>
                <w:rFonts w:ascii="산돌고딕 M" w:eastAsia="산돌고딕 M" w:hAnsi="굴림" w:cs="굴림"/>
                <w:color w:val="000000"/>
                <w:sz w:val="24"/>
                <w:szCs w:val="24"/>
              </w:rPr>
            </w:pPr>
            <w:r w:rsidRPr="0037210A">
              <w:rPr>
                <w:rFonts w:ascii="산돌고딕 M" w:eastAsia="산돌고딕 M" w:cs="Arial" w:hint="eastAsia"/>
                <w:color w:val="000000"/>
              </w:rPr>
              <w:t>Oracle thin (description)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33" w:rsidRPr="0037210A" w:rsidRDefault="00596C33" w:rsidP="00596C33">
            <w:pPr>
              <w:rPr>
                <w:rFonts w:ascii="산돌고딕 M" w:eastAsia="산돌고딕 M" w:hAnsi="굴림" w:cs="굴림"/>
                <w:color w:val="000000"/>
                <w:sz w:val="24"/>
                <w:szCs w:val="24"/>
              </w:rPr>
            </w:pPr>
            <w:r w:rsidRPr="0037210A">
              <w:rPr>
                <w:rFonts w:ascii="산돌고딕 M" w:eastAsia="산돌고딕 M" w:cs="Arial" w:hint="eastAsia"/>
                <w:color w:val="000000"/>
              </w:rPr>
              <w:t>jdbc:oracle:thin:@(DESCRIPTION=(ADDRESS=(PROTOCOL=TCP)(HOST=host)(PORT=port))(CONNECT_DATA=(SERVICE_NAME=sid)))</w:t>
            </w:r>
          </w:p>
        </w:tc>
      </w:tr>
      <w:tr w:rsidR="00596C33" w:rsidRPr="0037210A" w:rsidTr="004F15F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33" w:rsidRPr="0037210A" w:rsidRDefault="00596C33" w:rsidP="00596C33">
            <w:pPr>
              <w:rPr>
                <w:rFonts w:ascii="산돌고딕 M" w:eastAsia="산돌고딕 M" w:hAnsi="굴림" w:cs="굴림"/>
                <w:color w:val="000000"/>
                <w:sz w:val="24"/>
                <w:szCs w:val="24"/>
              </w:rPr>
            </w:pPr>
            <w:r w:rsidRPr="0037210A">
              <w:rPr>
                <w:rFonts w:ascii="산돌고딕 M" w:eastAsia="산돌고딕 M" w:cs="Arial" w:hint="eastAsia"/>
                <w:color w:val="000000"/>
              </w:rPr>
              <w:t>Oracle oci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33" w:rsidRPr="0037210A" w:rsidRDefault="00596C33" w:rsidP="00596C33">
            <w:pPr>
              <w:rPr>
                <w:rFonts w:ascii="산돌고딕 M" w:eastAsia="산돌고딕 M" w:hAnsi="굴림" w:cs="굴림"/>
                <w:color w:val="000000"/>
                <w:sz w:val="24"/>
                <w:szCs w:val="24"/>
              </w:rPr>
            </w:pPr>
            <w:r w:rsidRPr="0037210A">
              <w:rPr>
                <w:rFonts w:ascii="산돌고딕 M" w:eastAsia="산돌고딕 M" w:cs="Arial" w:hint="eastAsia"/>
                <w:color w:val="000000"/>
              </w:rPr>
              <w:t>jdbc:oracle:oci:@sid</w:t>
            </w:r>
          </w:p>
        </w:tc>
      </w:tr>
      <w:tr w:rsidR="00596C33" w:rsidRPr="0037210A" w:rsidTr="004F15F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33" w:rsidRPr="0037210A" w:rsidRDefault="00596C33" w:rsidP="00596C33">
            <w:pPr>
              <w:rPr>
                <w:rFonts w:ascii="산돌고딕 M" w:eastAsia="산돌고딕 M" w:hAnsi="굴림" w:cs="굴림"/>
                <w:color w:val="000000"/>
                <w:sz w:val="24"/>
                <w:szCs w:val="24"/>
              </w:rPr>
            </w:pPr>
            <w:r w:rsidRPr="0037210A">
              <w:rPr>
                <w:rFonts w:ascii="산돌고딕 M" w:eastAsia="산돌고딕 M" w:cs="Arial" w:hint="eastAsia"/>
                <w:color w:val="000000"/>
              </w:rPr>
              <w:t>Oracle thin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33" w:rsidRPr="0037210A" w:rsidRDefault="00596C33" w:rsidP="00596C33">
            <w:pPr>
              <w:rPr>
                <w:rFonts w:ascii="산돌고딕 M" w:eastAsia="산돌고딕 M" w:hAnsi="굴림" w:cs="굴림"/>
                <w:color w:val="000000"/>
                <w:sz w:val="24"/>
                <w:szCs w:val="24"/>
              </w:rPr>
            </w:pPr>
            <w:r w:rsidRPr="0037210A">
              <w:rPr>
                <w:rFonts w:ascii="산돌고딕 M" w:eastAsia="산돌고딕 M" w:cs="Arial" w:hint="eastAsia"/>
                <w:color w:val="000000"/>
              </w:rPr>
              <w:t>jdbc:oracle:thin:@host:port:sid</w:t>
            </w:r>
          </w:p>
        </w:tc>
      </w:tr>
      <w:tr w:rsidR="004F15F9" w:rsidRPr="0037210A" w:rsidTr="004F15F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F9" w:rsidRPr="0037210A" w:rsidRDefault="004F15F9" w:rsidP="00596C33">
            <w:pPr>
              <w:rPr>
                <w:rFonts w:ascii="산돌고딕 M" w:eastAsia="산돌고딕 M" w:cs="Arial"/>
                <w:color w:val="000000"/>
                <w:lang w:eastAsia="ko-KR"/>
              </w:rPr>
            </w:pPr>
            <w:r>
              <w:rPr>
                <w:rFonts w:ascii="산돌고딕 M" w:eastAsia="산돌고딕 M" w:cs="Arial" w:hint="eastAsia"/>
                <w:color w:val="000000"/>
                <w:lang w:eastAsia="ko-KR"/>
              </w:rPr>
              <w:t>PAS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F9" w:rsidRPr="0037210A" w:rsidRDefault="004F15F9" w:rsidP="004F15F9">
            <w:pPr>
              <w:rPr>
                <w:rFonts w:ascii="산돌고딕 M" w:eastAsia="산돌고딕 M" w:cs="Arial"/>
                <w:color w:val="000000"/>
              </w:rPr>
            </w:pPr>
            <w:r w:rsidRPr="004F15F9">
              <w:rPr>
                <w:rFonts w:ascii="산돌고딕 M" w:eastAsia="산돌고딕 M" w:cs="Arial"/>
                <w:color w:val="000000"/>
              </w:rPr>
              <w:t>jdbc:edb:</w:t>
            </w:r>
            <w:r>
              <w:rPr>
                <w:rFonts w:ascii="산돌고딕 M" w:eastAsia="산돌고딕 M" w:cs="Arial"/>
                <w:color w:val="000000"/>
              </w:rPr>
              <w:t>@host:port</w:t>
            </w:r>
            <w:r w:rsidRPr="004F15F9">
              <w:rPr>
                <w:rFonts w:ascii="산돌고딕 M" w:eastAsia="산돌고딕 M" w:cs="Arial"/>
                <w:color w:val="000000"/>
              </w:rPr>
              <w:t>/titn</w:t>
            </w:r>
          </w:p>
        </w:tc>
      </w:tr>
    </w:tbl>
    <w:p w:rsidR="00596C33" w:rsidRPr="0037210A" w:rsidRDefault="00596C33" w:rsidP="00596C33">
      <w:pPr>
        <w:pStyle w:val="af5"/>
        <w:spacing w:before="0" w:beforeAutospacing="0" w:after="0" w:afterAutospacing="0"/>
        <w:jc w:val="both"/>
        <w:rPr>
          <w:rFonts w:ascii="산돌고딕 M" w:eastAsia="산돌고딕 M" w:hAnsi="돋움체"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0"/>
          <w:numId w:val="9"/>
        </w:numPr>
        <w:spacing w:before="0" w:beforeAutospacing="0" w:after="0" w:afterAutospacing="0"/>
        <w:ind w:hanging="357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b/>
          <w:sz w:val="20"/>
          <w:szCs w:val="20"/>
        </w:rPr>
        <w:t>&lt;jndi-name&gt;과 &lt;use-java-context&gt;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sz w:val="20"/>
          <w:szCs w:val="20"/>
        </w:rPr>
        <w:t xml:space="preserve">JNDI에서 데이터소스를 찾을 때 사용할 이름으로 jdbc/xxx 형식을 사용하는 것을 권장합니다. 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sz w:val="20"/>
          <w:szCs w:val="20"/>
        </w:rPr>
        <w:t>주의할 점은 데이터소스는 JNDI에 바인딩될 때 java: 네임스페이스로 바인딩된다는 점이다.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sz w:val="20"/>
          <w:szCs w:val="20"/>
        </w:rPr>
        <w:t xml:space="preserve">이때문에 Context.lookup()시에 java:/jdbc/xxx와 같이 명시해야 데이터소스를 찾을 수 있다. 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Fonts w:ascii="산돌고딕 M" w:eastAsia="산돌고딕 M" w:hAnsi="돋움체"/>
          <w:sz w:val="20"/>
          <w:szCs w:val="20"/>
        </w:rPr>
      </w:pPr>
      <w:r w:rsidRPr="0037210A">
        <w:rPr>
          <w:rFonts w:ascii="산돌고딕 M" w:eastAsia="산돌고딕 M" w:hAnsi="돋움체" w:hint="eastAsia"/>
          <w:sz w:val="20"/>
          <w:szCs w:val="20"/>
        </w:rPr>
        <w:t xml:space="preserve">만약 WebLogic에서 처럼 global하게 바인딩하려면 &lt;use-java-context&gt;false&lt;/use-java-context&gt;로 설정하면 된다. 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sz w:val="20"/>
          <w:szCs w:val="20"/>
        </w:rPr>
        <w:t>이 때는 Context.lookup()시에 jdbc/xxx로 명시한다.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jc w:val="both"/>
        <w:rPr>
          <w:rFonts w:ascii="산돌고딕 M" w:eastAsia="산돌고딕 M" w:hAnsi="돋움체"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0"/>
          <w:numId w:val="9"/>
        </w:numPr>
        <w:spacing w:before="0" w:beforeAutospacing="0" w:after="0" w:afterAutospacing="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b/>
          <w:sz w:val="20"/>
          <w:szCs w:val="20"/>
        </w:rPr>
        <w:t>&lt;user-name&gt;과 &lt;password&gt;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Fonts w:ascii="산돌고딕 M" w:eastAsia="산돌고딕 M" w:hAnsi="돋움체"/>
          <w:sz w:val="20"/>
          <w:szCs w:val="20"/>
        </w:rPr>
      </w:pPr>
      <w:r w:rsidRPr="0037210A">
        <w:rPr>
          <w:rFonts w:ascii="산돌고딕 M" w:eastAsia="산돌고딕 M" w:hAnsi="돋움체" w:hint="eastAsia"/>
          <w:sz w:val="20"/>
          <w:szCs w:val="20"/>
        </w:rPr>
        <w:t xml:space="preserve">DB 접속 계정과 패스워드를 명시한다. </w:t>
      </w:r>
      <w:bookmarkStart w:id="109" w:name="_Toc340472294"/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Fonts w:ascii="산돌고딕 M" w:eastAsia="산돌고딕 M" w:hAnsi="돋움체"/>
          <w:sz w:val="20"/>
          <w:szCs w:val="20"/>
        </w:rPr>
      </w:pPr>
    </w:p>
    <w:bookmarkEnd w:id="109"/>
    <w:p w:rsidR="00596C33" w:rsidRPr="0037210A" w:rsidRDefault="00596C33" w:rsidP="00176C3D">
      <w:pPr>
        <w:pStyle w:val="af5"/>
        <w:numPr>
          <w:ilvl w:val="0"/>
          <w:numId w:val="9"/>
        </w:numPr>
        <w:spacing w:before="0" w:beforeAutospacing="0" w:after="0" w:afterAutospacing="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b/>
          <w:sz w:val="20"/>
          <w:szCs w:val="20"/>
        </w:rPr>
        <w:t>ConnectionPool 설정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Fonts w:ascii="산돌고딕 M" w:eastAsia="산돌고딕 M" w:hAnsi="돋움체"/>
          <w:b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1"/>
          <w:numId w:val="9"/>
        </w:numPr>
        <w:spacing w:before="0" w:beforeAutospacing="0" w:after="0" w:afterAutospacing="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b/>
          <w:sz w:val="20"/>
          <w:szCs w:val="20"/>
        </w:rPr>
        <w:lastRenderedPageBreak/>
        <w:t>&lt;min-pool-size&gt;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sz w:val="20"/>
          <w:szCs w:val="20"/>
        </w:rPr>
        <w:t>Pool에 유지할 최소 connection 개수로 기본값은 0 이다.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돋움체"/>
          <w:sz w:val="20"/>
          <w:szCs w:val="20"/>
        </w:rPr>
      </w:pPr>
      <w:r w:rsidRPr="0037210A">
        <w:rPr>
          <w:rFonts w:ascii="산돌고딕 M" w:eastAsia="산돌고딕 M" w:hAnsi="돋움체" w:hint="eastAsia"/>
          <w:sz w:val="20"/>
          <w:szCs w:val="20"/>
        </w:rPr>
        <w:t>기본적으로 최초 getConnection() 호출전까지 물리적인 db connection은 만들어지지 않는다</w:t>
      </w:r>
      <w:r w:rsidRPr="0037210A">
        <w:rPr>
          <w:rStyle w:val="aa"/>
          <w:rFonts w:ascii="산돌고딕 M" w:eastAsia="산돌고딕 M" w:hint="eastAsia"/>
          <w:sz w:val="20"/>
          <w:szCs w:val="20"/>
        </w:rPr>
        <w:t>.</w:t>
      </w:r>
      <w:r w:rsidRPr="0037210A">
        <w:rPr>
          <w:rStyle w:val="aa"/>
          <w:rFonts w:ascii="산돌고딕 M" w:eastAsia="산돌고딕 M" w:hint="eastAsia"/>
        </w:rPr>
        <w:t xml:space="preserve"> 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Fonts w:ascii="산돌고딕 M" w:eastAsia="산돌고딕 M" w:hAnsi="돋움체"/>
          <w:b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1"/>
          <w:numId w:val="9"/>
        </w:numPr>
        <w:spacing w:before="0" w:beforeAutospacing="0" w:after="0" w:afterAutospacing="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b/>
          <w:sz w:val="20"/>
          <w:szCs w:val="20"/>
        </w:rPr>
        <w:t>&lt;max-pool-size&gt;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sz w:val="20"/>
          <w:szCs w:val="20"/>
        </w:rPr>
        <w:t>최대 connection 개수를 설정한다. 기본값은 20 이다.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Style w:val="aa"/>
          <w:rFonts w:ascii="산돌고딕 M" w:eastAsia="산돌고딕 M"/>
        </w:rPr>
      </w:pPr>
    </w:p>
    <w:p w:rsidR="00596C33" w:rsidRPr="0037210A" w:rsidRDefault="00596C33" w:rsidP="00176C3D">
      <w:pPr>
        <w:pStyle w:val="af5"/>
        <w:numPr>
          <w:ilvl w:val="1"/>
          <w:numId w:val="9"/>
        </w:numPr>
        <w:spacing w:before="0" w:beforeAutospacing="0" w:after="0" w:afterAutospacing="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b/>
          <w:sz w:val="20"/>
          <w:szCs w:val="20"/>
        </w:rPr>
        <w:t>&lt;prefill&gt;true&lt;/prefill&gt;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Style w:val="aa"/>
          <w:rFonts w:ascii="산돌고딕 M" w:eastAsia="산돌고딕 M" w:hint="eastAsia"/>
          <w:b w:val="0"/>
          <w:sz w:val="20"/>
        </w:rPr>
        <w:t>서버 기동시에 &lt;min-pool-size&gt;만큼 connection을 만들고자 할 때 true로 설정 한다. Default는 false 입니다.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jc w:val="both"/>
        <w:rPr>
          <w:rFonts w:ascii="산돌고딕 M" w:eastAsia="산돌고딕 M" w:hAnsi="돋움체"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0"/>
          <w:numId w:val="9"/>
        </w:numPr>
        <w:spacing w:before="0" w:beforeAutospacing="0" w:after="0" w:afterAutospacing="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b/>
          <w:sz w:val="20"/>
          <w:szCs w:val="20"/>
        </w:rPr>
        <w:t>Connection property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Fonts w:ascii="산돌고딕 M" w:eastAsia="산돌고딕 M" w:hAnsi="돋움체"/>
          <w:b/>
          <w:sz w:val="20"/>
          <w:szCs w:val="20"/>
        </w:rPr>
      </w:pP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Style w:val="aa"/>
          <w:rFonts w:ascii="산돌고딕 M" w:eastAsia="산돌고딕 M" w:hAnsi="돋움체"/>
          <w:b w:val="0"/>
          <w:sz w:val="20"/>
          <w:szCs w:val="20"/>
        </w:rPr>
      </w:pPr>
      <w:r w:rsidRPr="0037210A">
        <w:rPr>
          <w:rStyle w:val="aa"/>
          <w:rFonts w:ascii="산돌고딕 M" w:eastAsia="산돌고딕 M" w:hAnsi="돋움체" w:hint="eastAsia"/>
          <w:b w:val="0"/>
          <w:sz w:val="20"/>
          <w:szCs w:val="20"/>
        </w:rPr>
        <w:t>JDBC Driver 자체에서 제공되는 attribute properties설정을 추가해주는 것으로 아래는 MySQL JDBC 에서 권고하는 설정을 Jboss 내의 설정에서 추가해주는 설정입니다.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Style w:val="aa"/>
          <w:rFonts w:ascii="산돌고딕 M" w:eastAsia="산돌고딕 M" w:hAnsi="돋움체"/>
          <w:b w:val="0"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1"/>
          <w:numId w:val="10"/>
        </w:numPr>
        <w:spacing w:before="0" w:beforeAutospacing="0" w:after="0" w:afterAutospacing="0"/>
        <w:jc w:val="both"/>
        <w:rPr>
          <w:rFonts w:ascii="산돌고딕 M" w:eastAsia="산돌고딕 M" w:hAnsi="Arial" w:cs="Arial"/>
          <w:b/>
          <w:sz w:val="18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sz w:val="18"/>
          <w:szCs w:val="20"/>
        </w:rPr>
        <w:t>&lt;connection-property name="characterEncoding"&gt;UTF-8&lt;/connection-property&gt;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돋움체"/>
          <w:b w:val="0"/>
          <w:sz w:val="20"/>
          <w:szCs w:val="20"/>
        </w:rPr>
      </w:pPr>
      <w:r w:rsidRPr="0037210A">
        <w:rPr>
          <w:rStyle w:val="aa"/>
          <w:rFonts w:ascii="산돌고딕 M" w:eastAsia="산돌고딕 M" w:hAnsi="돋움체" w:hint="eastAsia"/>
          <w:b w:val="0"/>
          <w:sz w:val="20"/>
          <w:szCs w:val="20"/>
        </w:rPr>
        <w:t>DB 연결후 character set을 지정한다. Default는 UTF-8 이다.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돋움체"/>
          <w:sz w:val="18"/>
          <w:szCs w:val="20"/>
        </w:rPr>
      </w:pPr>
    </w:p>
    <w:p w:rsidR="00596C33" w:rsidRPr="0037210A" w:rsidRDefault="00596C33" w:rsidP="00176C3D">
      <w:pPr>
        <w:pStyle w:val="af5"/>
        <w:numPr>
          <w:ilvl w:val="1"/>
          <w:numId w:val="10"/>
        </w:numPr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sz w:val="18"/>
          <w:szCs w:val="20"/>
        </w:rPr>
        <w:t>&lt;connection-property name="autoReconnect"&gt;true&lt;/connection-property&gt;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돋움체"/>
          <w:b w:val="0"/>
          <w:sz w:val="20"/>
          <w:szCs w:val="20"/>
        </w:rPr>
      </w:pPr>
      <w:r w:rsidRPr="0037210A">
        <w:rPr>
          <w:rStyle w:val="aa"/>
          <w:rFonts w:ascii="산돌고딕 M" w:eastAsia="산돌고딕 M" w:hAnsi="돋움체" w:hint="eastAsia"/>
          <w:b w:val="0"/>
          <w:sz w:val="20"/>
          <w:szCs w:val="20"/>
        </w:rPr>
        <w:t>DB 연결 실패시 재 시도후 자동 연결을 하기 위한 설정이다.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돋움체"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1"/>
          <w:numId w:val="10"/>
        </w:numPr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sz w:val="18"/>
          <w:szCs w:val="20"/>
        </w:rPr>
        <w:t>&lt;connection-property name="failOverReadOnly"&gt;true&lt;/connection-property&gt;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  <w:szCs w:val="20"/>
        </w:rPr>
        <w:t>DB 연결 에러 발생시 Fail-Over 된 시점에서 DB의 Write, Read 관련 설정 default는 false이며, false시에는 DB Write 도 가능하다.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</w:p>
    <w:p w:rsidR="00596C33" w:rsidRPr="0037210A" w:rsidRDefault="00596C33" w:rsidP="00176C3D">
      <w:pPr>
        <w:pStyle w:val="af5"/>
        <w:numPr>
          <w:ilvl w:val="1"/>
          <w:numId w:val="10"/>
        </w:numPr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sz w:val="18"/>
          <w:szCs w:val="20"/>
        </w:rPr>
        <w:t>&lt;connection-property name="roundRobinLoadBalance"&gt;false&lt;/connection-property&gt;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  <w:szCs w:val="20"/>
        </w:rPr>
        <w:t>Multi Connection Pool 연결 시 loadBalancing 설정을 roundRobin 으로 할지 아니면, 한 ConnectionPool만 바라 볼지를 결정 default는 true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</w:p>
    <w:p w:rsidR="00596C33" w:rsidRPr="0037210A" w:rsidRDefault="00596C33" w:rsidP="00176C3D">
      <w:pPr>
        <w:pStyle w:val="af5"/>
        <w:numPr>
          <w:ilvl w:val="1"/>
          <w:numId w:val="10"/>
        </w:numPr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sz w:val="18"/>
          <w:szCs w:val="20"/>
        </w:rPr>
        <w:t>&lt;connection-property name="connectTimeout"&gt;2000&lt;/connection-property&gt;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  <w:szCs w:val="20"/>
        </w:rPr>
        <w:t xml:space="preserve">DB의 접근 connection Time out 설정 Connection Pool 에서 connection을 얻기 위한 </w:t>
      </w:r>
      <w:proofErr w:type="gramStart"/>
      <w:r w:rsidRPr="0037210A">
        <w:rPr>
          <w:rStyle w:val="aa"/>
          <w:rFonts w:ascii="산돌고딕 M" w:eastAsia="산돌고딕 M" w:hAnsi="Arial" w:cs="Arial" w:hint="eastAsia"/>
          <w:b w:val="0"/>
          <w:sz w:val="20"/>
          <w:szCs w:val="20"/>
        </w:rPr>
        <w:t>대기시간.DB</w:t>
      </w:r>
      <w:proofErr w:type="gramEnd"/>
      <w:r w:rsidRPr="0037210A">
        <w:rPr>
          <w:rStyle w:val="aa"/>
          <w:rFonts w:ascii="산돌고딕 M" w:eastAsia="산돌고딕 M" w:hAnsi="Arial" w:cs="Arial" w:hint="eastAsia"/>
          <w:b w:val="0"/>
          <w:sz w:val="20"/>
          <w:szCs w:val="20"/>
        </w:rPr>
        <w:t xml:space="preserve"> 절체를 위해서 필요한 설정이며, 단위는 ms 입니다.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sz w:val="20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  <w:szCs w:val="20"/>
        </w:rPr>
        <w:lastRenderedPageBreak/>
        <w:t>위의 설정이면 Connection을 얻기 위해 2초간 대기한 후 실패시 다른 DB를 바라보게 된다.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</w:p>
    <w:p w:rsidR="00596C33" w:rsidRPr="0037210A" w:rsidRDefault="00596C33" w:rsidP="00176C3D">
      <w:pPr>
        <w:pStyle w:val="af5"/>
        <w:numPr>
          <w:ilvl w:val="1"/>
          <w:numId w:val="10"/>
        </w:numPr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sz w:val="18"/>
          <w:szCs w:val="20"/>
        </w:rPr>
        <w:t>&lt;connection-property name="defaultFetchSize"&gt;1000&lt;/connection-property&gt;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  <w:szCs w:val="20"/>
        </w:rPr>
        <w:t>DB의 연결 fetch 할당을 default 로 얼마나 잡을지를 결정한다.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</w:p>
    <w:p w:rsidR="00596C33" w:rsidRPr="0037210A" w:rsidRDefault="00596C33" w:rsidP="00176C3D">
      <w:pPr>
        <w:pStyle w:val="af5"/>
        <w:numPr>
          <w:ilvl w:val="1"/>
          <w:numId w:val="10"/>
        </w:numPr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sz w:val="18"/>
          <w:szCs w:val="20"/>
        </w:rPr>
        <w:t>&lt;connection-property name="tcpSndBuf"&gt;65534&lt;/connection-property&gt;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  <w:szCs w:val="20"/>
        </w:rPr>
        <w:t>tcp send buffer 를 설정하여, data 이동 delay 가 발생하는지 check 합니다.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</w:p>
    <w:p w:rsidR="00596C33" w:rsidRPr="0037210A" w:rsidRDefault="00596C33" w:rsidP="00176C3D">
      <w:pPr>
        <w:pStyle w:val="af5"/>
        <w:numPr>
          <w:ilvl w:val="1"/>
          <w:numId w:val="10"/>
        </w:numPr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sz w:val="18"/>
          <w:szCs w:val="20"/>
        </w:rPr>
        <w:t>&lt;connection-property name="tcpRcvBuf"&gt;65534&lt;/connection-property&gt;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  <w:szCs w:val="20"/>
        </w:rPr>
        <w:t>tcp receive buffer 를 설정하여, data 이동 delay 가 발생하는지 check 합니다.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</w:p>
    <w:p w:rsidR="00596C33" w:rsidRPr="0037210A" w:rsidRDefault="00596C33" w:rsidP="00176C3D">
      <w:pPr>
        <w:pStyle w:val="af5"/>
        <w:numPr>
          <w:ilvl w:val="1"/>
          <w:numId w:val="10"/>
        </w:numPr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sz w:val="18"/>
          <w:szCs w:val="20"/>
        </w:rPr>
        <w:t>&lt;connection-property name="tcpNoDelay"&gt;true&lt;/connection-property&gt;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  <w:szCs w:val="20"/>
        </w:rPr>
        <w:t>TCP 연결설정에 delay time 을 없애기 위한 설정이다.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jc w:val="both"/>
        <w:rPr>
          <w:rStyle w:val="aa"/>
          <w:rFonts w:ascii="산돌고딕 M" w:eastAsia="산돌고딕 M" w:hAnsi="돋움체"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0"/>
          <w:numId w:val="9"/>
        </w:numPr>
        <w:spacing w:before="0" w:beforeAutospacing="0" w:after="0" w:afterAutospacing="0"/>
        <w:jc w:val="both"/>
        <w:rPr>
          <w:rFonts w:ascii="산돌고딕 M" w:eastAsia="산돌고딕 M" w:hAnsi="돋움체"/>
          <w:b/>
          <w:sz w:val="20"/>
          <w:szCs w:val="20"/>
        </w:rPr>
      </w:pPr>
      <w:r w:rsidRPr="0037210A">
        <w:rPr>
          <w:rFonts w:ascii="산돌고딕 M" w:eastAsia="산돌고딕 M" w:hAnsi="돋움체" w:hint="eastAsia"/>
          <w:b/>
          <w:sz w:val="20"/>
          <w:szCs w:val="20"/>
        </w:rPr>
        <w:t>각종 Timeout 설정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760"/>
        <w:jc w:val="both"/>
        <w:rPr>
          <w:rFonts w:ascii="산돌고딕 M" w:eastAsia="산돌고딕 M"/>
          <w:b/>
        </w:rPr>
      </w:pPr>
    </w:p>
    <w:p w:rsidR="00596C33" w:rsidRPr="0037210A" w:rsidRDefault="00596C33" w:rsidP="00176C3D">
      <w:pPr>
        <w:pStyle w:val="af5"/>
        <w:numPr>
          <w:ilvl w:val="0"/>
          <w:numId w:val="11"/>
        </w:numPr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sz w:val="18"/>
          <w:szCs w:val="18"/>
        </w:rPr>
        <w:t>&lt;</w:t>
      </w:r>
      <w:r w:rsidRPr="0037210A">
        <w:rPr>
          <w:rStyle w:val="aa"/>
          <w:rFonts w:ascii="산돌고딕 M" w:eastAsia="산돌고딕 M" w:hAnsi="Arial" w:cs="Arial" w:hint="eastAsia"/>
          <w:sz w:val="18"/>
          <w:szCs w:val="20"/>
        </w:rPr>
        <w:t>blocking-timeout-millis&gt;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  <w:szCs w:val="20"/>
        </w:rPr>
        <w:t>모든 connection이 사용중일 때 getConnection()에서 connection이 반환될 때까지 기다릴 시간으로 ms 단위이다</w:t>
      </w:r>
      <w:r w:rsidRPr="0037210A">
        <w:rPr>
          <w:rStyle w:val="aa"/>
          <w:rFonts w:ascii="산돌고딕 M" w:eastAsia="산돌고딕 M" w:hAnsi="Arial" w:cs="Arial" w:hint="eastAsia"/>
          <w:b w:val="0"/>
          <w:sz w:val="20"/>
        </w:rPr>
        <w:t>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18"/>
          <w:szCs w:val="18"/>
        </w:rPr>
      </w:pPr>
    </w:p>
    <w:p w:rsidR="00596C33" w:rsidRPr="0037210A" w:rsidRDefault="00596C33" w:rsidP="00176C3D">
      <w:pPr>
        <w:pStyle w:val="af5"/>
        <w:numPr>
          <w:ilvl w:val="0"/>
          <w:numId w:val="11"/>
        </w:numPr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18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sz w:val="18"/>
          <w:szCs w:val="18"/>
        </w:rPr>
        <w:t>&lt;idle-timeout-minute&gt;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2"/>
        <w:jc w:val="both"/>
        <w:rPr>
          <w:rStyle w:val="aa"/>
          <w:rFonts w:ascii="산돌고딕 M" w:eastAsia="산돌고딕 M" w:hAnsi="Arial" w:cs="Arial"/>
          <w:b w:val="0"/>
          <w:sz w:val="20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  <w:szCs w:val="20"/>
        </w:rPr>
        <w:t>pool에서 일정 시간동안 사용되지 않고 있는 connection을 닫도록 설정할 수 있는데 그 시간을 분 단위로 설정한다.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2"/>
        <w:jc w:val="both"/>
        <w:rPr>
          <w:rStyle w:val="aa"/>
          <w:rFonts w:ascii="산돌고딕 M" w:eastAsia="산돌고딕 M" w:hAnsi="Arial" w:cs="Arial"/>
          <w:b w:val="0"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0"/>
          <w:numId w:val="11"/>
        </w:numPr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18"/>
          <w:szCs w:val="18"/>
        </w:rPr>
      </w:pPr>
      <w:r w:rsidRPr="0037210A">
        <w:rPr>
          <w:rStyle w:val="aa"/>
          <w:rFonts w:ascii="산돌고딕 M" w:eastAsia="산돌고딕 M" w:hAnsi="Arial" w:cs="Arial" w:hint="eastAsia"/>
          <w:sz w:val="18"/>
          <w:szCs w:val="18"/>
        </w:rPr>
        <w:t>&lt;query-timeout&gt;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</w:rPr>
        <w:t xml:space="preserve">query에 대한 응답을 기다리며 대기할 수 있는 시간을 초 단위로 설정한다. 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sz w:val="18"/>
        </w:rPr>
      </w:pPr>
    </w:p>
    <w:p w:rsidR="00596C33" w:rsidRPr="0037210A" w:rsidRDefault="00596C33" w:rsidP="00176C3D">
      <w:pPr>
        <w:pStyle w:val="af5"/>
        <w:numPr>
          <w:ilvl w:val="0"/>
          <w:numId w:val="11"/>
        </w:numPr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18"/>
          <w:szCs w:val="18"/>
        </w:rPr>
      </w:pPr>
      <w:r w:rsidRPr="0037210A">
        <w:rPr>
          <w:rStyle w:val="aa"/>
          <w:rFonts w:ascii="산돌고딕 M" w:eastAsia="산돌고딕 M" w:hAnsi="Arial" w:cs="Arial" w:hint="eastAsia"/>
          <w:sz w:val="18"/>
        </w:rPr>
        <w:t>&lt;set-tx-query-timeout&gt;true&lt;/set-tx-query-timeout&gt;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</w:rPr>
        <w:t>Transaction 이 남이 있을 때까지 qury timeout 을 유예하고 싶을 경우 적용하며, 트랜잭션 timeout까지 남아 있는 시간을 query timeout으로 자동으로 설정한다.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18"/>
          <w:szCs w:val="18"/>
        </w:rPr>
      </w:pPr>
    </w:p>
    <w:p w:rsidR="00596C33" w:rsidRPr="0037210A" w:rsidRDefault="00596C33" w:rsidP="00176C3D">
      <w:pPr>
        <w:pStyle w:val="af5"/>
        <w:numPr>
          <w:ilvl w:val="0"/>
          <w:numId w:val="9"/>
        </w:numPr>
        <w:spacing w:before="0" w:beforeAutospacing="0" w:after="0" w:afterAutospacing="0"/>
        <w:jc w:val="both"/>
        <w:rPr>
          <w:rStyle w:val="aa"/>
          <w:rFonts w:ascii="산돌고딕 M" w:eastAsia="산돌고딕 M" w:hAnsi="Arial" w:cs="Arial"/>
          <w:sz w:val="20"/>
          <w:szCs w:val="20"/>
        </w:rPr>
      </w:pPr>
      <w:r w:rsidRPr="00403433">
        <w:rPr>
          <w:rFonts w:ascii="산돌고딕 M" w:eastAsia="산돌고딕 M" w:hAnsi="Arial" w:cs="Arial" w:hint="eastAsia"/>
          <w:b/>
        </w:rPr>
        <w:t>Connection</w:t>
      </w:r>
      <w:r w:rsidRPr="0037210A">
        <w:rPr>
          <w:rStyle w:val="aa"/>
          <w:rFonts w:ascii="산돌고딕 M" w:eastAsia="산돌고딕 M" w:hAnsi="Arial" w:cs="Arial" w:hint="eastAsia"/>
          <w:sz w:val="20"/>
          <w:szCs w:val="20"/>
        </w:rPr>
        <w:t xml:space="preserve"> 에러 처리 설정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Fonts w:ascii="산돌고딕 M" w:eastAsia="산돌고딕 M" w:hAnsi="Arial" w:cs="Arial"/>
          <w:b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0"/>
          <w:numId w:val="12"/>
        </w:numPr>
        <w:spacing w:before="0" w:beforeAutospacing="0" w:after="0" w:afterAutospacing="0"/>
        <w:jc w:val="both"/>
        <w:rPr>
          <w:rFonts w:ascii="산돌고딕 M" w:eastAsia="산돌고딕 M" w:hAnsi="Arial" w:cs="Arial"/>
          <w:b/>
          <w:sz w:val="20"/>
          <w:szCs w:val="20"/>
        </w:rPr>
      </w:pPr>
      <w:r w:rsidRPr="0037210A">
        <w:rPr>
          <w:rFonts w:ascii="산돌고딕 M" w:eastAsia="산돌고딕 M" w:hAnsi="Arial" w:cs="Arial" w:hint="eastAsia"/>
          <w:b/>
          <w:sz w:val="20"/>
          <w:szCs w:val="20"/>
        </w:rPr>
        <w:t>&lt;check-valid-connection-sql&gt;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sz w:val="22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</w:rPr>
        <w:lastRenderedPageBreak/>
        <w:t>getConnection()시 pool에서 어플리케이션에 connection을 반환하기 전에 connection 상태를 체크하는데 사용할 SQL을 명시한다.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</w:rPr>
      </w:pPr>
      <w:proofErr w:type="gramStart"/>
      <w:r w:rsidRPr="0037210A">
        <w:rPr>
          <w:rStyle w:val="aa"/>
          <w:rFonts w:ascii="산돌고딕 M" w:eastAsia="산돌고딕 M" w:hAnsi="Arial" w:cs="Arial" w:hint="eastAsia"/>
          <w:b w:val="0"/>
          <w:sz w:val="20"/>
        </w:rPr>
        <w:t>ex</w:t>
      </w:r>
      <w:proofErr w:type="gramEnd"/>
      <w:r w:rsidRPr="0037210A">
        <w:rPr>
          <w:rStyle w:val="aa"/>
          <w:rFonts w:ascii="산돌고딕 M" w:eastAsia="산돌고딕 M" w:hAnsi="Arial" w:cs="Arial" w:hint="eastAsia"/>
          <w:b w:val="0"/>
          <w:sz w:val="20"/>
        </w:rPr>
        <w:t>) SELECT 1 FROM DUAL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Fonts w:ascii="산돌고딕 M" w:eastAsia="산돌고딕 M" w:hAnsi="Arial" w:cs="Arial"/>
          <w:b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0"/>
          <w:numId w:val="12"/>
        </w:numPr>
        <w:spacing w:before="0" w:beforeAutospacing="0" w:after="0" w:afterAutospacing="0"/>
        <w:jc w:val="both"/>
        <w:rPr>
          <w:rFonts w:ascii="산돌고딕 M" w:eastAsia="산돌고딕 M" w:hAnsi="Arial" w:cs="Arial"/>
          <w:b/>
          <w:sz w:val="20"/>
          <w:szCs w:val="20"/>
        </w:rPr>
      </w:pPr>
      <w:r w:rsidRPr="0037210A">
        <w:rPr>
          <w:rFonts w:ascii="산돌고딕 M" w:eastAsia="산돌고딕 M" w:hAnsi="Arial" w:cs="Arial" w:hint="eastAsia"/>
          <w:b/>
          <w:sz w:val="20"/>
          <w:szCs w:val="20"/>
        </w:rPr>
        <w:t>&lt;valid-connection-checker-class-name&gt;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</w:rPr>
        <w:t>getConnection()시 pool에서 어플리케이션에 connection을 반환하기 전에 connection 상태를 체크하는 DB 벤더별 클래스를 명시한다. MySQL에 대한 구현체가 제공된다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6934"/>
      </w:tblGrid>
      <w:tr w:rsidR="00596C33" w:rsidRPr="0037210A" w:rsidTr="00FA5AE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33" w:rsidRPr="0037210A" w:rsidRDefault="00596C33" w:rsidP="00596C33">
            <w:pPr>
              <w:rPr>
                <w:rFonts w:ascii="산돌고딕 M" w:eastAsia="산돌고딕 M" w:hAnsi="굴림" w:cs="굴림"/>
                <w:color w:val="000000"/>
                <w:sz w:val="24"/>
                <w:szCs w:val="24"/>
              </w:rPr>
            </w:pPr>
            <w:r w:rsidRPr="0037210A">
              <w:rPr>
                <w:rFonts w:ascii="산돌고딕 M" w:eastAsia="산돌고딕 M" w:cs="Arial" w:hint="eastAsia"/>
                <w:color w:val="000000"/>
              </w:rPr>
              <w:t>Oracle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33" w:rsidRPr="0037210A" w:rsidRDefault="00596C33" w:rsidP="00596C33">
            <w:pPr>
              <w:rPr>
                <w:rFonts w:ascii="산돌고딕 M" w:eastAsia="산돌고딕 M" w:hAnsi="굴림" w:cs="굴림"/>
                <w:color w:val="000000"/>
                <w:sz w:val="24"/>
                <w:szCs w:val="24"/>
              </w:rPr>
            </w:pPr>
            <w:r w:rsidRPr="0037210A">
              <w:rPr>
                <w:rFonts w:ascii="산돌고딕 M" w:eastAsia="산돌고딕 M" w:cs="Arial" w:hint="eastAsia"/>
                <w:color w:val="000000"/>
              </w:rPr>
              <w:t>org.jboss.resource.adapter.jdbc.vendor.OracleValidConnectionChecker</w:t>
            </w:r>
          </w:p>
        </w:tc>
      </w:tr>
      <w:tr w:rsidR="00FA5AE2" w:rsidRPr="0037210A" w:rsidTr="00FA5AE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E2" w:rsidRPr="0037210A" w:rsidRDefault="00FA5AE2" w:rsidP="00596C33">
            <w:pPr>
              <w:rPr>
                <w:rFonts w:ascii="산돌고딕 M" w:eastAsia="산돌고딕 M" w:cs="Arial"/>
                <w:color w:val="000000"/>
                <w:lang w:eastAsia="ko-KR"/>
              </w:rPr>
            </w:pPr>
            <w:r>
              <w:rPr>
                <w:rFonts w:ascii="산돌고딕 M" w:eastAsia="산돌고딕 M" w:cs="Arial" w:hint="eastAsia"/>
                <w:color w:val="000000"/>
                <w:lang w:eastAsia="ko-KR"/>
              </w:rPr>
              <w:t>PAS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E2" w:rsidRPr="0037210A" w:rsidRDefault="00FA5AE2" w:rsidP="00596C33">
            <w:pPr>
              <w:rPr>
                <w:rFonts w:ascii="산돌고딕 M" w:eastAsia="산돌고딕 M" w:cs="Arial"/>
                <w:color w:val="000000"/>
              </w:rPr>
            </w:pPr>
            <w:r w:rsidRPr="00FA5AE2">
              <w:rPr>
                <w:rFonts w:ascii="산돌고딕 M" w:eastAsia="산돌고딕 M" w:cs="Arial"/>
                <w:color w:val="000000"/>
              </w:rPr>
              <w:t>org.jboss.jca.adapters.jdbc.extensions.postgres.PostgreSQLValidConnectionChecke</w:t>
            </w:r>
            <w:r>
              <w:rPr>
                <w:rFonts w:ascii="산돌고딕 M" w:eastAsia="산돌고딕 M" w:cs="Arial"/>
                <w:color w:val="000000"/>
              </w:rPr>
              <w:t>r</w:t>
            </w:r>
          </w:p>
        </w:tc>
      </w:tr>
    </w:tbl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Fonts w:ascii="산돌고딕 M" w:eastAsia="산돌고딕 M" w:hAnsi="Arial" w:cs="Arial"/>
          <w:b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0"/>
          <w:numId w:val="12"/>
        </w:numPr>
        <w:spacing w:before="0" w:beforeAutospacing="0" w:after="0" w:afterAutospacing="0"/>
        <w:jc w:val="both"/>
        <w:rPr>
          <w:rFonts w:ascii="산돌고딕 M" w:eastAsia="산돌고딕 M" w:hAnsi="Arial" w:cs="Arial"/>
          <w:b/>
          <w:sz w:val="20"/>
          <w:szCs w:val="20"/>
        </w:rPr>
      </w:pPr>
      <w:r w:rsidRPr="0037210A">
        <w:rPr>
          <w:rFonts w:ascii="산돌고딕 M" w:eastAsia="산돌고딕 M" w:hAnsi="Arial" w:cs="Arial" w:hint="eastAsia"/>
          <w:b/>
          <w:sz w:val="20"/>
          <w:szCs w:val="20"/>
        </w:rPr>
        <w:t>&lt;exception-sorter-class-name&gt;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</w:rPr>
        <w:t>SQLException 발생시 connection error를 검출하는데 사용할 클래스를 명시한다. 예외가 Connection 문제로 발생한 경우 해당 connection을 close하게 된다.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b w:val="0"/>
          <w:sz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6998"/>
      </w:tblGrid>
      <w:tr w:rsidR="00596C33" w:rsidRPr="0037210A" w:rsidTr="00FA5AE2">
        <w:tc>
          <w:tcPr>
            <w:tcW w:w="1245" w:type="dxa"/>
            <w:shd w:val="clear" w:color="auto" w:fill="FFFFFF" w:themeFill="background1"/>
            <w:vAlign w:val="center"/>
            <w:hideMark/>
          </w:tcPr>
          <w:p w:rsidR="00596C33" w:rsidRPr="0037210A" w:rsidRDefault="00596C33" w:rsidP="00596C33">
            <w:pPr>
              <w:rPr>
                <w:rFonts w:ascii="산돌고딕 M" w:eastAsia="산돌고딕 M" w:hAnsi="굴림" w:cs="굴림"/>
                <w:color w:val="000000"/>
                <w:sz w:val="24"/>
                <w:szCs w:val="24"/>
              </w:rPr>
            </w:pPr>
            <w:r w:rsidRPr="0037210A">
              <w:rPr>
                <w:rFonts w:ascii="산돌고딕 M" w:eastAsia="산돌고딕 M" w:cs="Arial" w:hint="eastAsia"/>
                <w:color w:val="000000"/>
              </w:rPr>
              <w:t>Oracle</w:t>
            </w:r>
          </w:p>
        </w:tc>
        <w:tc>
          <w:tcPr>
            <w:tcW w:w="6710" w:type="dxa"/>
            <w:shd w:val="clear" w:color="auto" w:fill="FFFFFF" w:themeFill="background1"/>
            <w:vAlign w:val="center"/>
            <w:hideMark/>
          </w:tcPr>
          <w:p w:rsidR="00596C33" w:rsidRPr="0037210A" w:rsidRDefault="00596C33" w:rsidP="00596C33">
            <w:pPr>
              <w:rPr>
                <w:rFonts w:ascii="산돌고딕 M" w:eastAsia="산돌고딕 M" w:hAnsi="굴림" w:cs="굴림"/>
                <w:color w:val="000000"/>
                <w:sz w:val="24"/>
                <w:szCs w:val="24"/>
              </w:rPr>
            </w:pPr>
            <w:r w:rsidRPr="0037210A">
              <w:rPr>
                <w:rFonts w:ascii="산돌고딕 M" w:eastAsia="산돌고딕 M" w:cs="Arial" w:hint="eastAsia"/>
                <w:color w:val="000000"/>
              </w:rPr>
              <w:t>org.jboss.resource.adapter.jdbc.vendor.OracleExceptionSorter</w:t>
            </w:r>
          </w:p>
        </w:tc>
      </w:tr>
      <w:tr w:rsidR="00FA5AE2" w:rsidRPr="0037210A" w:rsidTr="00FA5AE2">
        <w:tc>
          <w:tcPr>
            <w:tcW w:w="1245" w:type="dxa"/>
            <w:shd w:val="clear" w:color="auto" w:fill="FFFFFF" w:themeFill="background1"/>
            <w:vAlign w:val="center"/>
          </w:tcPr>
          <w:p w:rsidR="00FA5AE2" w:rsidRPr="0037210A" w:rsidRDefault="00FA5AE2" w:rsidP="00596C33">
            <w:pPr>
              <w:rPr>
                <w:rFonts w:ascii="산돌고딕 M" w:eastAsia="산돌고딕 M" w:cs="Arial"/>
                <w:color w:val="000000"/>
                <w:lang w:eastAsia="ko-KR"/>
              </w:rPr>
            </w:pPr>
            <w:r>
              <w:rPr>
                <w:rFonts w:ascii="산돌고딕 M" w:eastAsia="산돌고딕 M" w:cs="Arial" w:hint="eastAsia"/>
                <w:color w:val="000000"/>
                <w:lang w:eastAsia="ko-KR"/>
              </w:rPr>
              <w:t>PAS</w:t>
            </w:r>
          </w:p>
        </w:tc>
        <w:tc>
          <w:tcPr>
            <w:tcW w:w="6710" w:type="dxa"/>
            <w:shd w:val="clear" w:color="auto" w:fill="FFFFFF" w:themeFill="background1"/>
            <w:vAlign w:val="center"/>
          </w:tcPr>
          <w:p w:rsidR="00FA5AE2" w:rsidRPr="0037210A" w:rsidRDefault="00FA5AE2" w:rsidP="00596C33">
            <w:pPr>
              <w:rPr>
                <w:rFonts w:ascii="산돌고딕 M" w:eastAsia="산돌고딕 M" w:cs="Arial"/>
                <w:color w:val="000000"/>
              </w:rPr>
            </w:pPr>
            <w:r w:rsidRPr="00FA5AE2">
              <w:rPr>
                <w:rFonts w:ascii="산돌고딕 M" w:eastAsia="산돌고딕 M" w:cs="Arial"/>
                <w:color w:val="000000"/>
              </w:rPr>
              <w:t>org.jboss.jca.adapters.jdbc.extensions.postgres.PostgreSQLExceptionSorter</w:t>
            </w:r>
          </w:p>
        </w:tc>
      </w:tr>
    </w:tbl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Fonts w:ascii="산돌고딕 M" w:eastAsia="산돌고딕 M" w:hAnsi="Arial" w:cs="Arial"/>
          <w:b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0"/>
          <w:numId w:val="12"/>
        </w:numPr>
        <w:spacing w:before="0" w:beforeAutospacing="0" w:after="0" w:afterAutospacing="0"/>
        <w:jc w:val="both"/>
        <w:rPr>
          <w:rFonts w:ascii="산돌고딕 M" w:eastAsia="산돌고딕 M" w:hAnsi="Arial" w:cs="Arial"/>
          <w:b/>
          <w:sz w:val="20"/>
          <w:szCs w:val="20"/>
        </w:rPr>
      </w:pPr>
      <w:r w:rsidRPr="0037210A">
        <w:rPr>
          <w:rFonts w:ascii="산돌고딕 M" w:eastAsia="산돌고딕 M" w:hAnsi="Arial" w:cs="Arial" w:hint="eastAsia"/>
          <w:b/>
          <w:sz w:val="20"/>
          <w:szCs w:val="20"/>
        </w:rPr>
        <w:t>&lt;background-validation&gt;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sz w:val="22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</w:rPr>
        <w:t>connection 상태를 매번 getConnection()시마다 체크하지 않고 일정주기로 백그라운드에서 체크할지 여부를 설정한다. 기본값은 false이다.</w:t>
      </w:r>
    </w:p>
    <w:p w:rsidR="00596C33" w:rsidRPr="0037210A" w:rsidRDefault="00596C33" w:rsidP="00596C33">
      <w:pPr>
        <w:pStyle w:val="af5"/>
        <w:spacing w:before="0" w:beforeAutospacing="0" w:after="0" w:afterAutospacing="0"/>
        <w:jc w:val="both"/>
        <w:rPr>
          <w:rFonts w:ascii="산돌고딕 M" w:eastAsia="산돌고딕 M" w:hAnsi="돋움체"/>
          <w:b/>
          <w:sz w:val="20"/>
          <w:szCs w:val="20"/>
        </w:rPr>
      </w:pPr>
    </w:p>
    <w:p w:rsidR="00596C33" w:rsidRPr="0037210A" w:rsidRDefault="00596C33" w:rsidP="00176C3D">
      <w:pPr>
        <w:pStyle w:val="af5"/>
        <w:numPr>
          <w:ilvl w:val="0"/>
          <w:numId w:val="12"/>
        </w:numPr>
        <w:spacing w:before="0" w:beforeAutospacing="0" w:after="0" w:afterAutospacing="0"/>
        <w:jc w:val="both"/>
        <w:rPr>
          <w:rFonts w:ascii="산돌고딕 M" w:eastAsia="산돌고딕 M" w:hAnsi="Arial" w:cs="Arial"/>
          <w:b/>
          <w:sz w:val="20"/>
          <w:szCs w:val="20"/>
        </w:rPr>
      </w:pPr>
      <w:r w:rsidRPr="0037210A">
        <w:rPr>
          <w:rFonts w:ascii="산돌고딕 M" w:eastAsia="산돌고딕 M" w:hAnsi="Arial" w:cs="Arial" w:hint="eastAsia"/>
          <w:b/>
          <w:sz w:val="20"/>
          <w:szCs w:val="20"/>
        </w:rPr>
        <w:t>&lt;background-validation-minutes&gt;</w:t>
      </w:r>
    </w:p>
    <w:p w:rsidR="00596C33" w:rsidRPr="0037210A" w:rsidRDefault="00596C33" w:rsidP="00596C33">
      <w:pPr>
        <w:pStyle w:val="af5"/>
        <w:spacing w:before="0" w:beforeAutospacing="0" w:after="0" w:afterAutospacing="0"/>
        <w:ind w:left="1200"/>
        <w:jc w:val="both"/>
        <w:rPr>
          <w:rStyle w:val="aa"/>
          <w:rFonts w:ascii="산돌고딕 M" w:eastAsia="산돌고딕 M" w:hAnsi="Arial" w:cs="Arial"/>
          <w:sz w:val="20"/>
          <w:szCs w:val="20"/>
        </w:rPr>
      </w:pPr>
      <w:r w:rsidRPr="0037210A">
        <w:rPr>
          <w:rStyle w:val="aa"/>
          <w:rFonts w:ascii="산돌고딕 M" w:eastAsia="산돌고딕 M" w:hAnsi="Arial" w:cs="Arial" w:hint="eastAsia"/>
          <w:b w:val="0"/>
          <w:sz w:val="20"/>
        </w:rPr>
        <w:t>connection 상태를 백그라운드로 체크하도록 설정한 경우 그 주기를 분 단위로 설정한다. 기본값은 10분 이다.</w:t>
      </w:r>
    </w:p>
    <w:p w:rsidR="00DA07B7" w:rsidRPr="0037210A" w:rsidRDefault="00DA07B7" w:rsidP="002C642F">
      <w:pPr>
        <w:rPr>
          <w:rFonts w:ascii="산돌고딕 M" w:eastAsia="산돌고딕 M"/>
          <w:lang w:eastAsia="ko-KR"/>
        </w:rPr>
      </w:pPr>
    </w:p>
    <w:p w:rsidR="00EA13C1" w:rsidRPr="0037210A" w:rsidRDefault="00EA13C1">
      <w:pPr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br w:type="page"/>
      </w:r>
    </w:p>
    <w:p w:rsidR="00126557" w:rsidRPr="0037210A" w:rsidRDefault="00126557" w:rsidP="00126557">
      <w:pPr>
        <w:pStyle w:val="1"/>
        <w:spacing w:after="0" w:line="360" w:lineRule="auto"/>
        <w:rPr>
          <w:rFonts w:ascii="산돌고딕 M" w:eastAsia="산돌고딕 M"/>
          <w:lang w:eastAsia="ko-KR"/>
        </w:rPr>
      </w:pPr>
      <w:bookmarkStart w:id="110" w:name="_Toc388212202"/>
      <w:bookmarkStart w:id="111" w:name="_Toc484595114"/>
      <w:r w:rsidRPr="0037210A">
        <w:rPr>
          <w:rFonts w:ascii="산돌고딕 M" w:eastAsia="산돌고딕 M" w:hint="eastAsia"/>
          <w:lang w:eastAsia="ko-KR"/>
        </w:rPr>
        <w:lastRenderedPageBreak/>
        <w:t xml:space="preserve">JBoss EWS </w:t>
      </w:r>
      <w:r w:rsidR="003D1A1C">
        <w:rPr>
          <w:rFonts w:ascii="산돌고딕 M" w:eastAsia="산돌고딕 M" w:hint="eastAsia"/>
          <w:lang w:eastAsia="ko-KR"/>
        </w:rPr>
        <w:t xml:space="preserve">모니터링 </w:t>
      </w:r>
      <w:r w:rsidRPr="0037210A">
        <w:rPr>
          <w:rFonts w:ascii="산돌고딕 M" w:eastAsia="산돌고딕 M" w:hint="eastAsia"/>
          <w:lang w:eastAsia="ko-KR"/>
        </w:rPr>
        <w:t>가이드</w:t>
      </w:r>
      <w:bookmarkEnd w:id="110"/>
      <w:bookmarkEnd w:id="111"/>
    </w:p>
    <w:p w:rsidR="00126557" w:rsidRPr="0037210A" w:rsidRDefault="00126557" w:rsidP="00126557">
      <w:pPr>
        <w:spacing w:line="360" w:lineRule="auto"/>
        <w:rPr>
          <w:rFonts w:ascii="산돌고딕 M" w:eastAsia="산돌고딕 M" w:hAnsi="gulim" w:cs="굴림" w:hint="eastAsia"/>
          <w:color w:val="222222"/>
          <w:sz w:val="18"/>
          <w:szCs w:val="18"/>
          <w:lang w:eastAsia="ko-KR"/>
        </w:rPr>
      </w:pPr>
    </w:p>
    <w:p w:rsidR="00126557" w:rsidRPr="0037210A" w:rsidRDefault="003D1A1C" w:rsidP="00126557">
      <w:pPr>
        <w:pStyle w:val="2"/>
        <w:spacing w:after="0" w:line="360" w:lineRule="auto"/>
        <w:rPr>
          <w:rFonts w:ascii="산돌고딕 M"/>
          <w:lang w:eastAsia="ko-KR"/>
        </w:rPr>
      </w:pPr>
      <w:bookmarkStart w:id="112" w:name="_Toc388212203"/>
      <w:bookmarkStart w:id="113" w:name="_Toc484595115"/>
      <w:r>
        <w:rPr>
          <w:rFonts w:ascii="산돌고딕 M" w:hint="eastAsia"/>
          <w:lang w:eastAsia="ko-KR"/>
        </w:rPr>
        <w:t>모니터링</w:t>
      </w:r>
      <w:r w:rsidRPr="0037210A">
        <w:rPr>
          <w:rFonts w:ascii="산돌고딕 M" w:hint="eastAsia"/>
          <w:lang w:eastAsia="ko-KR"/>
        </w:rPr>
        <w:t xml:space="preserve"> 항목</w:t>
      </w:r>
      <w:bookmarkEnd w:id="112"/>
      <w:bookmarkEnd w:id="113"/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tbl>
      <w:tblPr>
        <w:tblW w:w="9227" w:type="dxa"/>
        <w:tblInd w:w="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7"/>
        <w:gridCol w:w="1633"/>
        <w:gridCol w:w="2126"/>
        <w:gridCol w:w="2410"/>
        <w:gridCol w:w="1701"/>
      </w:tblGrid>
      <w:tr w:rsidR="00126557" w:rsidRPr="0037210A" w:rsidTr="00126557">
        <w:trPr>
          <w:trHeight w:val="555"/>
        </w:trPr>
        <w:tc>
          <w:tcPr>
            <w:tcW w:w="1357" w:type="dxa"/>
            <w:shd w:val="clear" w:color="000000" w:fill="99CC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대항목</w:t>
            </w:r>
          </w:p>
        </w:tc>
        <w:tc>
          <w:tcPr>
            <w:tcW w:w="1633" w:type="dxa"/>
            <w:shd w:val="clear" w:color="000000" w:fill="99CC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중항목</w:t>
            </w:r>
          </w:p>
        </w:tc>
        <w:tc>
          <w:tcPr>
            <w:tcW w:w="2126" w:type="dxa"/>
            <w:shd w:val="clear" w:color="000000" w:fill="99CC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세부항목</w:t>
            </w:r>
          </w:p>
        </w:tc>
        <w:tc>
          <w:tcPr>
            <w:tcW w:w="2410" w:type="dxa"/>
            <w:shd w:val="clear" w:color="000000" w:fill="99CC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b/>
                <w:bCs/>
                <w:sz w:val="18"/>
                <w:szCs w:val="18"/>
                <w:lang w:eastAsia="ko-KR"/>
              </w:rPr>
              <w:t>설명</w:t>
            </w:r>
          </w:p>
        </w:tc>
        <w:tc>
          <w:tcPr>
            <w:tcW w:w="1701" w:type="dxa"/>
            <w:shd w:val="clear" w:color="000000" w:fill="99CCFF"/>
            <w:vAlign w:val="center"/>
            <w:hideMark/>
          </w:tcPr>
          <w:p w:rsidR="00126557" w:rsidRPr="0037210A" w:rsidRDefault="003D1A1C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모니터링 결과</w:t>
            </w:r>
          </w:p>
        </w:tc>
      </w:tr>
      <w:tr w:rsidR="00126557" w:rsidRPr="0037210A" w:rsidTr="00126557">
        <w:trPr>
          <w:trHeight w:val="461"/>
        </w:trPr>
        <w:tc>
          <w:tcPr>
            <w:tcW w:w="1357" w:type="dxa"/>
            <w:vMerge w:val="restart"/>
            <w:shd w:val="clear" w:color="000000" w:fill="CCFFCC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OS</w:t>
            </w:r>
          </w:p>
        </w:tc>
        <w:tc>
          <w:tcPr>
            <w:tcW w:w="1633" w:type="dxa"/>
            <w:vMerge w:val="restart"/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System Resource Usage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CPU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사용량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CPU 전체 사용량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452"/>
        </w:trPr>
        <w:tc>
          <w:tcPr>
            <w:tcW w:w="1357" w:type="dxa"/>
            <w:vMerge/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Memory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사용량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Memory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전체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사용량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441"/>
        </w:trPr>
        <w:tc>
          <w:tcPr>
            <w:tcW w:w="1357" w:type="dxa"/>
            <w:vMerge w:val="restart"/>
            <w:shd w:val="clear" w:color="000000" w:fill="CCFFCC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운영환경</w:t>
            </w:r>
          </w:p>
        </w:tc>
        <w:tc>
          <w:tcPr>
            <w:tcW w:w="1633" w:type="dxa"/>
            <w:vMerge w:val="restart"/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Process Resource Usage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Process CPU 과부하 사용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프로세스 CPU 사용률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574"/>
        </w:trPr>
        <w:tc>
          <w:tcPr>
            <w:tcW w:w="1357" w:type="dxa"/>
            <w:vMerge/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Disk Usage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설치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디스크의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사용량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421"/>
        </w:trPr>
        <w:tc>
          <w:tcPr>
            <w:tcW w:w="1357" w:type="dxa"/>
            <w:vMerge w:val="restart"/>
            <w:shd w:val="clear" w:color="000000" w:fill="CCFFCC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 xml:space="preserve">서버 </w:t>
            </w:r>
            <w:r w:rsidRPr="0037210A">
              <w:rPr>
                <w:rFonts w:ascii="산돌고딕 M" w:eastAsia="산돌고딕 M" w:hAnsi="돋움" w:cs="굴림" w:hint="eastAsia"/>
                <w:b/>
                <w:bCs/>
                <w:sz w:val="18"/>
                <w:szCs w:val="18"/>
                <w:lang w:eastAsia="ko-KR"/>
              </w:rPr>
              <w:t>상태</w:t>
            </w:r>
          </w:p>
        </w:tc>
        <w:tc>
          <w:tcPr>
            <w:tcW w:w="1633" w:type="dxa"/>
            <w:vMerge w:val="restart"/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Server Status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Server Status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Server Life Cycle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568"/>
        </w:trPr>
        <w:tc>
          <w:tcPr>
            <w:tcW w:w="1357" w:type="dxa"/>
            <w:vMerge/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6557" w:rsidRPr="0037210A" w:rsidRDefault="00573C95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access log</w:t>
            </w:r>
            <w:r w:rsidR="00126557"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size </w:t>
            </w:r>
            <w:r w:rsidR="00126557"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확인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파일 사이즈 2G 이내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560"/>
        </w:trPr>
        <w:tc>
          <w:tcPr>
            <w:tcW w:w="1357" w:type="dxa"/>
            <w:vMerge w:val="restart"/>
            <w:shd w:val="clear" w:color="000000" w:fill="CCFFCC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실행 상태</w:t>
            </w:r>
          </w:p>
        </w:tc>
        <w:tc>
          <w:tcPr>
            <w:tcW w:w="1633" w:type="dxa"/>
            <w:vMerge w:val="restart"/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Execute Status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Name Virtual Host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연결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상태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접속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테스트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정상</w:t>
            </w:r>
          </w:p>
        </w:tc>
      </w:tr>
      <w:tr w:rsidR="00126557" w:rsidRPr="0037210A" w:rsidTr="00126557">
        <w:trPr>
          <w:trHeight w:val="570"/>
        </w:trPr>
        <w:tc>
          <w:tcPr>
            <w:tcW w:w="1357" w:type="dxa"/>
            <w:vMerge/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SSL Virtual Host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연결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상태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접속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테스트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정상</w:t>
            </w:r>
          </w:p>
        </w:tc>
      </w:tr>
      <w:tr w:rsidR="00126557" w:rsidRPr="0037210A" w:rsidTr="00126557">
        <w:trPr>
          <w:trHeight w:val="550"/>
        </w:trPr>
        <w:tc>
          <w:tcPr>
            <w:tcW w:w="1357" w:type="dxa"/>
            <w:vMerge/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WAS 연결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정상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여부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접속테스트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정상</w:t>
            </w:r>
          </w:p>
        </w:tc>
      </w:tr>
      <w:tr w:rsidR="00126557" w:rsidRPr="0037210A" w:rsidTr="00126557">
        <w:trPr>
          <w:trHeight w:val="553"/>
        </w:trPr>
        <w:tc>
          <w:tcPr>
            <w:tcW w:w="1357" w:type="dxa"/>
            <w:vMerge w:val="restart"/>
            <w:shd w:val="clear" w:color="000000" w:fill="CCFFCC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로그 분석</w:t>
            </w:r>
          </w:p>
        </w:tc>
        <w:tc>
          <w:tcPr>
            <w:tcW w:w="1633" w:type="dxa"/>
            <w:vMerge w:val="restart"/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ErrorLog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Critical Message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error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로그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확인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547"/>
        </w:trPr>
        <w:tc>
          <w:tcPr>
            <w:tcW w:w="1357" w:type="dxa"/>
            <w:vMerge/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Error Message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error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 xml:space="preserve"> 로그 확인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양호</w:t>
            </w:r>
          </w:p>
        </w:tc>
      </w:tr>
    </w:tbl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3D1A1C" w:rsidP="00126557">
      <w:pPr>
        <w:pStyle w:val="2"/>
        <w:spacing w:after="0" w:line="360" w:lineRule="auto"/>
        <w:rPr>
          <w:rFonts w:ascii="산돌고딕 M"/>
          <w:lang w:eastAsia="ko-KR"/>
        </w:rPr>
      </w:pPr>
      <w:bookmarkStart w:id="114" w:name="_Toc388212204"/>
      <w:bookmarkStart w:id="115" w:name="_Toc484595116"/>
      <w:r>
        <w:rPr>
          <w:rFonts w:ascii="산돌고딕 M" w:hint="eastAsia"/>
          <w:lang w:eastAsia="ko-KR"/>
        </w:rPr>
        <w:lastRenderedPageBreak/>
        <w:t>모니터링</w:t>
      </w:r>
      <w:r w:rsidRPr="0037210A">
        <w:rPr>
          <w:rFonts w:ascii="산돌고딕 M" w:hint="eastAsia"/>
          <w:lang w:eastAsia="ko-KR"/>
        </w:rPr>
        <w:t xml:space="preserve"> 가이드</w:t>
      </w:r>
      <w:bookmarkEnd w:id="114"/>
      <w:bookmarkEnd w:id="115"/>
    </w:p>
    <w:p w:rsidR="00126557" w:rsidRPr="0037210A" w:rsidRDefault="00126557" w:rsidP="00126557">
      <w:pPr>
        <w:pStyle w:val="3"/>
        <w:ind w:right="200"/>
        <w:rPr>
          <w:rFonts w:ascii="산돌고딕 M" w:eastAsia="산돌고딕 M"/>
        </w:rPr>
      </w:pPr>
      <w:bookmarkStart w:id="116" w:name="_Toc388212205"/>
      <w:bookmarkStart w:id="117" w:name="_Toc484595117"/>
      <w:r w:rsidRPr="0037210A">
        <w:rPr>
          <w:rFonts w:ascii="산돌고딕 M" w:eastAsia="산돌고딕 M" w:hint="eastAsia"/>
        </w:rPr>
        <w:t>System Resource 체크</w:t>
      </w:r>
      <w:bookmarkEnd w:id="116"/>
      <w:bookmarkEnd w:id="117"/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cpu 사용량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사용서비스 </w:t>
      </w:r>
      <w:proofErr w:type="gramStart"/>
      <w:r w:rsidRPr="0037210A">
        <w:rPr>
          <w:rFonts w:ascii="산돌고딕 M" w:eastAsia="산돌고딕 M" w:hint="eastAsia"/>
          <w:lang w:eastAsia="ko-KR"/>
        </w:rPr>
        <w:t>되어지는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CPU의 사용량 체크를 위하여 다음의 명령어를 통해 </w:t>
      </w:r>
      <w:r w:rsidR="003D1A1C">
        <w:rPr>
          <w:rFonts w:ascii="산돌고딕 M" w:eastAsia="산돌고딕 M" w:hint="eastAsia"/>
          <w:lang w:eastAsia="ko-KR"/>
        </w:rPr>
        <w:t>모니터링</w:t>
      </w:r>
      <w:r w:rsidRPr="0037210A">
        <w:rPr>
          <w:rFonts w:ascii="산돌고딕 M" w:eastAsia="산돌고딕 M" w:hint="eastAsia"/>
          <w:lang w:eastAsia="ko-KR"/>
        </w:rPr>
        <w:t>을 진행합니다.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vmstat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1 100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us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user cpu usage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sy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system cpu usage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id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cpu idle usage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id 60% 이상일 경우 양호, id 30% 미만인 경우 위험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8"/>
                <w:highlight w:val="yellow"/>
                <w:lang w:eastAsia="ko-KR"/>
              </w:rPr>
              <w:t>$</w:t>
            </w:r>
            <w:r w:rsidR="00126557" w:rsidRPr="00A1742B">
              <w:rPr>
                <w:rFonts w:ascii="산돌고딕 M" w:eastAsia="산돌고딕 M" w:hAnsi="Courier New" w:cs="Courier New" w:hint="eastAsia"/>
                <w:b/>
                <w:sz w:val="18"/>
                <w:highlight w:val="yellow"/>
                <w:lang w:eastAsia="ko-KR"/>
              </w:rPr>
              <w:t xml:space="preserve"> </w:t>
            </w:r>
            <w:r w:rsidR="00126557" w:rsidRPr="0037210A">
              <w:rPr>
                <w:rFonts w:ascii="산돌고딕 M" w:eastAsia="산돌고딕 M" w:hAnsi="Courier New" w:cs="Courier New" w:hint="eastAsia"/>
                <w:b/>
                <w:sz w:val="18"/>
                <w:highlight w:val="yellow"/>
                <w:lang w:eastAsia="ko-KR"/>
              </w:rPr>
              <w:t>vmstat 1 100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procs -----------memory---------- ---swap-- -----io---- --system-- </w:t>
            </w:r>
            <w:r w:rsidRPr="0037210A">
              <w:rPr>
                <w:rFonts w:ascii="산돌고딕 M" w:eastAsia="산돌고딕 M" w:hAnsi="Courier New" w:cs="Courier New" w:hint="eastAsia"/>
                <w:b/>
                <w:sz w:val="22"/>
                <w:highlight w:val="yellow"/>
                <w:lang w:eastAsia="ko-KR"/>
              </w:rPr>
              <w:t>-----cpu-----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r  b   swpd   free   buff  cache   si   so    bi    bo   in   cs </w:t>
            </w:r>
            <w:r w:rsidRPr="0037210A">
              <w:rPr>
                <w:rFonts w:ascii="산돌고딕 M" w:eastAsia="산돌고딕 M" w:hAnsi="Courier New" w:cs="Courier New" w:hint="eastAsia"/>
                <w:sz w:val="22"/>
                <w:highlight w:val="yellow"/>
                <w:lang w:eastAsia="ko-KR"/>
              </w:rPr>
              <w:t>us sy id wa st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0  0 853424  69016   4648  29128    0    0    13     8    8    4  0  0 99  0  0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0  0 853424  69008   4648  29128    0    0     0     0  113  242  0  0 100  0  0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0  0 853424  69008   4648  29128    0    0     0     0   75  211  0  0 100  0  0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0  0 853424  69008   4648  29128    0    0     0     0  106  254  0  0 100  0  0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0  0 853424  69008   4648  29128    0    0     0     0   73  208  0  0 100  0  0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lastRenderedPageBreak/>
              <w:t xml:space="preserve"> 0  0 853424  69008   4648  29128    0    0     0     0  118  263  0  0 100  0  0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0  0 853424  69008   4648  29128    0    0     0     0   78  203  0  0 100  0  0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0  0 853424  69008   4648  29128    0    0     0     0   95  244  0  0 100  0  0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0  0 853424  69008   4648  29128    0    0     0     0   89  219  0  0 100  0  0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0  0 853424  69008   4648  29128    0    0     0     0   85  237  0  0 100  0  0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0  0 853424  69008   4648  29128    0    0     0     0   93  221  0  0 100  0  0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0  0 853424  69008   4648  29128    0    0     0     0  109  244  1  0 100  0  0</w:t>
            </w:r>
          </w:p>
        </w:tc>
      </w:tr>
    </w:tbl>
    <w:p w:rsidR="00126557" w:rsidRPr="0037210A" w:rsidRDefault="00126557" w:rsidP="00126557">
      <w:pPr>
        <w:spacing w:line="360" w:lineRule="auto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Memory 사용량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사용서비스 </w:t>
      </w:r>
      <w:proofErr w:type="gramStart"/>
      <w:r w:rsidRPr="0037210A">
        <w:rPr>
          <w:rFonts w:ascii="산돌고딕 M" w:eastAsia="산돌고딕 M" w:hint="eastAsia"/>
          <w:lang w:eastAsia="ko-KR"/>
        </w:rPr>
        <w:t>되어지는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Memory 사용량 체크를 위하여 다음의 명령어를 통해 </w:t>
      </w:r>
      <w:r w:rsidR="003D1A1C">
        <w:rPr>
          <w:rFonts w:ascii="산돌고딕 M" w:eastAsia="산돌고딕 M" w:hint="eastAsia"/>
          <w:lang w:eastAsia="ko-KR"/>
        </w:rPr>
        <w:t>모니터링</w:t>
      </w:r>
      <w:r w:rsidRPr="0037210A">
        <w:rPr>
          <w:rFonts w:ascii="산돌고딕 M" w:eastAsia="산돌고딕 M" w:hint="eastAsia"/>
          <w:lang w:eastAsia="ko-KR"/>
        </w:rPr>
        <w:t>을 진행합니다.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vmstat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1 100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total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전체 메모리 용량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used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메모리 사용량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free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여유 메모리 공간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shared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공유메모리 사용량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buffers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버퍼 메모리 공간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cached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캐쉬메모리 사용량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free 최소 여유공간이 전체 메모리 대비 최소 10% 이상일 경우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8"/>
                <w:highlight w:val="yellow"/>
                <w:lang w:eastAsia="ko-KR"/>
              </w:rPr>
              <w:lastRenderedPageBreak/>
              <w:t>$</w:t>
            </w:r>
            <w:r w:rsidR="00126557" w:rsidRPr="0037210A">
              <w:rPr>
                <w:rFonts w:ascii="산돌고딕 M" w:eastAsia="산돌고딕 M" w:hAnsi="Courier New" w:cs="Courier New" w:hint="eastAsia"/>
                <w:b/>
                <w:sz w:val="18"/>
                <w:highlight w:val="yellow"/>
                <w:lang w:eastAsia="ko-KR"/>
              </w:rPr>
              <w:t xml:space="preserve"> free -m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total       used       free     shared    buffers     cached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Mem:          1877       1810         66          0          0         30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-/+ buffers/cache:       1779         98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Swap:         4031        831       3200</w:t>
            </w:r>
          </w:p>
        </w:tc>
      </w:tr>
    </w:tbl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3"/>
        <w:ind w:right="200"/>
        <w:rPr>
          <w:rFonts w:ascii="산돌고딕 M" w:eastAsia="산돌고딕 M"/>
        </w:rPr>
      </w:pPr>
      <w:bookmarkStart w:id="118" w:name="_Toc388212206"/>
      <w:bookmarkStart w:id="119" w:name="_Toc484595118"/>
      <w:r w:rsidRPr="0037210A">
        <w:rPr>
          <w:rFonts w:ascii="산돌고딕 M" w:eastAsia="산돌고딕 M" w:hint="eastAsia"/>
        </w:rPr>
        <w:t>Process Resource 체크</w:t>
      </w:r>
      <w:bookmarkEnd w:id="118"/>
      <w:bookmarkEnd w:id="119"/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프로세스 과부하 cpu 여부 확인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서비스 </w:t>
      </w:r>
      <w:proofErr w:type="gramStart"/>
      <w:r w:rsidRPr="0037210A">
        <w:rPr>
          <w:rFonts w:ascii="산돌고딕 M" w:eastAsia="산돌고딕 M" w:hint="eastAsia"/>
          <w:lang w:eastAsia="ko-KR"/>
        </w:rPr>
        <w:t>되어지는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process의 CPU사용량이 과부하 인지 여부를 체크합니다.</w:t>
      </w: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top</w:t>
      </w:r>
      <w:proofErr w:type="gramEnd"/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top 명령을 통해서 해당 프로세스의 현재 CPU 정보를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프로세스당 CPU 사용이 많은지 여부를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8"/>
                <w:highlight w:val="yellow"/>
                <w:lang w:eastAsia="ko-KR"/>
              </w:rPr>
              <w:t>$</w:t>
            </w:r>
            <w:r w:rsidR="00126557" w:rsidRPr="0037210A">
              <w:rPr>
                <w:rFonts w:ascii="산돌고딕 M" w:eastAsia="산돌고딕 M" w:hAnsi="Courier New" w:cs="Courier New" w:hint="eastAsia"/>
                <w:b/>
                <w:sz w:val="18"/>
                <w:highlight w:val="yellow"/>
                <w:lang w:eastAsia="ko-KR"/>
              </w:rPr>
              <w:t xml:space="preserve"> top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top - 03:14:41 up 14 days, 12:59,  4 users,  load average: 0.19, 0.13, 0.09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Tasks: 336 total,   1 running, 335 sleeping,   0 stopped,   0 zombie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Cpu(s):  3.7%us,  3.5%sy,  0.0%ni, 92.1%id,  0.7%wa,  0.0%hi,  0.0%si,  0.0%st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Mem:  16271536k total, 15962368k used,   309168k free,   697304k buffers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Swap: 16777208k total,   529588k used, 16247620k free,  6697584k cached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 xml:space="preserve">  PID USER      PR  NI  VIRT  RES  SHR S </w:t>
            </w:r>
            <w:r w:rsidRPr="0037210A">
              <w:rPr>
                <w:rFonts w:ascii="산돌고딕 M" w:eastAsia="산돌고딕 M" w:hAnsi="Courier New" w:cs="Courier New" w:hint="eastAsia"/>
                <w:sz w:val="16"/>
                <w:highlight w:val="yellow"/>
                <w:lang w:eastAsia="ko-KR"/>
              </w:rPr>
              <w:t>%CPU</w:t>
            </w: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 xml:space="preserve"> %MEM    TIME+  COMMAND                                                    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highlight w:val="yellow"/>
                <w:lang w:eastAsia="ko-KR"/>
              </w:rPr>
              <w:t>28336 jboss     20   0 4003m 798m  15m S  1.0  5.0  20:21.52 /opt/java/jdk1.6.0_45/bin/java -D[Standalone] -XX:+UseCompr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lastRenderedPageBreak/>
              <w:t xml:space="preserve"> 1732 jboss     20   0 6051m 115m  11m S  0.0  0.7   1:29.62 java -server -cp lib/* org.ngrinder.NGrinderAgentStarter --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 xml:space="preserve">30949 jboss     20   0  188m 9632 6520 S  0.0  0.1   0:00.00 </w:t>
            </w:r>
            <w:r w:rsidR="00B338E5"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/app/jboss</w:t>
            </w: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/jboss-ews-2.0.1/httpd/sbin/httpd.worker -f /opt/we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 xml:space="preserve">31319 jboss     20   0  915m 7096 1216 S  0.0  0.0   0:00.00 </w:t>
            </w:r>
            <w:r w:rsidR="00B338E5"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/app/jboss</w:t>
            </w: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/jboss-ews-2.0.1/httpd/sbin/httpd.worker -f /opt/we</w:t>
            </w:r>
          </w:p>
        </w:tc>
      </w:tr>
    </w:tbl>
    <w:p w:rsidR="00126557" w:rsidRPr="0037210A" w:rsidRDefault="00126557" w:rsidP="00126557">
      <w:pPr>
        <w:spacing w:line="360" w:lineRule="auto"/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Disk Usage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서비스 </w:t>
      </w:r>
      <w:proofErr w:type="gramStart"/>
      <w:r w:rsidRPr="0037210A">
        <w:rPr>
          <w:rFonts w:ascii="산돌고딕 M" w:eastAsia="산돌고딕 M" w:hint="eastAsia"/>
          <w:lang w:eastAsia="ko-KR"/>
        </w:rPr>
        <w:t>되어지는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Disk 사용량을 파악하여 여유 공간을 확인합니다.</w:t>
      </w: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df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-h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leftChars="354" w:left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서비스 사용 영역 및 root 파일 시스템의 사용율이 80% 인 경우 위험으로 간주합니다.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126557" w:rsidRPr="0037210A" w:rsidTr="00126557">
        <w:tc>
          <w:tcPr>
            <w:tcW w:w="8181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8"/>
                <w:highlight w:val="yellow"/>
                <w:lang w:eastAsia="ko-KR"/>
              </w:rPr>
              <w:t xml:space="preserve">$ </w:t>
            </w:r>
            <w:r w:rsidR="00126557" w:rsidRPr="0037210A">
              <w:rPr>
                <w:rFonts w:ascii="산돌고딕 M" w:eastAsia="산돌고딕 M" w:hAnsi="Courier New" w:cs="Courier New" w:hint="eastAsia"/>
                <w:b/>
                <w:sz w:val="18"/>
                <w:highlight w:val="yellow"/>
                <w:lang w:eastAsia="ko-KR"/>
              </w:rPr>
              <w:t>df -h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Filesystem            Size  Used Avail Use% Mounted on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highlight w:val="yello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highlight w:val="yellow"/>
                <w:lang w:eastAsia="ko-KR"/>
              </w:rPr>
              <w:t xml:space="preserve">/dev/mapper/vg_rhevmtest-lv_root 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highlight w:val="yellow"/>
                <w:lang w:eastAsia="ko-KR"/>
              </w:rPr>
              <w:t xml:space="preserve">                            26G   23G  1.9G  93%    /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tmpfs                 939M   72K  939M   1%    /dev/shm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/dev/vda1             485M   38M  422M   9% /boot</w:t>
            </w:r>
          </w:p>
        </w:tc>
      </w:tr>
    </w:tbl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3"/>
        <w:ind w:right="200"/>
        <w:rPr>
          <w:rFonts w:ascii="산돌고딕 M" w:eastAsia="산돌고딕 M"/>
        </w:rPr>
      </w:pPr>
      <w:bookmarkStart w:id="120" w:name="_Toc388212207"/>
      <w:bookmarkStart w:id="121" w:name="_Toc484595119"/>
      <w:r w:rsidRPr="0037210A">
        <w:rPr>
          <w:rFonts w:ascii="산돌고딕 M" w:eastAsia="산돌고딕 M" w:hint="eastAsia"/>
        </w:rPr>
        <w:t>Server Status</w:t>
      </w:r>
      <w:bookmarkEnd w:id="120"/>
      <w:bookmarkEnd w:id="121"/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Service Process 정상 여부 확인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서비스 </w:t>
      </w:r>
      <w:proofErr w:type="gramStart"/>
      <w:r w:rsidRPr="0037210A">
        <w:rPr>
          <w:rFonts w:ascii="산돌고딕 M" w:eastAsia="산돌고딕 M" w:hint="eastAsia"/>
          <w:lang w:eastAsia="ko-KR"/>
        </w:rPr>
        <w:t>되어지는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JBoss EWS 의 현재 서버 상태에 대해서 </w:t>
      </w:r>
      <w:r w:rsidR="003D1A1C">
        <w:rPr>
          <w:rFonts w:ascii="산돌고딕 M" w:eastAsia="산돌고딕 M" w:hint="eastAsia"/>
          <w:lang w:eastAsia="ko-KR"/>
        </w:rPr>
        <w:t>모니터링</w:t>
      </w:r>
      <w:r w:rsidRPr="0037210A">
        <w:rPr>
          <w:rFonts w:ascii="산돌고딕 M" w:eastAsia="산돌고딕 M" w:hint="eastAsia"/>
          <w:lang w:eastAsia="ko-KR"/>
        </w:rPr>
        <w:t>을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ps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>ef | grep ${processName}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ex) ps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>ef | grep httpd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ps 명령을 통해서 해당 프로세스의 현재 동작 여부를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프로세스 목록에 해당 내용이 있어야만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  <w:t>$</w:t>
            </w:r>
            <w:r w:rsidR="00126557"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  <w:lang w:eastAsia="ko-KR"/>
              </w:rPr>
              <w:t xml:space="preserve"> ps -ef | grep httpd</w:t>
            </w:r>
          </w:p>
          <w:p w:rsidR="00143E54" w:rsidRPr="00143E54" w:rsidRDefault="00143E54" w:rsidP="00143E54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proofErr w:type="gramStart"/>
            <w:r w:rsidRPr="00143E54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root</w:t>
            </w:r>
            <w:proofErr w:type="gramEnd"/>
            <w:r w:rsidRPr="00143E54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3935     1  0 11:35 ?        00:00:00 /web/jws3/httpd/sbin/httpd -f /web/jws3/domains/T-MS71-O/T-MS71-O-F11/conf/httpd.conf -k start</w:t>
            </w:r>
          </w:p>
          <w:p w:rsidR="00143E54" w:rsidRPr="00143E54" w:rsidRDefault="00143E54" w:rsidP="00143E54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proofErr w:type="gramStart"/>
            <w:r w:rsidRPr="00143E54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nobody</w:t>
            </w:r>
            <w:proofErr w:type="gramEnd"/>
            <w:r w:rsidRPr="00143E54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3938  3935  0 11:35 ?        00:00:00 /web/jws3/httpd/sbin/httpd -f /web/jws3/domains/T-MS71-O/T-MS71-O-F11/conf/httpd.conf -k start</w:t>
            </w:r>
          </w:p>
          <w:p w:rsidR="00126557" w:rsidRPr="0037210A" w:rsidRDefault="00143E54" w:rsidP="00143E54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proofErr w:type="gramStart"/>
            <w:r w:rsidRPr="00143E54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nobody</w:t>
            </w:r>
            <w:proofErr w:type="gramEnd"/>
            <w:r w:rsidRPr="00143E54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3939  3935  0 11:35 ?        00:00:00 /web/jws3/httpd/sbin/httpd -f /web/jws3/domains/T-MS71-O/T-MS71-O-F11/conf/httpd.conf -k start</w:t>
            </w:r>
          </w:p>
        </w:tc>
      </w:tr>
    </w:tbl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Port Listen 정상 여부 확인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netstat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>an | grep ${servicePort}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ex) netstat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>an | grep 8000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netstat 명령을 통해서 해당 프로세스의 현재 Network 동작 여부를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leftChars="393" w:left="786" w:firstLineChars="3" w:firstLine="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lastRenderedPageBreak/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Port 목록에 해당 서비스에서 사용되는 포트가 LISTEN 항목으로 되어 있어야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  <w:t>$</w:t>
            </w:r>
            <w:r w:rsidR="00126557"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  <w:lang w:eastAsia="ko-KR"/>
              </w:rPr>
              <w:t xml:space="preserve"> netstat -an | grep 8000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  <w:lang w:eastAsia="ko-KR"/>
              </w:rPr>
              <w:t>tcp        0      0 :::8000                     :::*                        LISTEN</w:t>
            </w:r>
          </w:p>
        </w:tc>
      </w:tr>
    </w:tbl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access 로그 파일 사이즈 체크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서비스 </w:t>
      </w:r>
      <w:proofErr w:type="gramStart"/>
      <w:r w:rsidRPr="0037210A">
        <w:rPr>
          <w:rFonts w:ascii="산돌고딕 M" w:eastAsia="산돌고딕 M" w:hint="eastAsia"/>
          <w:lang w:eastAsia="ko-KR"/>
        </w:rPr>
        <w:t>되어지는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해당 process 의 access 로그 및 기타 error 로그등의 사용량을 체크합니다.</w:t>
      </w: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du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>csh *log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서비스 사용 로그 파일이 최대 2G 이내여야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126557" w:rsidRPr="0037210A" w:rsidTr="00126557">
        <w:tc>
          <w:tcPr>
            <w:tcW w:w="8181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8"/>
                <w:highlight w:val="yellow"/>
                <w:lang w:eastAsia="ko-KR"/>
              </w:rPr>
              <w:t>$</w:t>
            </w:r>
            <w:r w:rsidR="00126557" w:rsidRPr="0037210A">
              <w:rPr>
                <w:rFonts w:ascii="산돌고딕 M" w:eastAsia="산돌고딕 M" w:hAnsi="Courier New" w:cs="Courier New" w:hint="eastAsia"/>
                <w:b/>
                <w:sz w:val="18"/>
                <w:highlight w:val="yellow"/>
                <w:lang w:eastAsia="ko-KR"/>
              </w:rPr>
              <w:t xml:space="preserve"> du -csh *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highlight w:val="yellow"/>
                <w:lang w:eastAsia="ko-KR"/>
              </w:rPr>
              <w:t>4.0K    access_log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8.0K    error_log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0       mod_jk.log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16K     mod_jk.shm.4930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0       mod_jk.shm.4930.lock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28K     total</w:t>
            </w:r>
          </w:p>
        </w:tc>
      </w:tr>
    </w:tbl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3"/>
        <w:ind w:right="200"/>
        <w:rPr>
          <w:rFonts w:ascii="산돌고딕 M" w:eastAsia="산돌고딕 M"/>
        </w:rPr>
      </w:pPr>
      <w:bookmarkStart w:id="122" w:name="_Toc388212208"/>
      <w:bookmarkStart w:id="123" w:name="_Toc484595120"/>
      <w:r w:rsidRPr="0037210A">
        <w:rPr>
          <w:rFonts w:ascii="산돌고딕 M" w:eastAsia="산돌고딕 M" w:hint="eastAsia"/>
        </w:rPr>
        <w:t xml:space="preserve">Execute Status </w:t>
      </w:r>
      <w:r w:rsidRPr="0037210A">
        <w:rPr>
          <w:rFonts w:ascii="바탕" w:eastAsia="바탕" w:hAnsi="바탕" w:cs="바탕" w:hint="eastAsia"/>
        </w:rPr>
        <w:t>–</w:t>
      </w:r>
      <w:r w:rsidRPr="0037210A">
        <w:rPr>
          <w:rFonts w:ascii="산돌고딕 M" w:eastAsia="산돌고딕 M" w:hint="eastAsia"/>
        </w:rPr>
        <w:t xml:space="preserve"> 실행 상태</w:t>
      </w:r>
      <w:bookmarkEnd w:id="122"/>
      <w:bookmarkEnd w:id="123"/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 xml:space="preserve">Name Virtual Host </w:t>
      </w:r>
      <w:r w:rsidRPr="0037210A">
        <w:rPr>
          <w:rFonts w:hAnsi="돋움" w:hint="eastAsia"/>
        </w:rPr>
        <w:t>연결</w:t>
      </w:r>
      <w:r w:rsidRPr="0037210A">
        <w:rPr>
          <w:rFonts w:hint="eastAsia"/>
        </w:rPr>
        <w:t xml:space="preserve"> </w:t>
      </w:r>
      <w:r w:rsidRPr="0037210A">
        <w:rPr>
          <w:rFonts w:hAnsi="돋움" w:hint="eastAsia"/>
        </w:rPr>
        <w:t>상태</w:t>
      </w:r>
      <w:r w:rsidRPr="0037210A">
        <w:rPr>
          <w:rFonts w:hint="eastAsia"/>
        </w:rPr>
        <w:t xml:space="preserve"> 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NameVirtualHost 설정을 통해서 정상적인 서비스가 이루어지는지 </w:t>
      </w:r>
      <w:r w:rsidR="003D1A1C">
        <w:rPr>
          <w:rFonts w:ascii="산돌고딕 M" w:eastAsia="산돌고딕 M" w:hint="eastAsia"/>
          <w:lang w:eastAsia="ko-KR"/>
        </w:rPr>
        <w:t>모니터링</w:t>
      </w:r>
      <w:r w:rsidRPr="0037210A">
        <w:rPr>
          <w:rFonts w:ascii="산돌고딕 M" w:eastAsia="산돌고딕 M" w:hint="eastAsia"/>
          <w:lang w:eastAsia="ko-KR"/>
        </w:rPr>
        <w:t>을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lastRenderedPageBreak/>
        <w:t>curl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http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ex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) </w:t>
      </w:r>
      <w:r w:rsidR="00143E54" w:rsidRPr="00143E54">
        <w:rPr>
          <w:rFonts w:ascii="산돌고딕 M" w:eastAsia="산돌고딕 M" w:hAnsi="Courier New" w:cs="Courier New"/>
          <w:sz w:val="18"/>
          <w:lang w:eastAsia="ko-KR"/>
        </w:rPr>
        <w:t>curl http://127.0.0.1:8251/index.html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curl 명령을 통해서 http 서비스 요청에 대한 처리 응답이 정상적인지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페이지 요청에 따른 응답 페이지 확인이 가능하면 정상입니다.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  <w:t>$</w:t>
            </w:r>
            <w:r w:rsidR="00126557"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  <w:lang w:eastAsia="ko-KR"/>
              </w:rPr>
              <w:t xml:space="preserve"> ping </w:t>
            </w:r>
            <w:r w:rsidR="00A1742B" w:rsidRPr="00A1742B">
              <w:rPr>
                <w:rFonts w:ascii="산돌고딕 M" w:eastAsia="산돌고딕 M" w:hAnsi="Courier New" w:cs="Courier New"/>
                <w:b/>
                <w:sz w:val="18"/>
                <w:highlight w:val="yellow"/>
                <w:lang w:eastAsia="ko-KR"/>
              </w:rPr>
              <w:t>ticoap01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PING DollyWas1 (192.168.0.221) 56(84) bytes of data.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64 bytes from DollyWas1 (192.168.0.221): icmp_seq=1 ttl=64 time=0.010 ms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64 bytes from DollyWas1 (192.168.0.221): icmp_seq=2 ttl=64 time=0.015 ms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szCs w:val="17"/>
                <w:lang w:eastAsia="ko-KR"/>
              </w:rPr>
            </w:pPr>
          </w:p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>
              <w:rPr>
                <w:rFonts w:ascii="산돌고딕 M" w:eastAsia="산돌고딕 M" w:hAnsi="Courier New" w:cs="Courier New"/>
                <w:sz w:val="18"/>
                <w:highlight w:val="yellow"/>
                <w:lang w:eastAsia="ko-KR"/>
              </w:rPr>
              <w:t>$</w:t>
            </w:r>
            <w:r w:rsidR="00126557" w:rsidRPr="0037210A">
              <w:rPr>
                <w:rFonts w:ascii="산돌고딕 M" w:eastAsia="산돌고딕 M" w:hAnsi="Courier New" w:cs="Courier New" w:hint="eastAsia"/>
                <w:sz w:val="18"/>
                <w:highlight w:val="yellow"/>
                <w:lang w:eastAsia="ko-KR"/>
              </w:rPr>
              <w:t xml:space="preserve"> </w:t>
            </w:r>
            <w:r w:rsidR="00143E54" w:rsidRPr="00143E54">
              <w:rPr>
                <w:rFonts w:ascii="산돌고딕 M" w:eastAsia="산돌고딕 M" w:hAnsi="Courier New" w:cs="Courier New"/>
                <w:sz w:val="18"/>
                <w:lang w:eastAsia="ko-KR"/>
              </w:rPr>
              <w:t>curl http://127.0.0.1:8251/index.html</w:t>
            </w:r>
          </w:p>
          <w:p w:rsidR="00126557" w:rsidRPr="0037210A" w:rsidRDefault="00143E54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143E54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&lt;meta http-equiv="Refresh" content="0; URL=/index.jsp"&gt; </w:t>
            </w:r>
          </w:p>
        </w:tc>
      </w:tr>
    </w:tbl>
    <w:p w:rsidR="00126557" w:rsidRPr="0037210A" w:rsidRDefault="00126557" w:rsidP="00126557">
      <w:pPr>
        <w:spacing w:line="360" w:lineRule="auto"/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Ansi="Arial Narrow" w:hint="eastAsia"/>
        </w:rPr>
        <w:t xml:space="preserve">WAS </w:t>
      </w:r>
      <w:r w:rsidRPr="0037210A">
        <w:rPr>
          <w:rFonts w:hint="eastAsia"/>
        </w:rPr>
        <w:t>정상</w:t>
      </w:r>
      <w:r w:rsidRPr="0037210A">
        <w:rPr>
          <w:rFonts w:hAnsi="Arial Narrow" w:hint="eastAsia"/>
        </w:rPr>
        <w:t xml:space="preserve"> </w:t>
      </w:r>
      <w:r w:rsidRPr="0037210A">
        <w:rPr>
          <w:rFonts w:hint="eastAsia"/>
        </w:rPr>
        <w:t>동작</w:t>
      </w:r>
      <w:r w:rsidRPr="0037210A">
        <w:rPr>
          <w:rFonts w:hAnsi="Arial Narrow" w:hint="eastAsia"/>
        </w:rPr>
        <w:t xml:space="preserve"> </w:t>
      </w:r>
      <w:r w:rsidRPr="0037210A">
        <w:rPr>
          <w:rFonts w:hint="eastAsia"/>
        </w:rPr>
        <w:t>여부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netstat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>an | grep ${servicePort}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ex) netstat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>an | grep 8000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leftChars="398" w:left="802" w:hangingChars="3" w:hanging="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netstat 명령을 통해서 해당 프로세스 와 WAS 단의 AJP 서비스 포트가 ESTABLISHED 상태 혹은 TIME_WAIT 상태등이 정상인지 확인한다.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leftChars="398" w:left="802" w:hangingChars="3" w:hanging="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lastRenderedPageBreak/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Port 목록에 해당 서비스에서 사용되는 포트가 다수의 ESTABLISHED 항목으로 되어 있어야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  <w:t>$</w:t>
            </w:r>
            <w:r w:rsidR="00126557"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  <w:lang w:eastAsia="ko-KR"/>
              </w:rPr>
              <w:t xml:space="preserve"> netstat -an | grep 8109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tcp        0      0 192.168.0.221:8109          0.0.0.0:*                   LISTEN      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highlight w:val="yello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  <w:lang w:eastAsia="ko-KR"/>
              </w:rPr>
              <w:t xml:space="preserve">tcp        0      0 192.168.0.221:16153         192.168.0.221:8109          ESTABLISHED 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  <w:lang w:eastAsia="ko-KR"/>
              </w:rPr>
              <w:t>tcp        0      0 192.168.0.221:16657         192.168.0.221:8109          ESTABLISHED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  <w:lang w:eastAsia="ko-KR"/>
              </w:rPr>
              <w:t>tcp        0      0 192.168.0.221:16659         192.168.0.221:8109          TIME_WAIT</w:t>
            </w: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  <w:lang w:eastAsia="ko-KR"/>
              </w:rPr>
              <w:t>tcp        0      0 192.168.0.221:16663        192.168.0.221:8109          CLOSE_WAIT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</w:p>
        </w:tc>
      </w:tr>
    </w:tbl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3"/>
        <w:ind w:right="200"/>
        <w:rPr>
          <w:rFonts w:ascii="산돌고딕 M" w:eastAsia="산돌고딕 M"/>
        </w:rPr>
      </w:pPr>
      <w:bookmarkStart w:id="124" w:name="_Toc388212209"/>
      <w:bookmarkStart w:id="125" w:name="_Toc484595121"/>
      <w:r w:rsidRPr="0037210A">
        <w:rPr>
          <w:rFonts w:ascii="산돌고딕 M" w:eastAsia="산돌고딕 M" w:hint="eastAsia"/>
        </w:rPr>
        <w:t xml:space="preserve">로그 </w:t>
      </w:r>
      <w:r w:rsidR="003D1A1C">
        <w:rPr>
          <w:rFonts w:ascii="산돌고딕 M" w:eastAsia="산돌고딕 M" w:hint="eastAsia"/>
        </w:rPr>
        <w:t>모니터링</w:t>
      </w:r>
      <w:bookmarkEnd w:id="124"/>
      <w:bookmarkEnd w:id="125"/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Critical Message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서비스 Error 로그 중 서비스에 문제가 될 소지가 있는 Message 여부를 </w:t>
      </w:r>
      <w:r w:rsidR="003D1A1C">
        <w:rPr>
          <w:rFonts w:ascii="산돌고딕 M" w:eastAsia="산돌고딕 M" w:hint="eastAsia"/>
          <w:lang w:eastAsia="ko-KR"/>
        </w:rPr>
        <w:t>모니터링</w:t>
      </w:r>
      <w:r w:rsidRPr="0037210A">
        <w:rPr>
          <w:rFonts w:ascii="산돌고딕 M" w:eastAsia="산돌고딕 M" w:hint="eastAsia"/>
          <w:lang w:eastAsia="ko-KR"/>
        </w:rPr>
        <w:t xml:space="preserve"> 확인합니다.</w:t>
      </w: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egrep “critical|error” error.log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grep 명령을 통해서 해당 로그 </w:t>
      </w:r>
      <w:r w:rsidR="00143E54" w:rsidRPr="0037210A">
        <w:rPr>
          <w:rFonts w:ascii="산돌고딕 M" w:eastAsia="산돌고딕 M" w:hint="eastAsia"/>
          <w:lang w:eastAsia="ko-KR"/>
        </w:rPr>
        <w:t>파일 내에</w:t>
      </w:r>
      <w:r w:rsidRPr="0037210A">
        <w:rPr>
          <w:rFonts w:ascii="산돌고딕 M" w:eastAsia="산돌고딕 M" w:hint="eastAsia"/>
          <w:lang w:eastAsia="ko-KR"/>
        </w:rPr>
        <w:t xml:space="preserve"> 비정상적인 로그 부분을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특이한 에러 </w:t>
      </w:r>
      <w:r w:rsidR="00143E54" w:rsidRPr="0037210A">
        <w:rPr>
          <w:rFonts w:ascii="산돌고딕 M" w:eastAsia="산돌고딕 M" w:hint="eastAsia"/>
          <w:lang w:eastAsia="ko-KR"/>
        </w:rPr>
        <w:t>로그 등이</w:t>
      </w:r>
      <w:r w:rsidRPr="0037210A">
        <w:rPr>
          <w:rFonts w:ascii="산돌고딕 M" w:eastAsia="산돌고딕 M" w:hint="eastAsia"/>
          <w:lang w:eastAsia="ko-KR"/>
        </w:rPr>
        <w:t xml:space="preserve"> 없다면 정상입니다.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</w:p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Courier New" w:cs="Courier New"/>
                <w:sz w:val="17"/>
                <w:szCs w:val="17"/>
                <w:highlight w:val="yellow"/>
                <w:lang w:eastAsia="ko-KR"/>
              </w:rPr>
              <w:t>$</w:t>
            </w:r>
            <w:r w:rsidR="00126557"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  <w:lang w:eastAsia="ko-KR"/>
              </w:rPr>
              <w:t xml:space="preserve"> egrep "critical|error" error_stand_log.140401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[Tue Apr 01 14:26:02 2014] [</w:t>
            </w: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  <w:lang w:eastAsia="ko-KR"/>
              </w:rPr>
              <w:t>error</w:t>
            </w: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] [client 192.168.0.172] client denied by server configuration: session.jsp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lastRenderedPageBreak/>
              <w:t>[Tue Apr 01 14:26:02 2014] [</w:t>
            </w: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  <w:lang w:eastAsia="ko-KR"/>
              </w:rPr>
              <w:t>error</w:t>
            </w: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] [client 192.168.0.172] client denied by server configuration: session.jsp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[Tue Apr 01 14:26:02 2014] [</w:t>
            </w: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  <w:lang w:eastAsia="ko-KR"/>
              </w:rPr>
              <w:t>error</w:t>
            </w: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] [client 192.168.0.172] client denied by server configuration: session.jsp </w:t>
            </w:r>
          </w:p>
        </w:tc>
      </w:tr>
    </w:tbl>
    <w:p w:rsidR="00126557" w:rsidRPr="0037210A" w:rsidRDefault="00126557" w:rsidP="00126557">
      <w:pPr>
        <w:spacing w:line="360" w:lineRule="auto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br w:type="page"/>
      </w:r>
    </w:p>
    <w:p w:rsidR="00126557" w:rsidRPr="0037210A" w:rsidRDefault="00126557" w:rsidP="00126557">
      <w:pPr>
        <w:pStyle w:val="1"/>
        <w:spacing w:after="0" w:line="360" w:lineRule="auto"/>
        <w:rPr>
          <w:rFonts w:ascii="산돌고딕 M" w:eastAsia="산돌고딕 M"/>
          <w:lang w:eastAsia="ko-KR"/>
        </w:rPr>
      </w:pPr>
      <w:bookmarkStart w:id="126" w:name="_Toc388212210"/>
      <w:bookmarkStart w:id="127" w:name="_Toc484595122"/>
      <w:r w:rsidRPr="0037210A">
        <w:rPr>
          <w:rFonts w:ascii="산돌고딕 M" w:eastAsia="산돌고딕 M" w:hint="eastAsia"/>
          <w:lang w:eastAsia="ko-KR"/>
        </w:rPr>
        <w:lastRenderedPageBreak/>
        <w:t xml:space="preserve">JBoss EAP </w:t>
      </w:r>
      <w:r w:rsidR="003D1A1C">
        <w:rPr>
          <w:rFonts w:ascii="산돌고딕 M" w:eastAsia="산돌고딕 M" w:hint="eastAsia"/>
          <w:lang w:eastAsia="ko-KR"/>
        </w:rPr>
        <w:t xml:space="preserve">모니터링 </w:t>
      </w:r>
      <w:r w:rsidRPr="0037210A">
        <w:rPr>
          <w:rFonts w:ascii="산돌고딕 M" w:eastAsia="산돌고딕 M" w:hint="eastAsia"/>
          <w:lang w:eastAsia="ko-KR"/>
        </w:rPr>
        <w:t>가이드</w:t>
      </w:r>
      <w:bookmarkEnd w:id="126"/>
      <w:bookmarkEnd w:id="127"/>
    </w:p>
    <w:p w:rsidR="00126557" w:rsidRPr="006B2B7F" w:rsidRDefault="00126557" w:rsidP="00126557">
      <w:pPr>
        <w:spacing w:line="360" w:lineRule="auto"/>
        <w:rPr>
          <w:rFonts w:ascii="산돌고딕 M" w:eastAsia="산돌고딕 M" w:hAnsi="gulim" w:cs="굴림" w:hint="eastAsia"/>
          <w:color w:val="222222"/>
          <w:sz w:val="18"/>
          <w:szCs w:val="18"/>
          <w:lang w:eastAsia="ko-KR"/>
        </w:rPr>
      </w:pPr>
    </w:p>
    <w:p w:rsidR="00126557" w:rsidRPr="0037210A" w:rsidRDefault="003D1A1C" w:rsidP="00126557">
      <w:pPr>
        <w:pStyle w:val="2"/>
        <w:spacing w:after="0" w:line="360" w:lineRule="auto"/>
        <w:rPr>
          <w:rFonts w:ascii="산돌고딕 M"/>
          <w:lang w:eastAsia="ko-KR"/>
        </w:rPr>
      </w:pPr>
      <w:bookmarkStart w:id="128" w:name="_Toc388212211"/>
      <w:bookmarkStart w:id="129" w:name="_Toc484595123"/>
      <w:r>
        <w:rPr>
          <w:rFonts w:ascii="산돌고딕 M" w:hint="eastAsia"/>
          <w:lang w:eastAsia="ko-KR"/>
        </w:rPr>
        <w:t xml:space="preserve">모니터링 </w:t>
      </w:r>
      <w:r w:rsidR="00126557" w:rsidRPr="0037210A">
        <w:rPr>
          <w:rFonts w:ascii="산돌고딕 M" w:hint="eastAsia"/>
          <w:lang w:eastAsia="ko-KR"/>
        </w:rPr>
        <w:t>항목</w:t>
      </w:r>
      <w:bookmarkEnd w:id="128"/>
      <w:bookmarkEnd w:id="129"/>
    </w:p>
    <w:tbl>
      <w:tblPr>
        <w:tblW w:w="9195" w:type="dxa"/>
        <w:tblInd w:w="2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3"/>
        <w:gridCol w:w="1635"/>
        <w:gridCol w:w="2126"/>
        <w:gridCol w:w="2410"/>
        <w:gridCol w:w="1701"/>
      </w:tblGrid>
      <w:tr w:rsidR="00126557" w:rsidRPr="0037210A" w:rsidTr="00126557">
        <w:trPr>
          <w:trHeight w:val="690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126557" w:rsidRPr="0037210A" w:rsidRDefault="00126557" w:rsidP="00126557">
            <w:pPr>
              <w:ind w:left="203" w:hangingChars="113" w:hanging="203"/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대항목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중항목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세부항목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b/>
                <w:bCs/>
                <w:sz w:val="18"/>
                <w:szCs w:val="18"/>
                <w:lang w:eastAsia="ko-KR"/>
              </w:rPr>
              <w:t>설명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26557" w:rsidRPr="0037210A" w:rsidRDefault="003D1A1C" w:rsidP="003D1A1C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모니터링</w:t>
            </w:r>
            <w:r w:rsidR="00126557"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 xml:space="preserve"> 결과</w:t>
            </w:r>
          </w:p>
        </w:tc>
      </w:tr>
      <w:tr w:rsidR="00126557" w:rsidRPr="0037210A" w:rsidTr="00126557">
        <w:trPr>
          <w:trHeight w:val="300"/>
        </w:trPr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OS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System Resource Usage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CPU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사용량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CPU 전체 사용량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546"/>
        </w:trPr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Memory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사용량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Memory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전체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사용량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300"/>
        </w:trPr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b/>
                <w:bCs/>
                <w:sz w:val="18"/>
                <w:szCs w:val="18"/>
                <w:lang w:eastAsia="ko-KR"/>
              </w:rPr>
              <w:t>운영환경</w:t>
            </w:r>
            <w:r w:rsidRPr="0037210A">
              <w:rPr>
                <w:rFonts w:ascii="산돌고딕 M" w:eastAsia="산돌고딕 M" w:hAnsi="돋움" w:cs="굴림" w:hint="eastAsia"/>
                <w:b/>
                <w:bCs/>
                <w:sz w:val="18"/>
                <w:szCs w:val="18"/>
                <w:lang w:eastAsia="ko-KR"/>
              </w:rPr>
              <w:br/>
              <w:t>서버 상태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Process Resource Usage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Process CPU 과부하 사용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프로세스 CPU 사용률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300"/>
        </w:trPr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돋움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Disk Usage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설치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디스크의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사용량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620"/>
        </w:trPr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돋움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Server Status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Server Status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Server Life Cycle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544"/>
        </w:trPr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실행 상태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Execute Status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Thread status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실행 쓰레드 및 </w:t>
            </w:r>
          </w:p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idle thread status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552"/>
        </w:trPr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돋움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Garbage Collection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Full GC Duration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Full GC 처리 상태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545"/>
        </w:trPr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돋움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Heap Memory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Heap Memory Init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힙메모리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초기값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507"/>
        </w:trPr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돋움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Heap Memory Max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힙메모리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최대값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설정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469"/>
        </w:trPr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돋움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Perm Area Max Size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MaxPermSize </w:t>
            </w:r>
            <w:proofErr w:type="gramStart"/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의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설정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511"/>
        </w:trPr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JDBC</w:t>
            </w: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br/>
              <w:t>커넥션풀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Configuration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JDBC url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jdbc connection meta data URL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496"/>
        </w:trPr>
        <w:tc>
          <w:tcPr>
            <w:tcW w:w="13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JDBC driver name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jdbc driver class name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479"/>
        </w:trPr>
        <w:tc>
          <w:tcPr>
            <w:tcW w:w="13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Monitorming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Connections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사용중인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커넥션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개수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546"/>
        </w:trPr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b/>
                <w:bCs/>
                <w:sz w:val="18"/>
                <w:szCs w:val="18"/>
                <w:lang w:eastAsia="ko-KR"/>
              </w:rPr>
              <w:t>로그 분석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ServerLog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Critical Message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부팅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Critical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에러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554"/>
        </w:trPr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Too many open files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파일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오픈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개수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초과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양호</w:t>
            </w:r>
          </w:p>
        </w:tc>
      </w:tr>
      <w:tr w:rsidR="00126557" w:rsidRPr="0037210A" w:rsidTr="00126557">
        <w:trPr>
          <w:trHeight w:val="546"/>
        </w:trPr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6557" w:rsidRPr="0037210A" w:rsidRDefault="00126557" w:rsidP="00126557">
            <w:pPr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OutOfMemoryError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돋움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힙메모리</w:t>
            </w: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돋움" w:cs="굴림" w:hint="eastAsia"/>
                <w:sz w:val="18"/>
                <w:szCs w:val="18"/>
                <w:lang w:eastAsia="ko-KR"/>
              </w:rPr>
              <w:t>부족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57" w:rsidRPr="0037210A" w:rsidRDefault="00126557" w:rsidP="00126557">
            <w:pPr>
              <w:jc w:val="center"/>
              <w:rPr>
                <w:rFonts w:ascii="산돌고딕 M" w:eastAsia="산돌고딕 M" w:hAnsi="Arial Narrow" w:cs="굴림"/>
                <w:sz w:val="18"/>
                <w:szCs w:val="18"/>
                <w:lang w:eastAsia="ko-KR"/>
              </w:rPr>
            </w:pPr>
            <w:r w:rsidRPr="0037210A">
              <w:rPr>
                <w:rFonts w:ascii="산돌고딕 M" w:eastAsia="산돌고딕 M" w:hAnsi="Arial Narrow" w:cs="굴림" w:hint="eastAsia"/>
                <w:sz w:val="18"/>
                <w:szCs w:val="18"/>
                <w:lang w:eastAsia="ko-KR"/>
              </w:rPr>
              <w:t>양호</w:t>
            </w:r>
          </w:p>
        </w:tc>
      </w:tr>
    </w:tbl>
    <w:p w:rsidR="00126557" w:rsidRPr="0037210A" w:rsidRDefault="00126557" w:rsidP="00126557">
      <w:pPr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br w:type="page"/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3D1A1C" w:rsidP="00126557">
      <w:pPr>
        <w:pStyle w:val="2"/>
        <w:spacing w:after="0" w:line="360" w:lineRule="auto"/>
        <w:rPr>
          <w:rFonts w:ascii="산돌고딕 M"/>
          <w:lang w:eastAsia="ko-KR"/>
        </w:rPr>
      </w:pPr>
      <w:bookmarkStart w:id="130" w:name="_Toc388212212"/>
      <w:bookmarkStart w:id="131" w:name="_Toc484595124"/>
      <w:r>
        <w:rPr>
          <w:rFonts w:ascii="산돌고딕 M" w:hint="eastAsia"/>
          <w:lang w:eastAsia="ko-KR"/>
        </w:rPr>
        <w:t xml:space="preserve">모니터링 </w:t>
      </w:r>
      <w:r w:rsidR="00126557" w:rsidRPr="0037210A">
        <w:rPr>
          <w:rFonts w:ascii="산돌고딕 M" w:hint="eastAsia"/>
          <w:lang w:eastAsia="ko-KR"/>
        </w:rPr>
        <w:t>가이드</w:t>
      </w:r>
      <w:bookmarkEnd w:id="130"/>
      <w:bookmarkEnd w:id="131"/>
    </w:p>
    <w:p w:rsidR="00126557" w:rsidRPr="0037210A" w:rsidRDefault="00126557" w:rsidP="00126557">
      <w:pPr>
        <w:pStyle w:val="3"/>
        <w:ind w:right="200"/>
        <w:rPr>
          <w:rFonts w:ascii="산돌고딕 M" w:eastAsia="산돌고딕 M"/>
        </w:rPr>
      </w:pPr>
      <w:bookmarkStart w:id="132" w:name="_Toc388212213"/>
      <w:bookmarkStart w:id="133" w:name="_Toc484595125"/>
      <w:r w:rsidRPr="0037210A">
        <w:rPr>
          <w:rFonts w:ascii="산돌고딕 M" w:eastAsia="산돌고딕 M" w:hint="eastAsia"/>
        </w:rPr>
        <w:t>System Resource 체크</w:t>
      </w:r>
      <w:bookmarkEnd w:id="132"/>
      <w:bookmarkEnd w:id="133"/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cpu 사용량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사용서비스 </w:t>
      </w:r>
      <w:proofErr w:type="gramStart"/>
      <w:r w:rsidRPr="0037210A">
        <w:rPr>
          <w:rFonts w:ascii="산돌고딕 M" w:eastAsia="산돌고딕 M" w:hint="eastAsia"/>
          <w:lang w:eastAsia="ko-KR"/>
        </w:rPr>
        <w:t>되어지는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CPU의 사용량 체크를 위하여 다음의 명령어를 통해 </w:t>
      </w:r>
      <w:r w:rsidR="003D1A1C">
        <w:rPr>
          <w:rFonts w:ascii="산돌고딕 M" w:eastAsia="산돌고딕 M" w:hint="eastAsia"/>
          <w:lang w:eastAsia="ko-KR"/>
        </w:rPr>
        <w:t>모니터링</w:t>
      </w:r>
      <w:r w:rsidRPr="0037210A">
        <w:rPr>
          <w:rFonts w:ascii="산돌고딕 M" w:eastAsia="산돌고딕 M" w:hint="eastAsia"/>
          <w:lang w:eastAsia="ko-KR"/>
        </w:rPr>
        <w:t>을 진행합니다.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vmstat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1 100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us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user cpu usage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sy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system cpu usage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id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cpu idle usage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id 60% 이상일 경우 양호, id 30% 미만인 경우 위험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8"/>
                <w:highlight w:val="yellow"/>
                <w:lang w:eastAsia="ko-KR"/>
              </w:rPr>
              <w:t>$</w:t>
            </w:r>
            <w:r w:rsidR="00126557" w:rsidRPr="0037210A">
              <w:rPr>
                <w:rFonts w:ascii="산돌고딕 M" w:eastAsia="산돌고딕 M" w:hAnsi="Courier New" w:cs="Courier New" w:hint="eastAsia"/>
                <w:b/>
                <w:sz w:val="18"/>
                <w:highlight w:val="yellow"/>
                <w:lang w:eastAsia="ko-KR"/>
              </w:rPr>
              <w:t xml:space="preserve"> vmstat 1 100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procs -----------memory---------- ---swap-- -----io---- --system-- </w:t>
            </w:r>
            <w:r w:rsidRPr="0037210A">
              <w:rPr>
                <w:rFonts w:ascii="산돌고딕 M" w:eastAsia="산돌고딕 M" w:hAnsi="Courier New" w:cs="Courier New" w:hint="eastAsia"/>
                <w:b/>
                <w:sz w:val="22"/>
                <w:highlight w:val="yellow"/>
                <w:lang w:eastAsia="ko-KR"/>
              </w:rPr>
              <w:t>-----cpu-----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r  b   swpd   free   buff  cache   si   so    bi    bo   in   cs </w:t>
            </w:r>
            <w:r w:rsidRPr="0037210A">
              <w:rPr>
                <w:rFonts w:ascii="산돌고딕 M" w:eastAsia="산돌고딕 M" w:hAnsi="Courier New" w:cs="Courier New" w:hint="eastAsia"/>
                <w:sz w:val="22"/>
                <w:highlight w:val="yellow"/>
                <w:lang w:eastAsia="ko-KR"/>
              </w:rPr>
              <w:t>us sy id wa st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0  0 853424  69016   4648  29128    0    0    13     8    8    4  0  0 99  0  0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0  0 853424  69008   4648  29128    0    0     0     0  113  242  0  0 100  0  0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0  0 853424  69008   4648  29128    0    0     0     0   75  211  0  0 100  0  0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lastRenderedPageBreak/>
              <w:t xml:space="preserve"> 0  0 853424  69008   4648  29128    0    0     0     0  106  254  0  0 100  0  0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0  0 853424  69008   4648  29128    0    0     0     0   73  208  0  0 100  0  0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0  0 853424  69008   4648  29128    0    0     0     0  118  263  0  0 100  0  0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0  0 853424  69008   4648  29128    0    0     0     0   78  203  0  0 100  0  0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0  0 853424  69008   4648  29128    0    0     0     0   95  244  0  0 100  0  0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0  0 853424  69008   4648  29128    0    0     0     0   89  219  0  0 100  0  0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0  0 853424  69008   4648  29128    0    0     0     0   85  237  0  0 100  0  0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22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0  0 853424  69008   4648  29128    0    0     0     0   93  221  0  0 100  0  0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22"/>
                <w:lang w:eastAsia="ko-KR"/>
              </w:rPr>
              <w:t xml:space="preserve"> 0  0 853424  69008   4648  29128    0    0     0     0  109  244  1  0 100  0  0</w:t>
            </w:r>
          </w:p>
        </w:tc>
      </w:tr>
    </w:tbl>
    <w:p w:rsidR="00126557" w:rsidRPr="0037210A" w:rsidRDefault="00126557" w:rsidP="00126557">
      <w:pPr>
        <w:spacing w:line="360" w:lineRule="auto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Memory 사용량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사용서비스 </w:t>
      </w:r>
      <w:proofErr w:type="gramStart"/>
      <w:r w:rsidRPr="0037210A">
        <w:rPr>
          <w:rFonts w:ascii="산돌고딕 M" w:eastAsia="산돌고딕 M" w:hint="eastAsia"/>
          <w:lang w:eastAsia="ko-KR"/>
        </w:rPr>
        <w:t>되어지는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Memory 사용량 체크를 위하여 다음의 명령어를 통해 </w:t>
      </w:r>
      <w:r w:rsidR="003D1A1C">
        <w:rPr>
          <w:rFonts w:ascii="산돌고딕 M" w:eastAsia="산돌고딕 M" w:hint="eastAsia"/>
          <w:lang w:eastAsia="ko-KR"/>
        </w:rPr>
        <w:t>모니터링</w:t>
      </w:r>
      <w:r w:rsidRPr="0037210A">
        <w:rPr>
          <w:rFonts w:ascii="산돌고딕 M" w:eastAsia="산돌고딕 M" w:hint="eastAsia"/>
          <w:lang w:eastAsia="ko-KR"/>
        </w:rPr>
        <w:t>을 진행합니다.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vmstat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1 100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total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전체 메모리 용량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used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메모리 사용량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free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여유 메모리 공간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shared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공유메모리 사용량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buffers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버퍼 메모리 공간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cached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캐쉬메모리 사용량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free 최소 여유공간이 전체 메모리 대비 최소 10% 이상일 경우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8"/>
                <w:highlight w:val="yellow"/>
                <w:lang w:eastAsia="ko-KR"/>
              </w:rPr>
              <w:t>$</w:t>
            </w:r>
            <w:r w:rsidR="00126557" w:rsidRPr="0037210A">
              <w:rPr>
                <w:rFonts w:ascii="산돌고딕 M" w:eastAsia="산돌고딕 M" w:hAnsi="Courier New" w:cs="Courier New" w:hint="eastAsia"/>
                <w:b/>
                <w:sz w:val="18"/>
                <w:highlight w:val="yellow"/>
                <w:lang w:eastAsia="ko-KR"/>
              </w:rPr>
              <w:t xml:space="preserve"> free -m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total       used       free     shared    buffers     cached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Mem:          1877       1810         66          0          0         30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-/+ buffers/cache:       1779         98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Swap:         4031        831       3200</w:t>
            </w:r>
          </w:p>
        </w:tc>
      </w:tr>
    </w:tbl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3"/>
        <w:ind w:right="200"/>
        <w:rPr>
          <w:rFonts w:ascii="산돌고딕 M" w:eastAsia="산돌고딕 M"/>
        </w:rPr>
      </w:pPr>
      <w:bookmarkStart w:id="134" w:name="_Toc388212214"/>
      <w:bookmarkStart w:id="135" w:name="_Toc484595126"/>
      <w:r w:rsidRPr="0037210A">
        <w:rPr>
          <w:rFonts w:ascii="산돌고딕 M" w:eastAsia="산돌고딕 M" w:hint="eastAsia"/>
        </w:rPr>
        <w:t>Process Resource 체크</w:t>
      </w:r>
      <w:bookmarkEnd w:id="134"/>
      <w:bookmarkEnd w:id="135"/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프로세스 과부하 cpu 여부 확인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서비스 </w:t>
      </w:r>
      <w:proofErr w:type="gramStart"/>
      <w:r w:rsidRPr="0037210A">
        <w:rPr>
          <w:rFonts w:ascii="산돌고딕 M" w:eastAsia="산돌고딕 M" w:hint="eastAsia"/>
          <w:lang w:eastAsia="ko-KR"/>
        </w:rPr>
        <w:t>되어지는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process의 CPU사용량이 과부하 인지 여부를 체크합니다.</w:t>
      </w: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top</w:t>
      </w:r>
      <w:proofErr w:type="gramEnd"/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top 명령을 통해서 해당 프로세스의 현재 CPU 정보를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프로세스당 CPU 사용이 많은지 여부를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8"/>
                <w:highlight w:val="yellow"/>
                <w:lang w:eastAsia="ko-KR"/>
              </w:rPr>
              <w:t>$</w:t>
            </w:r>
            <w:r w:rsidR="00126557" w:rsidRPr="0037210A">
              <w:rPr>
                <w:rFonts w:ascii="산돌고딕 M" w:eastAsia="산돌고딕 M" w:hAnsi="Courier New" w:cs="Courier New" w:hint="eastAsia"/>
                <w:b/>
                <w:sz w:val="18"/>
                <w:highlight w:val="yellow"/>
                <w:lang w:eastAsia="ko-KR"/>
              </w:rPr>
              <w:t xml:space="preserve"> top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top - 03:14:41 up 14 days, 12:59,  4 users,  load average: 0.19, 0.13, 0.09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Tasks: 336 total,   1 running, 335 sleeping,   0 stopped,   0 zombie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Cpu(s):  3.7%us,  3.5%sy,  0.0%ni, 92.1%id,  0.7%wa,  0.0%hi,  0.0%si,  0.0%st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Mem:  16271536k total, 15962368k used,   309168k free,   697304k buffers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Swap: 16777208k total,   529588k used, 16247620k free,  6697584k cached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lastRenderedPageBreak/>
              <w:t xml:space="preserve">  PID USER      PR  NI  VIRT  RES  SHR S </w:t>
            </w:r>
            <w:r w:rsidRPr="0037210A">
              <w:rPr>
                <w:rFonts w:ascii="산돌고딕 M" w:eastAsia="산돌고딕 M" w:hAnsi="Courier New" w:cs="Courier New" w:hint="eastAsia"/>
                <w:sz w:val="16"/>
                <w:highlight w:val="yellow"/>
                <w:lang w:eastAsia="ko-KR"/>
              </w:rPr>
              <w:t>%CPU</w:t>
            </w: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 xml:space="preserve"> %MEM    TIME+  COMMAND                                                    </w:t>
            </w:r>
          </w:p>
          <w:p w:rsidR="00623605" w:rsidRDefault="00623605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6"/>
                <w:highlight w:val="yellow"/>
                <w:lang w:eastAsia="ko-KR"/>
              </w:rPr>
              <w:t>12037 jboss7    20   0 4275552 876160  22404 S   0.3  0.8   0:22.28 /usr/jdk/instances/jdk1.8.0_121/bin/java -D[Standalone] -server -Xms1024m -Xmx1024m -XX:MetaspaceSize=256m -XX:MaxMetaspaceSize=256m -XX:+UseG1GC -XX:+UnlockDiagnostic+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1732 jboss     20   0 6051m 115m  11m S  0.0  0.7   1:29.62 java -server -cp lib/* org.ngrinder.NGrinderAgentStarter --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6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 xml:space="preserve">30949 jboss     20   0  188m 9632 6520 S  0.0  0.1   0:00.00 </w:t>
            </w:r>
            <w:r w:rsidR="00B338E5"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/app/jboss</w:t>
            </w: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/jboss-ews-2.0.1/httpd/sbin/httpd.worker -f /opt/we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 xml:space="preserve">31319 jboss     20   0  915m 7096 1216 S  0.0  0.0   0:00.00 </w:t>
            </w:r>
            <w:r w:rsidR="00B338E5"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/app/jboss</w:t>
            </w:r>
            <w:r w:rsidRPr="0037210A">
              <w:rPr>
                <w:rFonts w:ascii="산돌고딕 M" w:eastAsia="산돌고딕 M" w:hAnsi="Courier New" w:cs="Courier New" w:hint="eastAsia"/>
                <w:sz w:val="16"/>
                <w:lang w:eastAsia="ko-KR"/>
              </w:rPr>
              <w:t>/jboss-ews-2.0.1/httpd/sbin/httpd.worker -f /opt/we</w:t>
            </w:r>
          </w:p>
        </w:tc>
      </w:tr>
    </w:tbl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Disk Usage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서비스 </w:t>
      </w:r>
      <w:proofErr w:type="gramStart"/>
      <w:r w:rsidRPr="0037210A">
        <w:rPr>
          <w:rFonts w:ascii="산돌고딕 M" w:eastAsia="산돌고딕 M" w:hint="eastAsia"/>
          <w:lang w:eastAsia="ko-KR"/>
        </w:rPr>
        <w:t>되어지는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Disk 사용량을 파악하여 여유 공간을 확인합니다.</w:t>
      </w: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df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-h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leftChars="398" w:left="802" w:hangingChars="3" w:hanging="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서비스 사용 영역 및 root 파일 시스템의 사용율이 80% 인 경우 위험으로 간주합니다.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126557" w:rsidRPr="0037210A" w:rsidTr="00126557">
        <w:tc>
          <w:tcPr>
            <w:tcW w:w="8181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$</w:t>
            </w:r>
            <w:r w:rsidR="00126557" w:rsidRPr="0037210A">
              <w:rPr>
                <w:rFonts w:ascii="산돌고딕 M" w:eastAsia="산돌고딕 M" w:hAnsi="Courier New" w:cs="Courier New" w:hint="eastAsia"/>
                <w:b/>
                <w:sz w:val="18"/>
                <w:lang w:eastAsia="ko-KR"/>
              </w:rPr>
              <w:t xml:space="preserve"> df -h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>Filesystem            Size  Used Avail Use% Mounted on</w:t>
            </w:r>
          </w:p>
          <w:p w:rsidR="00623605" w:rsidRDefault="00623605" w:rsidP="00126557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8"/>
                <w:highlight w:val="yellow"/>
                <w:lang w:eastAsia="ko-KR"/>
              </w:rPr>
              <w:t xml:space="preserve">/dev/mapper/ol-root                50G  </w:t>
            </w:r>
            <w:r w:rsidR="002D527A">
              <w:rPr>
                <w:rFonts w:ascii="산돌고딕 M" w:eastAsia="산돌고딕 M" w:hAnsi="Courier New" w:cs="Courier New"/>
                <w:sz w:val="18"/>
                <w:highlight w:val="yellow"/>
                <w:lang w:eastAsia="ko-KR"/>
              </w:rPr>
              <w:t xml:space="preserve"> </w:t>
            </w:r>
            <w:r w:rsidRPr="00623605">
              <w:rPr>
                <w:rFonts w:ascii="산돌고딕 M" w:eastAsia="산돌고딕 M" w:hAnsi="Courier New" w:cs="Courier New"/>
                <w:sz w:val="18"/>
                <w:highlight w:val="yellow"/>
                <w:lang w:eastAsia="ko-KR"/>
              </w:rPr>
              <w:t>9.9G   41G  20% /</w:t>
            </w:r>
            <w:r w:rsidRPr="00623605">
              <w:rPr>
                <w:rFonts w:ascii="산돌고딕 M" w:eastAsia="산돌고딕 M" w:hAnsi="Courier New" w:cs="Courier New" w:hint="eastAsia"/>
                <w:sz w:val="18"/>
                <w:lang w:eastAsia="ko-KR"/>
              </w:rPr>
              <w:t xml:space="preserve"> 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devtmpfs                         </w:t>
            </w:r>
            <w:r w:rsidR="002D527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</w:t>
            </w:r>
            <w:r w:rsidRPr="00623605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52G </w:t>
            </w:r>
            <w:r w:rsidR="002D527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</w:t>
            </w:r>
            <w:r w:rsidRPr="00623605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0   52G   0% /dev</w:t>
            </w:r>
          </w:p>
          <w:p w:rsidR="00126557" w:rsidRPr="0037210A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tmpfs                              </w:t>
            </w:r>
            <w:r w:rsidR="002D527A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 </w:t>
            </w:r>
            <w:r w:rsidRPr="00623605">
              <w:rPr>
                <w:rFonts w:ascii="산돌고딕 M" w:eastAsia="산돌고딕 M" w:hAnsi="Courier New" w:cs="Courier New"/>
                <w:sz w:val="18"/>
                <w:lang w:eastAsia="ko-KR"/>
              </w:rPr>
              <w:t>52G  172K   52G   1% /dev/shm</w:t>
            </w:r>
          </w:p>
        </w:tc>
      </w:tr>
    </w:tbl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3"/>
        <w:ind w:right="200"/>
        <w:rPr>
          <w:rFonts w:ascii="산돌고딕 M" w:eastAsia="산돌고딕 M"/>
        </w:rPr>
      </w:pPr>
      <w:bookmarkStart w:id="136" w:name="_Toc388212215"/>
      <w:bookmarkStart w:id="137" w:name="_Toc484595127"/>
      <w:r w:rsidRPr="0037210A">
        <w:rPr>
          <w:rFonts w:ascii="산돌고딕 M" w:eastAsia="산돌고딕 M" w:hint="eastAsia"/>
        </w:rPr>
        <w:lastRenderedPageBreak/>
        <w:t>Server Status</w:t>
      </w:r>
      <w:bookmarkEnd w:id="136"/>
      <w:bookmarkEnd w:id="137"/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Service Process 정상 여부 확인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서비스 </w:t>
      </w:r>
      <w:proofErr w:type="gramStart"/>
      <w:r w:rsidRPr="0037210A">
        <w:rPr>
          <w:rFonts w:ascii="산돌고딕 M" w:eastAsia="산돌고딕 M" w:hint="eastAsia"/>
          <w:lang w:eastAsia="ko-KR"/>
        </w:rPr>
        <w:t>되어지는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JBoss EAP 의 현재 서버 상태에 대해서 </w:t>
      </w:r>
      <w:r w:rsidR="003D1A1C">
        <w:rPr>
          <w:rFonts w:ascii="산돌고딕 M" w:eastAsia="산돌고딕 M" w:hint="eastAsia"/>
          <w:lang w:eastAsia="ko-KR"/>
        </w:rPr>
        <w:t>모니터링</w:t>
      </w:r>
      <w:r w:rsidRPr="0037210A">
        <w:rPr>
          <w:rFonts w:ascii="산돌고딕 M" w:eastAsia="산돌고딕 M" w:hint="eastAsia"/>
          <w:lang w:eastAsia="ko-KR"/>
        </w:rPr>
        <w:t>을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ps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>ef | grep ${processName}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ex) ps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 xml:space="preserve">ef | grep java | grep </w:t>
      </w:r>
      <w:r w:rsidR="00623605" w:rsidRPr="00623605">
        <w:rPr>
          <w:rFonts w:ascii="산돌고딕 M" w:eastAsia="산돌고딕 M"/>
          <w:lang w:eastAsia="ko-KR"/>
        </w:rPr>
        <w:t>T-</w:t>
      </w:r>
      <w:r w:rsidR="00623605">
        <w:rPr>
          <w:rFonts w:ascii="산돌고딕 M" w:eastAsia="산돌고딕 M"/>
          <w:lang w:eastAsia="ko-KR"/>
        </w:rPr>
        <w:t>MS71</w:t>
      </w:r>
      <w:r w:rsidR="00623605" w:rsidRPr="00623605">
        <w:rPr>
          <w:rFonts w:ascii="산돌고딕 M" w:eastAsia="산돌고딕 M"/>
          <w:lang w:eastAsia="ko-KR"/>
        </w:rPr>
        <w:t>-O-</w:t>
      </w:r>
      <w:r w:rsidR="00623605">
        <w:rPr>
          <w:rFonts w:ascii="산돌고딕 M" w:eastAsia="산돌고딕 M"/>
          <w:lang w:eastAsia="ko-KR"/>
        </w:rPr>
        <w:t>F</w:t>
      </w:r>
      <w:r w:rsidR="00623605" w:rsidRPr="00623605">
        <w:rPr>
          <w:rFonts w:ascii="산돌고딕 M" w:eastAsia="산돌고딕 M"/>
          <w:lang w:eastAsia="ko-KR"/>
        </w:rPr>
        <w:t>11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ps 명령을 통해서 해당 프로세스의 현재 동작 여부를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프로세스 목록에 해당 내용이 있어야만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126557" w:rsidRPr="0037210A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  <w:t>$</w:t>
            </w:r>
            <w:r w:rsidR="00126557" w:rsidRPr="00623605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  <w:lang w:eastAsia="ko-KR"/>
              </w:rPr>
              <w:t xml:space="preserve"> </w:t>
            </w:r>
            <w:r w:rsidR="00623605" w:rsidRPr="00623605">
              <w:rPr>
                <w:rFonts w:ascii="산돌고딕 M" w:eastAsia="산돌고딕 M" w:hint="eastAsia"/>
                <w:b/>
                <w:sz w:val="17"/>
                <w:szCs w:val="17"/>
                <w:highlight w:val="yellow"/>
                <w:lang w:eastAsia="ko-KR"/>
              </w:rPr>
              <w:t xml:space="preserve">ps </w:t>
            </w:r>
            <w:r w:rsidR="00623605" w:rsidRPr="00623605">
              <w:rPr>
                <w:rFonts w:ascii="바탕" w:eastAsia="바탕" w:hAnsi="바탕" w:cs="바탕" w:hint="eastAsia"/>
                <w:b/>
                <w:sz w:val="17"/>
                <w:szCs w:val="17"/>
                <w:highlight w:val="yellow"/>
                <w:lang w:eastAsia="ko-KR"/>
              </w:rPr>
              <w:t>–</w:t>
            </w:r>
            <w:r w:rsidR="00623605" w:rsidRPr="00623605">
              <w:rPr>
                <w:rFonts w:ascii="산돌고딕 M" w:eastAsia="산돌고딕 M" w:hint="eastAsia"/>
                <w:b/>
                <w:sz w:val="17"/>
                <w:szCs w:val="17"/>
                <w:highlight w:val="yellow"/>
                <w:lang w:eastAsia="ko-KR"/>
              </w:rPr>
              <w:t xml:space="preserve">ef | grep java | grep </w:t>
            </w:r>
            <w:r w:rsidR="00623605" w:rsidRPr="00623605">
              <w:rPr>
                <w:rFonts w:ascii="산돌고딕 M" w:eastAsia="산돌고딕 M"/>
                <w:b/>
                <w:sz w:val="17"/>
                <w:szCs w:val="17"/>
                <w:highlight w:val="yellow"/>
                <w:lang w:eastAsia="ko-KR"/>
              </w:rPr>
              <w:t>T-MS71-O-F11</w:t>
            </w:r>
          </w:p>
          <w:p w:rsidR="00126557" w:rsidRPr="0037210A" w:rsidRDefault="00623605" w:rsidP="002D527A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jboss7    7787  7526  0  00:01:33 /usr/jdk/instances/jdk1.8.0_121//bin/java -D[Standalone] -server -Xms1024m -Xmx1024m -XX:MetaspaceSize=256m -XX:MaxMetaspaceSize=256m -XX:+UseG1GC -XX:+UnlockDiagnosticVMOptions -XX:+G1SummarizeConcMark -XX:InitiatingHeapOccupancyPercent=35 -XX:ConcGCThreads=2 -XX:+UseLargePagesInMetaspace -verbose:gc -Xloggc:/log/jboss7/T-MS71-O/T-MS71-O-F11/gclog/gc_20170530172716.log -Xloggc:/log/jboss7/T-MS71-O/T-MS71-O-F11/gclog/gc.log -XX:+PrintGCDetails -XX:+PrintGCTimeStamps -XX:+PrintAdaptiveSizePolicy -XX:+ExplicitGCInvokesConcurrent -XX:+DisableExplicitGC -XX:+HeapDumpOnOutOfMemoryError -XX:HeapDumpPath=/log/jboss7/T-MS71-O/T-MS71-O-F11/heaplog/T-MS71-O-F11.hprof.20170530172716 -Djava.net.preferIPv4Stack=true -Dorg.jboss.resolver.warning=true -Dsun.rmi.dgc.client.gcInterval=3600000 -Dsun.rmi.dgc.server.gcInterval=3600000 -Djava.awt.headless=true -Djboss.modules.system.pkgs=org.jboss.byteman,scouter,org.jboss.logmanager -Djboss.server.base.dir=/was/jboss7/domains/T-MS71-O/T-MS71-O-F11 -Djboss.server.log.dir=/log/jboss7/T-</w:t>
            </w: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lastRenderedPageBreak/>
              <w:t xml:space="preserve">MS71-O/T-MS71-O-F11/log -Djboss.socket.binding.port-offset=4431 -Djboss.node.name=T-MS71-O-F11 -Djboss.server.base.dir=/was/jboss7/domains/T-MS71-O/T-MS71-O-F11 -Djboss.bind.address=0.0.0.0 -Djboss.bind.address.management=40.10.22.156 -Djboss.socket.binding.port-offset=4431 -Djboss.default.jgroups.stack=udp -Djboss.default.jgroups.stack.tcp.tcpping.initial_hosts=192.168.0.143[12031],192.168.0.144[12031] -Djboss.default.jgroups.stack.tcp.tcpping.num_initial_members=2 -Djgroups.bind_addr=0.0.0.0 -Djgroups.tcp.bind_port=12031 -Djboss.default.multicast.address=230.1.44.31 -Djboss.messaging.group.address=231.2.44.31 -Djboss.modcluster.multicast.address=224.3.44.31 -Djboss.http.port=8080 -Djboss.http.final.port=12511 -Djboss.ajp.port=8009 -Djboss.ajp.final.port=12440 -Xbootclasspath/p:/was/jboss7/jboss-eap-7.0/modules/system/layers/base/org/jboss/logmanager/main/jboss-logmanager-2.0.3.Final-redhat-1.jar -Djava.util.logging.manager=org.jboss.logmanager.LogManager -Dcom.sun.management.jmxremote -Dcom.sun.management.jmxremote.port=10430 -Dcom.sun.management.jmxremote.ssl=false -Dcom.sun.management.jmxremote.authenticate=false -Dserver.mode=local -Dorg.jboss.as.logging.per-deployment=false -Dorg.jboss.boot.log.file=/log/jboss7/T-MS71-O/T-MS71-O-F11/log/server.log -Dlogging.configuration=file:/was/jboss7/domains/T-MS71-O/T-MS71-O-F11/configuration/logging.properties -jar /was/jboss7/jboss-eap-7.0/jboss-modules.jar -mp /was/jboss7/jboss-eap-7.0/modules:/was/jboss7/jboss-eap-7.0/modules.ext org.jboss.as.standalone -Djboss.home.dir=/was/jboss7/jboss-eap-7.0 </w:t>
            </w:r>
            <w:r w:rsidRPr="00623605">
              <w:rPr>
                <w:rFonts w:ascii="산돌고딕 M" w:eastAsia="산돌고딕 M" w:hAnsi="Courier New" w:cs="Courier New"/>
                <w:sz w:val="17"/>
                <w:szCs w:val="17"/>
                <w:highlight w:val="yellow"/>
                <w:lang w:eastAsia="ko-KR"/>
              </w:rPr>
              <w:t>-Djboss.server.base.dir=/was/jboss7/domains/T-MS71-O/T-MS71-O-F11 -DSERVER=T-MS71-O-F11 -P=/was/jboss7/domains/T-MS71-O/T-MS71-O-F11/bin/env.properties -c standalone-ha.xml</w:t>
            </w:r>
          </w:p>
        </w:tc>
      </w:tr>
    </w:tbl>
    <w:p w:rsidR="00126557" w:rsidRPr="0037210A" w:rsidRDefault="00126557" w:rsidP="00126557">
      <w:pPr>
        <w:spacing w:line="360" w:lineRule="auto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Port Listen 정상 여부 확인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netstat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>an | grep ${servicePort}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lastRenderedPageBreak/>
        <w:t xml:space="preserve">ex) netstat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>an | grep 8000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netstat 명령을 통해서 해당 프로세스의 현재 Network 동작 여부를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leftChars="398" w:left="802" w:hangingChars="3" w:hanging="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Port 목록에 해당 서비스에서 사용되는 포트가 LISTEN 항목으로 되어 있어야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623605" w:rsidRPr="00623605" w:rsidRDefault="009B2FB1" w:rsidP="00623605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  <w:t>$</w:t>
            </w:r>
            <w:r w:rsidR="00623605" w:rsidRPr="00623605"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  <w:t xml:space="preserve"> netstat -anp | grep 12511</w:t>
            </w:r>
          </w:p>
          <w:p w:rsidR="00126557" w:rsidRPr="0037210A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  <w:t>tcp        0      0 0.0.0.0:12511           0.0.0.0:*               LISTEN      7787/java</w:t>
            </w:r>
          </w:p>
        </w:tc>
      </w:tr>
    </w:tbl>
    <w:p w:rsidR="00126557" w:rsidRPr="0037210A" w:rsidRDefault="00126557" w:rsidP="00126557">
      <w:pPr>
        <w:spacing w:line="360" w:lineRule="auto"/>
        <w:rPr>
          <w:rFonts w:ascii="산돌고딕 M" w:eastAsia="산돌고딕 M"/>
          <w:lang w:eastAsia="ko-KR"/>
        </w:rPr>
      </w:pPr>
    </w:p>
    <w:p w:rsidR="00126557" w:rsidRPr="0037210A" w:rsidRDefault="00623605" w:rsidP="00126557">
      <w:pPr>
        <w:rPr>
          <w:rFonts w:ascii="산돌고딕 M" w:eastAsia="산돌고딕 M"/>
          <w:lang w:eastAsia="ko-KR"/>
        </w:rPr>
      </w:pPr>
      <w:r>
        <w:rPr>
          <w:rFonts w:ascii="산돌고딕 M" w:eastAsia="산돌고딕 M"/>
          <w:lang w:eastAsia="ko-KR"/>
        </w:rPr>
        <w:tab/>
      </w: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로그 파일 사이즈 체크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서비스 </w:t>
      </w:r>
      <w:proofErr w:type="gramStart"/>
      <w:r w:rsidRPr="0037210A">
        <w:rPr>
          <w:rFonts w:ascii="산돌고딕 M" w:eastAsia="산돌고딕 M" w:hint="eastAsia"/>
          <w:lang w:eastAsia="ko-KR"/>
        </w:rPr>
        <w:t>되어지는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해당 process 의 server 로그 및 기타 gc, nohup로그등의 사용량을 체크합니다.</w:t>
      </w: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du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>csh *log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서비스 사용 로그 파일이 최대 2G 이내여야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7955"/>
      </w:tblGrid>
      <w:tr w:rsidR="00126557" w:rsidRPr="0037210A" w:rsidTr="00126557">
        <w:tc>
          <w:tcPr>
            <w:tcW w:w="8181" w:type="dxa"/>
            <w:shd w:val="clear" w:color="auto" w:fill="EEECE1" w:themeFill="background2"/>
          </w:tcPr>
          <w:p w:rsidR="00623605" w:rsidRDefault="009B2FB1" w:rsidP="00623605">
            <w:pPr>
              <w:spacing w:line="360" w:lineRule="auto"/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$</w:t>
            </w:r>
            <w:r w:rsidR="00623605" w:rsidRPr="00623605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 xml:space="preserve"> du -csh * </w:t>
            </w:r>
          </w:p>
          <w:p w:rsidR="00126557" w:rsidRPr="0037210A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  <w:t>1.4M    T-MS71-O-F11.out</w:t>
            </w:r>
          </w:p>
        </w:tc>
      </w:tr>
    </w:tbl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3"/>
        <w:ind w:right="200"/>
        <w:rPr>
          <w:rFonts w:ascii="산돌고딕 M" w:eastAsia="산돌고딕 M"/>
        </w:rPr>
      </w:pPr>
      <w:bookmarkStart w:id="138" w:name="_Toc388212216"/>
      <w:bookmarkStart w:id="139" w:name="_Toc484595128"/>
      <w:r w:rsidRPr="0037210A">
        <w:rPr>
          <w:rFonts w:ascii="산돌고딕 M" w:eastAsia="산돌고딕 M" w:hint="eastAsia"/>
        </w:rPr>
        <w:t xml:space="preserve">Execute Status </w:t>
      </w:r>
      <w:r w:rsidRPr="0037210A">
        <w:rPr>
          <w:rFonts w:ascii="바탕" w:eastAsia="바탕" w:hAnsi="바탕" w:cs="바탕" w:hint="eastAsia"/>
        </w:rPr>
        <w:t>–</w:t>
      </w:r>
      <w:r w:rsidRPr="0037210A">
        <w:rPr>
          <w:rFonts w:ascii="산돌고딕 M" w:eastAsia="산돌고딕 M" w:hint="eastAsia"/>
        </w:rPr>
        <w:t xml:space="preserve"> 실행 상태</w:t>
      </w:r>
      <w:bookmarkEnd w:id="138"/>
      <w:bookmarkEnd w:id="139"/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 xml:space="preserve">서버 실행 및 idle thread 동작 상태 확인 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execute thread가 정상적으로 동작하고 있는지 </w:t>
      </w:r>
      <w:r w:rsidR="003D1A1C">
        <w:rPr>
          <w:rFonts w:ascii="산돌고딕 M" w:eastAsia="산돌고딕 M" w:hint="eastAsia"/>
          <w:lang w:eastAsia="ko-KR"/>
        </w:rPr>
        <w:t>모니터링</w:t>
      </w:r>
      <w:r w:rsidRPr="0037210A">
        <w:rPr>
          <w:rFonts w:ascii="산돌고딕 M" w:eastAsia="산돌고딕 M" w:hint="eastAsia"/>
          <w:lang w:eastAsia="ko-KR"/>
        </w:rPr>
        <w:t>을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lastRenderedPageBreak/>
        <w:t>JBoss CLI Tool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623605" w:rsidRDefault="00126557" w:rsidP="00126557">
      <w:pPr>
        <w:ind w:leftChars="398" w:left="1190" w:hangingChars="197" w:hanging="394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ex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) ./jboss-cli.sh </w:t>
      </w:r>
    </w:p>
    <w:p w:rsidR="00126557" w:rsidRPr="0037210A" w:rsidRDefault="00126557" w:rsidP="00126557">
      <w:pPr>
        <w:ind w:leftChars="398" w:left="1190" w:hangingChars="197" w:hanging="394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/subsystem=jca/workmanager=default/long-running-threads=default</w:t>
      </w:r>
      <w:proofErr w:type="gramStart"/>
      <w:r w:rsidRPr="0037210A">
        <w:rPr>
          <w:rFonts w:ascii="산돌고딕 M" w:eastAsia="산돌고딕 M" w:hint="eastAsia"/>
          <w:lang w:eastAsia="ko-KR"/>
        </w:rPr>
        <w:t>:read</w:t>
      </w:r>
      <w:proofErr w:type="gramEnd"/>
      <w:r w:rsidRPr="0037210A">
        <w:rPr>
          <w:rFonts w:ascii="산돌고딕 M" w:eastAsia="산돌고딕 M" w:hint="eastAsia"/>
          <w:lang w:eastAsia="ko-KR"/>
        </w:rPr>
        <w:t>-resource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leftChars="397" w:left="800" w:hangingChars="3" w:hanging="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각 EAP 서버 홈의 실행 폴더에 있는 JBoss Command Line Interface (jboss-cli.sh) 를 통해서 서버의 동작 thread의 설정 및 정보를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A1742B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  <w:t>$</w:t>
            </w:r>
            <w:r w:rsidR="001C768E" w:rsidRPr="001C768E"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  <w:t xml:space="preserve"> ./jboss-cli.sh</w:t>
            </w:r>
            <w:r w:rsidR="001C768E" w:rsidRPr="001C768E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  <w:lang w:eastAsia="ko-KR"/>
              </w:rPr>
              <w:t xml:space="preserve"> 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  <w:lang w:eastAsia="ko-KR"/>
              </w:rPr>
              <w:t>/subsystem=jca/workmanager=default/long-running-threads=default:read-resource</w:t>
            </w:r>
          </w:p>
          <w:p w:rsid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================================================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JAVA_HOME=/usr/jdk/instances/jdk1.8.0_121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JBOSS_HOME=/was/jboss7/jboss-eap-7.0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DOMAIN_BASE=/was/jboss7/domains/T-MS71-O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SERVER_NAME=T-MS71-O-F11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CONFIG_FILE=standalone-ha.xml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BIND_ADDR=0.0.0.0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PORT_OFFSET=4431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MULTICAST_ADDR=230.1.44.31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CONTROLLER=40.10.22.156:14421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HTTP_FINAL_PORT=12511</w:t>
            </w:r>
          </w:p>
          <w:p w:rsidR="00623605" w:rsidRPr="00623605" w:rsidRDefault="00623605" w:rsidP="00623605">
            <w:pPr>
              <w:pBdr>
                <w:bottom w:val="double" w:sz="6" w:space="1" w:color="auto"/>
              </w:pBd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AJP_FINAL_PORT=12440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{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"outcome" =&gt; "success",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"result" =&gt; {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"allow-core-timeout" =&gt; false,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lastRenderedPageBreak/>
              <w:t xml:space="preserve">        "core-threads" =&gt; 100,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"handoff-executor" =&gt; undefined,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"keepalive-time" =&gt; {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    "time" =&gt; 30L,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    "unit" =&gt; "SECONDS"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},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"max-threads" =&gt; 100,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"name" =&gt; "default",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"queue-length" =&gt; 100,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"thread-factory" =&gt; undefined</w:t>
            </w:r>
          </w:p>
          <w:p w:rsidR="00623605" w:rsidRPr="00623605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}</w:t>
            </w:r>
          </w:p>
          <w:p w:rsidR="00126557" w:rsidRPr="0037210A" w:rsidRDefault="00623605" w:rsidP="00623605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623605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}</w:t>
            </w:r>
          </w:p>
          <w:p w:rsidR="00A1742B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8"/>
                <w:highlight w:val="yellow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8"/>
                <w:highlight w:val="yellow"/>
                <w:lang w:eastAsia="ko-KR"/>
              </w:rPr>
              <w:t>$</w:t>
            </w:r>
            <w:r w:rsidR="001C768E" w:rsidRPr="001C768E">
              <w:rPr>
                <w:rFonts w:ascii="산돌고딕 M" w:eastAsia="산돌고딕 M" w:hAnsi="Courier New" w:cs="Courier New"/>
                <w:b/>
                <w:sz w:val="18"/>
                <w:highlight w:val="yellow"/>
                <w:lang w:eastAsia="ko-KR"/>
              </w:rPr>
              <w:t xml:space="preserve"> ./jboss-cli.sh</w:t>
            </w:r>
            <w:r w:rsidR="001C768E" w:rsidRPr="001C768E">
              <w:rPr>
                <w:rFonts w:ascii="산돌고딕 M" w:eastAsia="산돌고딕 M" w:hAnsi="Courier New" w:cs="Courier New" w:hint="eastAsia"/>
                <w:b/>
                <w:sz w:val="18"/>
                <w:highlight w:val="yellow"/>
                <w:lang w:eastAsia="ko-KR"/>
              </w:rPr>
              <w:t xml:space="preserve"> 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8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b/>
                <w:sz w:val="18"/>
                <w:highlight w:val="yellow"/>
                <w:lang w:eastAsia="ko-KR"/>
              </w:rPr>
              <w:t>/subsystem=jca/workmanager=default/short-running-threads=default:read-resource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>{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"outcome" =&gt; "success",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"result" =&gt; {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"allow-core-timeout" =&gt; false,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"core-threads" =&gt; 200,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"handoff-executor" =&gt; undefined,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"keepalive-time" =&gt; {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    "time" =&gt; 3L,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    "unit" =&gt; "SECONDS"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},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"max-threads" =&gt; 200,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"name" =&gt; "default",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lastRenderedPageBreak/>
              <w:t xml:space="preserve">        "queue-length" =&gt; 100,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    "thread-factory" =&gt; undefined</w:t>
            </w:r>
          </w:p>
          <w:p w:rsidR="001C768E" w:rsidRPr="001C768E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sz w:val="18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    }</w:t>
            </w:r>
          </w:p>
          <w:p w:rsidR="00126557" w:rsidRPr="0037210A" w:rsidRDefault="001C768E" w:rsidP="001C768E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1C768E">
              <w:rPr>
                <w:rFonts w:ascii="산돌고딕 M" w:eastAsia="산돌고딕 M" w:hAnsi="Courier New" w:cs="Courier New"/>
                <w:sz w:val="18"/>
                <w:lang w:eastAsia="ko-KR"/>
              </w:rPr>
              <w:t xml:space="preserve">} </w:t>
            </w:r>
          </w:p>
        </w:tc>
      </w:tr>
    </w:tbl>
    <w:p w:rsidR="00126557" w:rsidRPr="0037210A" w:rsidRDefault="00126557" w:rsidP="00126557">
      <w:pPr>
        <w:spacing w:line="360" w:lineRule="auto"/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  <w:numPr>
          <w:ilvl w:val="3"/>
          <w:numId w:val="4"/>
        </w:numPr>
      </w:pPr>
      <w:r w:rsidRPr="0037210A">
        <w:rPr>
          <w:rFonts w:hint="eastAsia"/>
        </w:rPr>
        <w:t>Garbage Collection 로그를 통한 서비스 정상 여부</w:t>
      </w:r>
    </w:p>
    <w:p w:rsidR="00126557" w:rsidRPr="0037210A" w:rsidRDefault="00126557" w:rsidP="00126557">
      <w:pPr>
        <w:ind w:leftChars="398" w:left="802" w:hangingChars="3" w:hanging="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서버 기동시 verbosegc 옵션을 통하여 EAP 서버의 gc 모니터링을 통한 서비스 정상 여부를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tail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ex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) tail -f </w:t>
      </w:r>
      <w:r w:rsidR="001C768E" w:rsidRPr="001C768E">
        <w:rPr>
          <w:rFonts w:ascii="산돌고딕 M" w:eastAsia="산돌고딕 M"/>
          <w:lang w:eastAsia="ko-KR"/>
        </w:rPr>
        <w:t>gc.log.20170523113119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tail 명령을 통해서 현재 verbosegc 로그를 확인하여 지속적인 Full GC 여부를 </w:t>
      </w:r>
      <w:r w:rsidR="00FF7DA5">
        <w:rPr>
          <w:rFonts w:ascii="산돌고딕 M" w:eastAsia="산돌고딕 M" w:hint="eastAsia"/>
          <w:lang w:eastAsia="ko-KR"/>
        </w:rPr>
        <w:t>모니터링</w:t>
      </w:r>
      <w:r w:rsidR="00FF7DA5" w:rsidRPr="0037210A">
        <w:rPr>
          <w:rFonts w:ascii="산돌고딕 M" w:eastAsia="산돌고딕 M" w:hint="eastAsia"/>
          <w:lang w:eastAsia="ko-KR"/>
        </w:rPr>
        <w:t xml:space="preserve"> 합니다</w:t>
      </w:r>
      <w:r w:rsidRPr="0037210A">
        <w:rPr>
          <w:rFonts w:ascii="산돌고딕 M" w:eastAsia="산돌고딕 M" w:hint="eastAsia"/>
          <w:lang w:eastAsia="ko-KR"/>
        </w:rPr>
        <w:t>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2~5 지속적인 Full GC 로그가 보인다면 비정상으로 판단</w:t>
      </w:r>
    </w:p>
    <w:p w:rsidR="00126557" w:rsidRPr="0037210A" w:rsidRDefault="00126557" w:rsidP="00126557">
      <w:pPr>
        <w:ind w:firstLineChars="454" w:firstLine="772"/>
        <w:rPr>
          <w:rFonts w:ascii="산돌고딕 M" w:eastAsia="산돌고딕 M"/>
          <w:b/>
          <w:color w:val="FF0000"/>
          <w:lang w:eastAsia="ko-KR"/>
        </w:rPr>
      </w:pPr>
      <w:r w:rsidRPr="0037210A">
        <w:rPr>
          <w:rFonts w:ascii="산돌고딕 M" w:eastAsia="산돌고딕 M" w:hAnsi="Courier New" w:cs="Courier New" w:hint="eastAsia"/>
          <w:b/>
          <w:color w:val="FF0000"/>
          <w:sz w:val="17"/>
          <w:szCs w:val="17"/>
          <w:highlight w:val="yellow"/>
          <w:lang w:eastAsia="ko-KR"/>
        </w:rPr>
        <w:t>단 GC와 GC 사이의 간격이 넓다면 정상으로 간주한다.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A1742B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  <w:t>$</w:t>
            </w:r>
            <w:r w:rsidR="001C768E" w:rsidRPr="001C768E"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  <w:t xml:space="preserve"> tail -f gc.log.20170523113119</w:t>
            </w:r>
            <w:r w:rsidR="001C768E" w:rsidRPr="001C768E">
              <w:rPr>
                <w:rFonts w:ascii="산돌고딕 M" w:eastAsia="산돌고딕 M" w:hAnsi="Courier New" w:cs="Courier New" w:hint="eastAsia"/>
                <w:b/>
                <w:sz w:val="17"/>
                <w:szCs w:val="17"/>
                <w:lang w:eastAsia="ko-KR"/>
              </w:rPr>
              <w:t xml:space="preserve"> 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182.278: [GC [PSYoungGen: 195658K-&gt;12765K(270336K)] 405054K-&gt;234073K(969728K), 0.0317180 secs] [Times: user=0.06 sys=0.01, real=0.04 secs]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194.332: [GC [PSYoungGen: 201693K-&gt;12224K(268288K)] 423001K-&gt;245396K(967680K), 0.0428970 secs] [Times: user=0.07 sys=0.01, real=0.04 secs]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352.075: [GC [PSYoungGen: 257408K-&gt;15776K(302080K)] 628028K-&gt;402092K(1001472K), 0.0556460 secs] [Times: user=0.10 sys=0.00, real=0.06 secs]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b/>
                <w:noProof/>
                <w:sz w:val="17"/>
                <w:szCs w:val="17"/>
                <w:lang w:eastAsia="ko-K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3030B6" wp14:editId="5CC9694B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543560</wp:posOffset>
                      </wp:positionV>
                      <wp:extent cx="594360" cy="204470"/>
                      <wp:effectExtent l="0" t="0" r="15240" b="24130"/>
                      <wp:wrapNone/>
                      <wp:docPr id="59" name="직사각형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B7115" id="직사각형 59" o:spid="_x0000_s1026" style="position:absolute;left:0;text-align:left;margin-left:-7.55pt;margin-top:42.8pt;width:46.8pt;height:1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" filled="f" strokecolor="red" strokeweight="2pt"/>
                  </w:pict>
                </mc:Fallback>
              </mc:AlternateContent>
            </w: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498.763: [GC [PSYoungGen: 75588K-&gt;288K(299520K)] 461905K-&gt;402244K(998912K), 0.0359840 secs] [Times: user=0.04 sys=0.01, real=0.04 secs]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b/>
                <w:color w:val="FFFFFF" w:themeColor="background1"/>
                <w:sz w:val="17"/>
                <w:szCs w:val="17"/>
                <w:highlight w:val="blue"/>
                <w:lang w:eastAsia="ko-KR"/>
              </w:rPr>
              <w:t>498.799:</w:t>
            </w: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blue"/>
                <w:lang w:eastAsia="ko-KR"/>
              </w:rPr>
              <w:t xml:space="preserve"> </w:t>
            </w: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  <w:lang w:eastAsia="ko-KR"/>
              </w:rPr>
              <w:t>[Full GC [PSYoungGen: 288K-&gt;0K(299520K)] [ParOldGen: 401956K-&gt;347983K(699392K)] 402244K-&gt;347983K(998912K) [PSPermGen: 72985K-&gt;70633K(143872K)], 1.4463740 secs] [Times: user=2.71 sys=0.00, real=1.44 secs]</w:t>
            </w: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highlight w:val="yellow"/>
                <w:lang w:eastAsia="ko-KR"/>
              </w:rPr>
              <w:t>508.691: [GC [PSYoungGen: 3035K-&gt;64K(302080K)] 351018K-&gt;348047K(1001472K), 0.0066010 secs] [Times: user=0.01 sys=0.00, real=0.00 secs]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508.697: [Full GC [PSYoungGen: 64K-&gt;0K(302080K)] [ParOldGen: 347983K-&gt;340430K(699392K)] 348047K-&gt;340430K(1001472K) [PSPermGen: 70636K-&gt;70636K(162304K)], 0.5912480 secs] [Times: user=1.13 sys=0.00, real=0.59 secs]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509.497: [GC [PSYoungGen: 1345K-&gt;64K(302080K)] 341775K-&gt;340494K(1001472K), 0.0111840 secs] [Times: user=0.01 sys=0.00, real=0.01 secs]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509.509: [Full GC [PSYoungGen: 64K-&gt;0K(302080K)] [ParOldGen: 340430K-&gt;340427K(699392K)] 340494K-&gt;340427K(1001472K) [PSPermGen: 70637K-&gt;70637K(156160K)], 0.8215780 secs] [Times: user=1.40 sys=0.00, real=0.83 secs]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510.331: [GC [PSYoungGen: 189K-&gt;96K(303616K)] 340616K-&gt;340523K(1003008K), 0.0101970 secs] [Times: user=0.01 sys=0.00, real=0.01 secs]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510.341: [Full GC [PSYoungGen: 96K-&gt;</w:t>
            </w:r>
            <w:proofErr w:type="gramStart"/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0K(</w:t>
            </w:r>
            <w:proofErr w:type="gramEnd"/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303616K)] [ParOldGen: 340427K-&gt;340463K(699392K)] 340523K-&gt;340463K(1003008K) [PSPermGen: 70637K-&gt;70637K(148480K)], 0.</w:t>
            </w:r>
          </w:p>
        </w:tc>
      </w:tr>
    </w:tbl>
    <w:p w:rsidR="00126557" w:rsidRPr="0037210A" w:rsidRDefault="00126557" w:rsidP="00126557">
      <w:pPr>
        <w:spacing w:line="360" w:lineRule="auto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  <w:rPr>
          <w:rFonts w:hAnsi="돋움"/>
        </w:rPr>
      </w:pPr>
      <w:r w:rsidRPr="0037210A">
        <w:rPr>
          <w:rFonts w:hint="eastAsia"/>
        </w:rPr>
        <w:t>Heap Memory 설정 확인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서비스 </w:t>
      </w:r>
      <w:proofErr w:type="gramStart"/>
      <w:r w:rsidRPr="0037210A">
        <w:rPr>
          <w:rFonts w:ascii="산돌고딕 M" w:eastAsia="산돌고딕 M" w:hint="eastAsia"/>
          <w:lang w:eastAsia="ko-KR"/>
        </w:rPr>
        <w:t>되어지는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JBoss EAP 의 Heap Memory 설정 상태를 </w:t>
      </w:r>
      <w:r w:rsidR="003D1A1C">
        <w:rPr>
          <w:rFonts w:ascii="산돌고딕 M" w:eastAsia="산돌고딕 M" w:hint="eastAsia"/>
          <w:lang w:eastAsia="ko-KR"/>
        </w:rPr>
        <w:t>모니터링</w:t>
      </w:r>
      <w:r w:rsidRPr="0037210A">
        <w:rPr>
          <w:rFonts w:ascii="산돌고딕 M" w:eastAsia="산돌고딕 M" w:hint="eastAsia"/>
          <w:lang w:eastAsia="ko-KR"/>
        </w:rPr>
        <w:t>을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ps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>ef | grep ${processName}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ex) ps </w:t>
      </w:r>
      <w:r w:rsidRPr="0037210A">
        <w:rPr>
          <w:rFonts w:ascii="바탕" w:eastAsia="바탕" w:hAnsi="바탕" w:cs="바탕" w:hint="eastAsia"/>
          <w:lang w:eastAsia="ko-KR"/>
        </w:rPr>
        <w:t>–</w:t>
      </w:r>
      <w:r w:rsidRPr="0037210A">
        <w:rPr>
          <w:rFonts w:ascii="산돌고딕 M" w:eastAsia="산돌고딕 M" w:hint="eastAsia"/>
          <w:lang w:eastAsia="ko-KR"/>
        </w:rPr>
        <w:t xml:space="preserve">ef | grep java | grep </w:t>
      </w:r>
      <w:r w:rsidR="00A1742B" w:rsidRPr="00A1742B">
        <w:rPr>
          <w:rFonts w:ascii="산돌고딕 M" w:eastAsia="산돌고딕 M"/>
          <w:lang w:eastAsia="ko-KR"/>
        </w:rPr>
        <w:t>T-MS71-O-F11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ps 명령을 통해서 해당 프로세스의 현재 동작 여부를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leftChars="393" w:left="786" w:firstLineChars="3" w:firstLine="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프로세스 목록 내용에서 Heap Memory 설정값이 적정값 ( min:max 1G &lt;= 2G) 으로 설정이 되어 있는지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740CF0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  <w:t>$</w:t>
            </w:r>
            <w:r w:rsidR="00740CF0" w:rsidRPr="00740CF0"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  <w:t xml:space="preserve"> ps -ef|grep java | grep T-MS71-O-F11</w:t>
            </w:r>
            <w:r w:rsidR="00740CF0" w:rsidRPr="00740CF0">
              <w:rPr>
                <w:rFonts w:ascii="산돌고딕 M" w:eastAsia="산돌고딕 M" w:hAnsi="Courier New" w:cs="Courier New" w:hint="eastAsia"/>
                <w:b/>
                <w:sz w:val="17"/>
                <w:szCs w:val="17"/>
                <w:lang w:eastAsia="ko-KR"/>
              </w:rPr>
              <w:t xml:space="preserve"> </w:t>
            </w:r>
          </w:p>
          <w:p w:rsidR="00126557" w:rsidRPr="0037210A" w:rsidRDefault="00740CF0" w:rsidP="00740CF0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740CF0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jb</w:t>
            </w:r>
            <w:r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oss7    7787  7526  0</w:t>
            </w:r>
            <w:r w:rsidRPr="00740CF0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00:01:37 /usr/jdk/instances/jdk1.8.0_121//bin/java -D[Standalone] -server -</w:t>
            </w:r>
            <w:r w:rsidRPr="00740CF0">
              <w:rPr>
                <w:rFonts w:ascii="산돌고딕 M" w:eastAsia="산돌고딕 M" w:hAnsi="Courier New" w:cs="Courier New"/>
                <w:sz w:val="17"/>
                <w:szCs w:val="17"/>
                <w:highlight w:val="yellow"/>
                <w:lang w:eastAsia="ko-KR"/>
              </w:rPr>
              <w:t>Xms1024m -Xmx1024m -XX:MetaspaceSize=256m -XX:MaxMetaspaceSize=256m</w:t>
            </w:r>
            <w:r w:rsidRPr="00740CF0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-XX:+UseG1GC -XX:+UnlockDiagnosticVMOptions -XX:+G1SummarizeConcMark -XX:InitiatingHeapOccupancyPercent=35 -XX:ConcGCThreads=2 -XX:+UseLargePagesInMetaspace -verbose:gc -Xloggc:/log/jboss7/T-MS71-O/T-MS71-O-F11/gclog/gc_20170530172716.log -Xloggc:/log/jboss7/T-MS71-O/T-MS71-O-F11/gclog/gc.log -XX:+PrintGCDetails -XX:+PrintGCTimeStamps -XX:+PrintAdaptiveSizePolicy -XX:+ExplicitGCInvokesConcurrent -XX:+DisableExplicitGC -XX:+HeapDumpOnOutOfMemoryError -XX:HeapDumpPath=/log/jboss7/T-MS71-O/T-MS71-O-F11/heaplog/T-MS71-O-F11.hprof.20170530172716 -Djava.net.preferIPv4Stack=true -Dorg.jboss.resolver.warning=true -Dsun.rmi.dgc.client.gcInterval=3600000 -Dsun.rmi.dgc.server.gcInterval=3600000 -Djava.awt.headless=true -Djboss.modules.system.pkgs=org.jboss.byteman,scouter,org.jboss.logmanager -Djboss.server.base.dir=/was/jboss7/domains/T-MS71-O/T-MS71-O-F11 -Djboss.server.log.dir=/log/jboss7/T-MS71-O/T-MS71-O-F11/log -Djboss.socket.binding.port-offset=4431 -Djboss.node.name=T-MS71-O-F11 -Djboss.server.base.dir=/was/jboss7/domains/T-MS71-O/T-MS71-O-F11 -Djboss.bind.address=0.0.0.0 -Djboss.bind.address.management=40.10.22.156 -Djboss.socket.binding.port-offset=4431 -Djboss.default.jgroups.stack=udp -Djboss.default.jgroups.stack.tcp.tcpping.initial_hosts=192.168.0.143[12031],192.168.0.144[12031] -Djboss.default.jgroups.stack.tcp.tcpping.num_initial_members=2 -Djgroups.bind_addr=0.0.0.0 -</w:t>
            </w:r>
            <w:r w:rsidRPr="00740CF0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lastRenderedPageBreak/>
              <w:t>Djgroups.tcp.bind_port=12031 -Djboss.default.multicast.address=230.1.44.31 -Djboss.messaging.group.address=231.2.44.31 -Djboss.modcluster.multicast.address=224.3.44.31 -Djboss.http.port=8080 -Djboss.http.final.port=12511 -Djboss.ajp.port=8009 -Djboss.ajp.final.port=12440 -Xbootclasspath/p:/was/jboss7/jboss-eap-7.0/modules/system/layers/base/org/jboss/logmanager/main/jboss-logmanager-2.0.3.Final-redhat-1.jar -Djava.util.logging.manager=org.jboss.logmanager.LogManager -Dcom.sun.management.jmxremote -Dcom.sun.management.jmxremote.port=10430 -Dcom.sun.management.jmxremote.ssl=false -Dcom.sun.management.jmxremote.authenticate=false -Dserver.mode=local -Dorg.jboss.as.logging.per-deployment=false -Dorg.jboss.boot.log.file=/log/jboss7/T-MS71-O/T-MS71-O-F11/log/server.log -Dlogging.configuration=file:/was/jboss7/domains/T-MS71-O/T-MS71-O-F11/configuration/logging.properties -jar /was/jboss7/jboss-eap-7.0/jboss-modules.jar -mp /was/jboss7/jboss-eap-7.0/modules:/was/jboss7/jboss-eap-7.0/modules.ext org.jboss.as.standalone -Djboss.home.dir=/was/jboss7/jboss-eap-7.0 -Djboss.server.base.dir=/was/jboss7/domains/T-MS71-O/T-MS71-O-F11 -DSERVER=T-MS71-O-F11 -P=/was/jboss7/domains/T-MS71-O/T-MS71-O-F11/bin/env.properties -c standalone-ha.xml</w:t>
            </w:r>
          </w:p>
        </w:tc>
      </w:tr>
    </w:tbl>
    <w:p w:rsidR="00126557" w:rsidRPr="0037210A" w:rsidRDefault="00126557" w:rsidP="00126557">
      <w:pPr>
        <w:spacing w:line="360" w:lineRule="auto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76C3D">
      <w:pPr>
        <w:pStyle w:val="3"/>
        <w:numPr>
          <w:ilvl w:val="2"/>
          <w:numId w:val="4"/>
        </w:numPr>
        <w:ind w:right="200"/>
        <w:rPr>
          <w:rFonts w:ascii="산돌고딕 M" w:eastAsia="산돌고딕 M"/>
        </w:rPr>
      </w:pPr>
      <w:bookmarkStart w:id="140" w:name="_Toc388212217"/>
      <w:bookmarkStart w:id="141" w:name="_Toc484595129"/>
      <w:r w:rsidRPr="0037210A">
        <w:rPr>
          <w:rFonts w:ascii="산돌고딕 M" w:eastAsia="산돌고딕 M" w:hint="eastAsia"/>
        </w:rPr>
        <w:t xml:space="preserve">JDBC DataSource 상태 </w:t>
      </w:r>
      <w:r w:rsidR="003D1A1C">
        <w:rPr>
          <w:rFonts w:ascii="산돌고딕 M" w:eastAsia="산돌고딕 M" w:hint="eastAsia"/>
        </w:rPr>
        <w:t>모니터링</w:t>
      </w:r>
      <w:bookmarkEnd w:id="140"/>
      <w:bookmarkEnd w:id="141"/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 xml:space="preserve">Data Source 설정 </w:t>
      </w:r>
      <w:r w:rsidR="003D1A1C">
        <w:rPr>
          <w:rFonts w:hint="eastAsia"/>
        </w:rPr>
        <w:t>모니터링</w:t>
      </w:r>
      <w:r w:rsidRPr="0037210A">
        <w:rPr>
          <w:rFonts w:hint="eastAsia"/>
        </w:rPr>
        <w:t xml:space="preserve"> 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connection 설정값이 적정하게 설정되어 있는지 </w:t>
      </w:r>
      <w:r w:rsidR="003D1A1C">
        <w:rPr>
          <w:rFonts w:ascii="산돌고딕 M" w:eastAsia="산돌고딕 M" w:hint="eastAsia"/>
          <w:lang w:eastAsia="ko-KR"/>
        </w:rPr>
        <w:t>모니터링</w:t>
      </w:r>
      <w:r w:rsidRPr="0037210A">
        <w:rPr>
          <w:rFonts w:ascii="산돌고딕 M" w:eastAsia="산돌고딕 M" w:hint="eastAsia"/>
          <w:lang w:eastAsia="ko-KR"/>
        </w:rPr>
        <w:t>을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JBoss CLI Tool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740CF0" w:rsidRDefault="00126557" w:rsidP="00126557">
      <w:pPr>
        <w:ind w:leftChars="398" w:left="1190" w:hangingChars="197" w:hanging="394"/>
        <w:rPr>
          <w:rFonts w:ascii="산돌고딕 M" w:eastAsia="산돌고딕 M" w:hAnsi="Courier New" w:cs="Courier New"/>
          <w:b/>
          <w:sz w:val="17"/>
          <w:szCs w:val="17"/>
          <w:lang w:eastAsia="ko-KR"/>
        </w:rPr>
      </w:pPr>
      <w:proofErr w:type="gramStart"/>
      <w:r w:rsidRPr="0037210A">
        <w:rPr>
          <w:rFonts w:ascii="산돌고딕 M" w:eastAsia="산돌고딕 M" w:hint="eastAsia"/>
          <w:b/>
          <w:lang w:eastAsia="ko-KR"/>
        </w:rPr>
        <w:t>ex</w:t>
      </w:r>
      <w:proofErr w:type="gramEnd"/>
      <w:r w:rsidRPr="0037210A">
        <w:rPr>
          <w:rFonts w:ascii="산돌고딕 M" w:eastAsia="산돌고딕 M" w:hint="eastAsia"/>
          <w:b/>
          <w:lang w:eastAsia="ko-KR"/>
        </w:rPr>
        <w:t xml:space="preserve">) </w:t>
      </w:r>
      <w:r w:rsidRPr="0037210A">
        <w:rPr>
          <w:rFonts w:ascii="산돌고딕 M" w:eastAsia="산돌고딕 M" w:hAnsi="Courier New" w:cs="Courier New" w:hint="eastAsia"/>
          <w:b/>
          <w:sz w:val="17"/>
          <w:szCs w:val="17"/>
          <w:lang w:eastAsia="ko-KR"/>
        </w:rPr>
        <w:t>./jboss-cli.sh</w:t>
      </w:r>
    </w:p>
    <w:p w:rsidR="00126557" w:rsidRPr="0037210A" w:rsidRDefault="00126557" w:rsidP="00126557">
      <w:pPr>
        <w:ind w:leftChars="398" w:left="1131" w:hangingChars="197" w:hanging="335"/>
        <w:rPr>
          <w:rFonts w:ascii="산돌고딕 M" w:eastAsia="산돌고딕 M"/>
          <w:b/>
          <w:lang w:eastAsia="ko-KR"/>
        </w:rPr>
      </w:pPr>
      <w:r w:rsidRPr="0037210A">
        <w:rPr>
          <w:rFonts w:ascii="산돌고딕 M" w:eastAsia="산돌고딕 M" w:hAnsi="Courier New" w:cs="Courier New" w:hint="eastAsia"/>
          <w:b/>
          <w:sz w:val="17"/>
          <w:szCs w:val="17"/>
          <w:lang w:eastAsia="ko-KR"/>
        </w:rPr>
        <w:t xml:space="preserve"> /subsystem=datasources/data-source=</w:t>
      </w:r>
      <w:r w:rsidRPr="0037210A">
        <w:rPr>
          <w:rFonts w:ascii="산돌고딕 M" w:eastAsia="산돌고딕 M" w:hAnsi="Courier New" w:cs="Courier New" w:hint="eastAsia"/>
          <w:b/>
          <w:color w:val="FF0000"/>
          <w:sz w:val="17"/>
          <w:szCs w:val="17"/>
          <w:highlight w:val="yellow"/>
          <w:lang w:eastAsia="ko-KR"/>
        </w:rPr>
        <w:t>ExampleDS</w:t>
      </w:r>
      <w:proofErr w:type="gramStart"/>
      <w:r w:rsidRPr="0037210A">
        <w:rPr>
          <w:rFonts w:ascii="산돌고딕 M" w:eastAsia="산돌고딕 M" w:hAnsi="Courier New" w:cs="Courier New" w:hint="eastAsia"/>
          <w:b/>
          <w:sz w:val="17"/>
          <w:szCs w:val="17"/>
          <w:lang w:eastAsia="ko-KR"/>
        </w:rPr>
        <w:t>:read</w:t>
      </w:r>
      <w:proofErr w:type="gramEnd"/>
      <w:r w:rsidRPr="0037210A">
        <w:rPr>
          <w:rFonts w:ascii="산돌고딕 M" w:eastAsia="산돌고딕 M" w:hAnsi="Courier New" w:cs="Courier New" w:hint="eastAsia"/>
          <w:b/>
          <w:sz w:val="17"/>
          <w:szCs w:val="17"/>
          <w:lang w:eastAsia="ko-KR"/>
        </w:rPr>
        <w:t>-resource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leftChars="397" w:left="800" w:hangingChars="3" w:hanging="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각 EAP 서버 홈의 실행 폴더에 있는 JBoss Command Line Interface (jboss-cli.sh) 를 통해서 서버의 </w:t>
      </w:r>
      <w:proofErr w:type="gramStart"/>
      <w:r w:rsidRPr="0037210A">
        <w:rPr>
          <w:rFonts w:ascii="산돌고딕 M" w:eastAsia="산돌고딕 M" w:hint="eastAsia"/>
          <w:lang w:eastAsia="ko-KR"/>
        </w:rPr>
        <w:t>Datasource  JNDI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값을 입력 각각의 Datasource 설정을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672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F72F33" w:rsidRDefault="009B2FB1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</w:pPr>
            <w:r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  <w:t>$</w:t>
            </w:r>
            <w:r w:rsidR="00F72F33" w:rsidRPr="00F72F33"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  <w:t xml:space="preserve"> ./jboss-cli.sh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  <w:lang w:eastAsia="ko-KR"/>
              </w:rPr>
              <w:t xml:space="preserve"> /subsystem=datasources/data-source=ExampleDS:read-resource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{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"outcome" =&gt; "success",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"result" =&gt; {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"allocation-retry"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"allocation-retry-wait-millis"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"allow-multiple-users" =&gt; false,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"background-validation"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"background-validation-millis"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"blocking-timeout-wait-millis"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"capacity-decrementer-class"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"capacity-decrementer-properties"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"capacity-incrementer-class"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"capacity-incrementer-properties"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"check-valid-connection-sql"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"connectable" =&gt; false,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"connection-listener-class"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"connection-listener-property"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"connection-url" =&gt; "jdbc:h2:mem:test;DB_CLOSE_DELAY=-1;DB_CLOSE_ON_EXIT=FALSE",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"datasource-class"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"driver-class"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"driver-name" =&gt; "h2",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"enabled" =&gt; true,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lastRenderedPageBreak/>
              <w:t xml:space="preserve">        "enlistment-trace" =&gt; true,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"exception-sorter-class-name"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"exception-sorter-properties"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"flush-strategy"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"idle-timeout-minutes"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"initial-pool-size"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"jndi-name" =&gt; "java:jboss/datasources/ExampleDS",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"jta" =&gt; true,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"max-pool-size"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"mcp" =&gt; "org.jboss.jca.core.connectionmanager.pool.mcp.SemaphoreConcurrentLinkedDequeManagedConnectionPool",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"min-pool-size"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"new-connection-sql"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"password" =&gt; "sa",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"pool-fair"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"pool-prefill"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"pool-use-strict-min"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"prepared-statements-cache-size"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"query-timeout"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"reauth-plugin-class-name"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"reauth-plugin-properties"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"security-domain"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"set-tx-query-timeout" =&gt; false,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"share-prepared-statements" =&gt; false,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"spy" =&gt; false,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"stale-connection-checker-class-name"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"stale-connection-checker-properties"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lastRenderedPageBreak/>
              <w:t xml:space="preserve">        "statistics-enabled" =&gt; false,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"track-statements" =&gt; "NOWARN",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"tracking" =&gt; false,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"transaction-isolation"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"url-delimiter"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"url-selector-strategy-class-name"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"use-ccm" =&gt; true,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"use-fast-fail" =&gt; false,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"use-java-context" =&gt; true,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"use-try-lock"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"user-name" =&gt; "sa",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"valid-connection-checker-class-name"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"valid-connection-checker-properties"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"validate-on-match"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"connection-properties"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"statistics" =&gt; {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    "pool" =&gt; undefined,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    "jdbc" =&gt; undefined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    }</w:t>
            </w:r>
          </w:p>
          <w:p w:rsidR="00F72F33" w:rsidRPr="00F72F33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 xml:space="preserve">    }</w:t>
            </w:r>
          </w:p>
          <w:p w:rsidR="00126557" w:rsidRPr="0037210A" w:rsidRDefault="00F72F33" w:rsidP="00F72F33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  <w:t>}</w:t>
            </w:r>
          </w:p>
        </w:tc>
      </w:tr>
    </w:tbl>
    <w:p w:rsidR="00126557" w:rsidRPr="0037210A" w:rsidRDefault="00126557" w:rsidP="00126557">
      <w:pPr>
        <w:spacing w:line="360" w:lineRule="auto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 xml:space="preserve">Connection Pool 설정 </w:t>
      </w:r>
      <w:r w:rsidR="003D1A1C">
        <w:rPr>
          <w:rFonts w:hint="eastAsia"/>
        </w:rPr>
        <w:t>모니터링</w:t>
      </w:r>
      <w:r w:rsidRPr="0037210A">
        <w:rPr>
          <w:rFonts w:hint="eastAsia"/>
        </w:rPr>
        <w:t xml:space="preserve"> 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connection 설정값이 적정하게 설정되어 있는지 </w:t>
      </w:r>
      <w:r w:rsidR="003D1A1C">
        <w:rPr>
          <w:rFonts w:ascii="산돌고딕 M" w:eastAsia="산돌고딕 M" w:hint="eastAsia"/>
          <w:lang w:eastAsia="ko-KR"/>
        </w:rPr>
        <w:t>모니터링</w:t>
      </w:r>
      <w:r w:rsidRPr="0037210A">
        <w:rPr>
          <w:rFonts w:ascii="산돌고딕 M" w:eastAsia="산돌고딕 M" w:hint="eastAsia"/>
          <w:lang w:eastAsia="ko-KR"/>
        </w:rPr>
        <w:t>을 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lastRenderedPageBreak/>
        <w:t>JBoss CLI Tool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F72F33" w:rsidRDefault="00126557" w:rsidP="00126557">
      <w:pPr>
        <w:ind w:leftChars="398" w:left="1190" w:hangingChars="197" w:hanging="394"/>
        <w:rPr>
          <w:rFonts w:ascii="산돌고딕 M" w:eastAsia="산돌고딕 M" w:hAnsi="Courier New" w:cs="Courier New"/>
          <w:b/>
          <w:sz w:val="17"/>
          <w:szCs w:val="17"/>
          <w:lang w:eastAsia="ko-KR"/>
        </w:rPr>
      </w:pPr>
      <w:proofErr w:type="gramStart"/>
      <w:r w:rsidRPr="0037210A">
        <w:rPr>
          <w:rFonts w:ascii="산돌고딕 M" w:eastAsia="산돌고딕 M" w:hint="eastAsia"/>
          <w:lang w:eastAsia="ko-KR"/>
        </w:rPr>
        <w:t>ex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) </w:t>
      </w:r>
      <w:r w:rsidRPr="0037210A">
        <w:rPr>
          <w:rFonts w:ascii="산돌고딕 M" w:eastAsia="산돌고딕 M" w:hAnsi="Courier New" w:cs="Courier New" w:hint="eastAsia"/>
          <w:b/>
          <w:sz w:val="17"/>
          <w:szCs w:val="17"/>
          <w:lang w:eastAsia="ko-KR"/>
        </w:rPr>
        <w:t xml:space="preserve">./jboss-cli.sh </w:t>
      </w:r>
    </w:p>
    <w:p w:rsidR="00126557" w:rsidRPr="0037210A" w:rsidRDefault="00126557" w:rsidP="00126557">
      <w:pPr>
        <w:ind w:leftChars="398" w:left="1131" w:hangingChars="197" w:hanging="335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Ansi="Courier New" w:cs="Courier New" w:hint="eastAsia"/>
          <w:b/>
          <w:sz w:val="17"/>
          <w:szCs w:val="17"/>
          <w:lang w:eastAsia="ko-KR"/>
        </w:rPr>
        <w:t>/subsystem=datasources/data-source=ExampleDS/statistics=pool</w:t>
      </w:r>
      <w:proofErr w:type="gramStart"/>
      <w:r w:rsidRPr="0037210A">
        <w:rPr>
          <w:rFonts w:ascii="산돌고딕 M" w:eastAsia="산돌고딕 M" w:hAnsi="Courier New" w:cs="Courier New" w:hint="eastAsia"/>
          <w:b/>
          <w:sz w:val="17"/>
          <w:szCs w:val="17"/>
          <w:lang w:eastAsia="ko-KR"/>
        </w:rPr>
        <w:t>:read</w:t>
      </w:r>
      <w:proofErr w:type="gramEnd"/>
      <w:r w:rsidRPr="0037210A">
        <w:rPr>
          <w:rFonts w:ascii="산돌고딕 M" w:eastAsia="산돌고딕 M" w:hAnsi="Courier New" w:cs="Courier New" w:hint="eastAsia"/>
          <w:b/>
          <w:sz w:val="17"/>
          <w:szCs w:val="17"/>
          <w:lang w:eastAsia="ko-KR"/>
        </w:rPr>
        <w:t>-resource\(include-runtime=true\)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leftChars="397" w:left="800" w:hangingChars="3" w:hanging="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각 EAP 서버 홈의 실행 폴더에 있는 JBoss Command Line Interface (jboss-cli.sh) 를 통해서 서버의 </w:t>
      </w:r>
      <w:proofErr w:type="gramStart"/>
      <w:r w:rsidRPr="0037210A">
        <w:rPr>
          <w:rFonts w:ascii="산돌고딕 M" w:eastAsia="산돌고딕 M" w:hint="eastAsia"/>
          <w:lang w:eastAsia="ko-KR"/>
        </w:rPr>
        <w:t>Datasource  JNDI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값을 입력 각각의 JDBC Connection현재 통계값을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F72F33" w:rsidRDefault="00F72F33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</w:pPr>
            <w:r w:rsidRPr="00F72F33">
              <w:rPr>
                <w:rFonts w:ascii="산돌고딕 M" w:eastAsia="산돌고딕 M" w:hAnsi="Courier New" w:cs="Courier New"/>
                <w:b/>
                <w:sz w:val="17"/>
                <w:szCs w:val="17"/>
                <w:highlight w:val="yellow"/>
                <w:lang w:eastAsia="ko-KR"/>
              </w:rPr>
              <w:t>$ ./jboss-cli.sh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b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b/>
                <w:sz w:val="17"/>
                <w:szCs w:val="17"/>
                <w:highlight w:val="yellow"/>
                <w:lang w:eastAsia="ko-KR"/>
              </w:rPr>
              <w:t>/subsystem=datasources/data-source=ExampleDS/statistics=pool:read-resource\(include-runtime=true\)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{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"outcome" =&gt; "success",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"result" =&gt; {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    "ActiveCount" =&gt; "0",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    "AvailableCount" =&gt; "20",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    "AverageBlockingTime" =&gt; "0",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    "AverageCreationTime" =&gt; "0",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    "CreatedCount" =&gt; "0",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    "DestroyedCount" =&gt; "0",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    "InUseCount" =&gt; "0",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    "MaxCreationTime" =&gt; "0",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    "MaxUsedCount" =&gt; "0",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    "MaxWaitCount" =&gt; "0",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    "MaxWaitTime" =&gt; "0",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    "TimedOut" =&gt; "0",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    "TotalBlockingTime" =&gt; "0",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lastRenderedPageBreak/>
              <w:t xml:space="preserve">        "TotalCreationTime" =&gt; "0"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    }</w:t>
            </w:r>
          </w:p>
          <w:p w:rsidR="00126557" w:rsidRPr="0037210A" w:rsidRDefault="00126557" w:rsidP="00FF7DA5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}</w:t>
            </w:r>
          </w:p>
        </w:tc>
      </w:tr>
    </w:tbl>
    <w:p w:rsidR="00126557" w:rsidRPr="0037210A" w:rsidRDefault="00126557" w:rsidP="00126557">
      <w:pPr>
        <w:spacing w:line="360" w:lineRule="auto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pStyle w:val="3"/>
        <w:ind w:right="200"/>
        <w:rPr>
          <w:rFonts w:ascii="산돌고딕 M" w:eastAsia="산돌고딕 M"/>
        </w:rPr>
      </w:pPr>
      <w:bookmarkStart w:id="142" w:name="_Toc388212218"/>
      <w:bookmarkStart w:id="143" w:name="_Toc484595130"/>
      <w:r w:rsidRPr="0037210A">
        <w:rPr>
          <w:rFonts w:ascii="산돌고딕 M" w:eastAsia="산돌고딕 M" w:hint="eastAsia"/>
        </w:rPr>
        <w:t xml:space="preserve">로그 </w:t>
      </w:r>
      <w:r w:rsidR="003D1A1C">
        <w:rPr>
          <w:rFonts w:ascii="산돌고딕 M" w:eastAsia="산돌고딕 M" w:hint="eastAsia"/>
        </w:rPr>
        <w:t>모니터링</w:t>
      </w:r>
      <w:bookmarkEnd w:id="142"/>
      <w:bookmarkEnd w:id="143"/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0A2933">
      <w:pPr>
        <w:pStyle w:val="4"/>
      </w:pPr>
      <w:r w:rsidRPr="0037210A">
        <w:rPr>
          <w:rFonts w:hint="eastAsia"/>
        </w:rPr>
        <w:t>Critical Message</w:t>
      </w:r>
    </w:p>
    <w:p w:rsidR="00126557" w:rsidRPr="0037210A" w:rsidRDefault="00126557" w:rsidP="00126557">
      <w:pPr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서버 로그 중 서비스에 문제가 될 소지가 있는 Message 여부를 </w:t>
      </w:r>
      <w:r w:rsidR="003D1A1C">
        <w:rPr>
          <w:rFonts w:ascii="산돌고딕 M" w:eastAsia="산돌고딕 M" w:hint="eastAsia"/>
          <w:lang w:eastAsia="ko-KR"/>
        </w:rPr>
        <w:t>모니터링</w:t>
      </w:r>
      <w:r w:rsidRPr="0037210A">
        <w:rPr>
          <w:rFonts w:ascii="산돌고딕 M" w:eastAsia="산돌고딕 M" w:hint="eastAsia"/>
          <w:lang w:eastAsia="ko-KR"/>
        </w:rPr>
        <w:t xml:space="preserve"> 확인합니다.</w:t>
      </w:r>
    </w:p>
    <w:p w:rsidR="00126557" w:rsidRPr="0037210A" w:rsidRDefault="00126557" w:rsidP="00126557">
      <w:pPr>
        <w:pStyle w:val="af3"/>
        <w:spacing w:after="0" w:line="360" w:lineRule="auto"/>
        <w:ind w:leftChars="353" w:left="706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egrep “Critical|ERROR|OutOfMemory” server.log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>항목 설명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grep 명령을 통해서 해당 로그 </w:t>
      </w:r>
      <w:r w:rsidR="00FF7DA5" w:rsidRPr="0037210A">
        <w:rPr>
          <w:rFonts w:ascii="산돌고딕 M" w:eastAsia="산돌고딕 M" w:hint="eastAsia"/>
          <w:lang w:eastAsia="ko-KR"/>
        </w:rPr>
        <w:t>파일 내에</w:t>
      </w:r>
      <w:r w:rsidRPr="0037210A">
        <w:rPr>
          <w:rFonts w:ascii="산돌고딕 M" w:eastAsia="산돌고딕 M" w:hint="eastAsia"/>
          <w:lang w:eastAsia="ko-KR"/>
        </w:rPr>
        <w:t xml:space="preserve"> 비정상적인 로그 부분을 확인합니다.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  <w:r w:rsidRPr="0037210A">
        <w:rPr>
          <w:rFonts w:ascii="산돌고딕 M" w:eastAsia="산돌고딕 M" w:hint="eastAsia"/>
          <w:lang w:eastAsia="ko-KR"/>
        </w:rPr>
        <w:t xml:space="preserve">정상 여부 </w:t>
      </w:r>
      <w:proofErr w:type="gramStart"/>
      <w:r w:rsidRPr="0037210A">
        <w:rPr>
          <w:rFonts w:ascii="산돌고딕 M" w:eastAsia="산돌고딕 M" w:hint="eastAsia"/>
          <w:lang w:eastAsia="ko-KR"/>
        </w:rPr>
        <w:t>확인 :</w:t>
      </w:r>
      <w:proofErr w:type="gramEnd"/>
      <w:r w:rsidRPr="0037210A">
        <w:rPr>
          <w:rFonts w:ascii="산돌고딕 M" w:eastAsia="산돌고딕 M" w:hint="eastAsia"/>
          <w:lang w:eastAsia="ko-KR"/>
        </w:rPr>
        <w:t xml:space="preserve"> 특이한 에러 </w:t>
      </w:r>
      <w:r w:rsidR="00FF7DA5" w:rsidRPr="0037210A">
        <w:rPr>
          <w:rFonts w:ascii="산돌고딕 M" w:eastAsia="산돌고딕 M" w:hint="eastAsia"/>
          <w:lang w:eastAsia="ko-KR"/>
        </w:rPr>
        <w:t>로그 등이</w:t>
      </w:r>
      <w:r w:rsidRPr="0037210A">
        <w:rPr>
          <w:rFonts w:ascii="산돌고딕 M" w:eastAsia="산돌고딕 M" w:hint="eastAsia"/>
          <w:lang w:eastAsia="ko-KR"/>
        </w:rPr>
        <w:t xml:space="preserve"> 없다면 정상입니다.</w:t>
      </w:r>
    </w:p>
    <w:p w:rsidR="00126557" w:rsidRPr="0037210A" w:rsidRDefault="00126557" w:rsidP="00126557">
      <w:pPr>
        <w:ind w:firstLineChars="354" w:firstLine="708"/>
        <w:rPr>
          <w:rFonts w:ascii="산돌고딕 M" w:eastAsia="산돌고딕 M"/>
          <w:lang w:eastAsia="ko-KR"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05"/>
      </w:tblGrid>
      <w:tr w:rsidR="00126557" w:rsidRPr="0037210A" w:rsidTr="00126557">
        <w:tc>
          <w:tcPr>
            <w:tcW w:w="8505" w:type="dxa"/>
            <w:shd w:val="clear" w:color="auto" w:fill="EEECE1" w:themeFill="background2"/>
          </w:tcPr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^[[0m23:05:25,169 INFO  [org.jboss.modules] (main) JBoss Modules version 1.3.0.Final-redhat-2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^[[0m^[[0m23:05:25,457 INFO  [org.jboss.msc] (main) JBoss MSC version 1.0.4.GA-redhat-1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 xml:space="preserve">^[[0m^[[0m23:05:25,557 INFO  [org.jboss.as] (MSC service thread </w:t>
            </w:r>
            <w:r w:rsidR="00F72F33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1-2) JBAS015899: JBoss EAP 7.0.4</w:t>
            </w: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.GA (AS 7.3.0.Final-redhat-14) starting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proofErr w:type="gramStart"/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^[</w:t>
            </w:r>
            <w:proofErr w:type="gramEnd"/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[0m^[[0m23:05:26,532 INFO  [org.jboss.as.server.deployment.scanner] (DeploymentScanner-threads - 1) JBAS015003: Found spring.war in deployment directory. To trigger deployment create a file called spring.war.dodeploy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proofErr w:type="gramStart"/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^[</w:t>
            </w:r>
            <w:proofErr w:type="gramEnd"/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[0m^[[0m23:05:26,537 INFO  [org.jboss.as.server.deployment.scanner] (DeploymentScanner-threads - 1) JBAS015003: Found test.war in deployment directory. To trigger deployment create a file called test.war.dodeploy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lastRenderedPageBreak/>
              <w:t>^[[0m^[[0m23:05:26,583 INFO  [org.xnio] (MSC service thread 1-1) XNIO Version 3.0.7.GA-redhat-1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^[[0m^[[0m23:05:26,593 INFO  [org.xnio.nio] (MSC service thread 1-1) XNIO NIO Implementation Version 3.0.7.GA-redhat-1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^[[0m^[[0m23:05:26,596 INFO  [org.jboss.as.server] (Controller Boot Thread) JBAS015888: Creating http management service using socket-binding (management-http)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^[[0m^[[0m23:05:26,600 INFO  [org.jboss.remoting] (MSC service thread 1-1) JBoss Remoting version 3.2.18.GA-redhat-1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proofErr w:type="gramStart"/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^[</w:t>
            </w:r>
            <w:proofErr w:type="gramEnd"/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[0m^[[0m23:05:26,647 INFO  [org.jboss.as.clustering.infinispan] (ServerService Thread Pool -- 29) JBAS010280: Activating Infinispan subsystem.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^[[0m^[[0m23:05:26,694 INFO  [org.jboss.as.connector.logging] (MSC service thread 1-1) JBAS010408: Starting JCA Subsystem (IronJacamar 1.0.23.Final-redhat-1)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^[[0m^[[0m23:05:26,709 INFO  [org.jboss.as.security] (ServerService Thread Pool -- 42) JBAS013171: Activating Security Subsystem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sz w:val="17"/>
                <w:szCs w:val="17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E486: Pattern not found: ERROR                                                                                                           2,1           Top</w:t>
            </w:r>
          </w:p>
          <w:p w:rsidR="00126557" w:rsidRPr="0037210A" w:rsidRDefault="00126557" w:rsidP="00126557">
            <w:pPr>
              <w:spacing w:line="360" w:lineRule="auto"/>
              <w:rPr>
                <w:rFonts w:ascii="산돌고딕 M" w:eastAsia="산돌고딕 M" w:hAnsi="Courier New" w:cs="Courier New"/>
                <w:lang w:eastAsia="ko-KR"/>
              </w:rPr>
            </w:pPr>
            <w:r w:rsidRPr="0037210A">
              <w:rPr>
                <w:rFonts w:ascii="산돌고딕 M" w:eastAsia="산돌고딕 M" w:hAnsi="Courier New" w:cs="Courier New" w:hint="eastAsia"/>
                <w:sz w:val="17"/>
                <w:szCs w:val="17"/>
                <w:lang w:eastAsia="ko-KR"/>
              </w:rPr>
              <w:t>^[[0m^[[0m23:05:26,694 INFO  [org.jboss.as.connector.logging] (MSC service thread 1-1) JBAS010408: Starting JCA Subsystem (IronJacamar 1.0.23.Final-redhat-</w:t>
            </w:r>
          </w:p>
        </w:tc>
      </w:tr>
    </w:tbl>
    <w:p w:rsidR="008A195E" w:rsidRPr="0037210A" w:rsidRDefault="008A195E" w:rsidP="00C01A7B">
      <w:pPr>
        <w:rPr>
          <w:rFonts w:ascii="산돌고딕 M" w:eastAsia="산돌고딕 M"/>
          <w:lang w:eastAsia="ko-KR"/>
        </w:rPr>
      </w:pPr>
      <w:bookmarkStart w:id="144" w:name="_Toc527953324"/>
      <w:bookmarkEnd w:id="87"/>
      <w:bookmarkEnd w:id="88"/>
      <w:bookmarkEnd w:id="89"/>
    </w:p>
    <w:bookmarkEnd w:id="144"/>
    <w:p w:rsidR="003A1956" w:rsidRPr="0037210A" w:rsidRDefault="00E85632" w:rsidP="006B2B7F">
      <w:pPr>
        <w:spacing w:before="240" w:line="360" w:lineRule="auto"/>
        <w:ind w:rightChars="-74" w:right="-148"/>
        <w:rPr>
          <w:rFonts w:ascii="산돌고딕 M" w:eastAsia="산돌고딕 M"/>
          <w:lang w:eastAsia="ko-KR"/>
        </w:rPr>
      </w:pPr>
      <w:r>
        <w:rPr>
          <w:rFonts w:ascii="산돌고딕 M" w:eastAsia="산돌고딕 M"/>
        </w:rPr>
        <w:pict>
          <v:shape id="_x0000_i1028" type="#_x0000_t75" style="width:434.4pt;height:4.75pt" o:hrpct="0" o:hralign="center" o:hr="t">
            <v:imagedata r:id="rId9" o:title="BD10290_"/>
          </v:shape>
        </w:pict>
      </w:r>
    </w:p>
    <w:p w:rsidR="002C642F" w:rsidRPr="0037210A" w:rsidRDefault="002C642F" w:rsidP="00502FBB">
      <w:pPr>
        <w:spacing w:before="240" w:line="360" w:lineRule="auto"/>
        <w:jc w:val="center"/>
        <w:rPr>
          <w:rFonts w:ascii="산돌고딕 M" w:eastAsia="산돌고딕 M"/>
          <w:lang w:eastAsia="ko-KR"/>
        </w:rPr>
      </w:pPr>
    </w:p>
    <w:sectPr w:rsidR="002C642F" w:rsidRPr="0037210A" w:rsidSect="00FE0576">
      <w:headerReference w:type="default" r:id="rId29"/>
      <w:footerReference w:type="default" r:id="rId30"/>
      <w:footerReference w:type="first" r:id="rId31"/>
      <w:pgSz w:w="12240" w:h="15840" w:code="1"/>
      <w:pgMar w:top="1440" w:right="1800" w:bottom="1440" w:left="180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DD" w:rsidRDefault="008122DD">
      <w:r>
        <w:separator/>
      </w:r>
    </w:p>
  </w:endnote>
  <w:endnote w:type="continuationSeparator" w:id="0">
    <w:p w:rsidR="008122DD" w:rsidRDefault="0081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산돌고딕 M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가는각진제목체">
    <w:altName w:val="바탕"/>
    <w:charset w:val="81"/>
    <w:family w:val="roman"/>
    <w:pitch w:val="variable"/>
    <w:sig w:usb0="00000000" w:usb1="29D77CFB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고딕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 Bold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¸¼Àº °íµñ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¸¼Àº °íµñ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맑은 고딕,Bold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E9" w:rsidRPr="006E5963" w:rsidRDefault="009873E9" w:rsidP="00B939FB">
    <w:pPr>
      <w:pStyle w:val="a9"/>
      <w:pBdr>
        <w:top w:val="single" w:sz="8" w:space="1" w:color="auto"/>
      </w:pBdr>
      <w:rPr>
        <w:sz w:val="18"/>
        <w:szCs w:val="18"/>
      </w:rPr>
    </w:pPr>
    <w:r w:rsidRPr="006E5963">
      <w:rPr>
        <w:sz w:val="18"/>
        <w:szCs w:val="18"/>
      </w:rPr>
      <w:t>Confidential</w:t>
    </w:r>
    <w:r w:rsidRPr="006E5963">
      <w:rPr>
        <w:sz w:val="18"/>
        <w:szCs w:val="18"/>
      </w:rPr>
      <w:tab/>
      <w:t xml:space="preserve">Page </w:t>
    </w:r>
    <w:r w:rsidRPr="006E5963">
      <w:rPr>
        <w:sz w:val="18"/>
        <w:szCs w:val="18"/>
      </w:rPr>
      <w:fldChar w:fldCharType="begin"/>
    </w:r>
    <w:r w:rsidRPr="006E5963">
      <w:rPr>
        <w:sz w:val="18"/>
        <w:szCs w:val="18"/>
      </w:rPr>
      <w:instrText xml:space="preserve"> PAGE </w:instrText>
    </w:r>
    <w:r w:rsidRPr="006E5963">
      <w:rPr>
        <w:sz w:val="18"/>
        <w:szCs w:val="18"/>
      </w:rPr>
      <w:fldChar w:fldCharType="separate"/>
    </w:r>
    <w:r w:rsidR="009753E6">
      <w:rPr>
        <w:noProof/>
        <w:sz w:val="18"/>
        <w:szCs w:val="18"/>
      </w:rPr>
      <w:t>28</w:t>
    </w:r>
    <w:r w:rsidRPr="006E5963">
      <w:rPr>
        <w:sz w:val="18"/>
        <w:szCs w:val="18"/>
      </w:rPr>
      <w:fldChar w:fldCharType="end"/>
    </w:r>
    <w:r w:rsidRPr="006E5963">
      <w:rPr>
        <w:sz w:val="18"/>
        <w:szCs w:val="18"/>
      </w:rPr>
      <w:tab/>
    </w:r>
    <w:r w:rsidRPr="006E5963">
      <w:rPr>
        <w:sz w:val="18"/>
        <w:szCs w:val="18"/>
      </w:rPr>
      <w:fldChar w:fldCharType="begin"/>
    </w:r>
    <w:r w:rsidRPr="006E5963">
      <w:rPr>
        <w:sz w:val="18"/>
        <w:szCs w:val="18"/>
      </w:rPr>
      <w:instrText xml:space="preserve"> DATE \@ "M/d/yyyy" </w:instrText>
    </w:r>
    <w:r w:rsidRPr="006E5963">
      <w:rPr>
        <w:sz w:val="18"/>
        <w:szCs w:val="18"/>
      </w:rPr>
      <w:fldChar w:fldCharType="separate"/>
    </w:r>
    <w:r w:rsidR="00E85632">
      <w:rPr>
        <w:noProof/>
        <w:sz w:val="18"/>
        <w:szCs w:val="18"/>
      </w:rPr>
      <w:t>8/11/2017</w:t>
    </w:r>
    <w:r w:rsidRPr="006E596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E9" w:rsidRPr="006E5963" w:rsidRDefault="009873E9" w:rsidP="00B939FB">
    <w:pPr>
      <w:pStyle w:val="a9"/>
      <w:pBdr>
        <w:top w:val="single" w:sz="8" w:space="1" w:color="auto"/>
      </w:pBdr>
      <w:rPr>
        <w:b/>
        <w:sz w:val="18"/>
        <w:szCs w:val="18"/>
        <w:lang w:eastAsia="ko-KR"/>
      </w:rPr>
    </w:pPr>
    <w:r>
      <w:rPr>
        <w:rFonts w:cs="Arial"/>
        <w:noProof/>
        <w:color w:val="0000FF"/>
        <w:lang w:eastAsia="ko-KR"/>
      </w:rPr>
      <w:drawing>
        <wp:anchor distT="0" distB="0" distL="114300" distR="114300" simplePos="0" relativeHeight="251658240" behindDoc="1" locked="0" layoutInCell="1" allowOverlap="1" wp14:anchorId="47248C13" wp14:editId="601E897F">
          <wp:simplePos x="0" y="0"/>
          <wp:positionH relativeFrom="column">
            <wp:posOffset>5173345</wp:posOffset>
          </wp:positionH>
          <wp:positionV relativeFrom="paragraph">
            <wp:posOffset>125730</wp:posOffset>
          </wp:positionV>
          <wp:extent cx="284480" cy="284480"/>
          <wp:effectExtent l="0" t="0" r="0" b="0"/>
          <wp:wrapTight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ight>
          <wp:docPr id="7" name="그림 7" descr="http://t2.gstatic.com/images?q=tbn:dLuuFMbBO1MmPM:http://api.ning.com/files/gU-Q7qdSj--i1UcaR0QE0P6OMdzDm98Wc7DWGPoO1ermqCDfOU-21Q4*rEv2z1aHj91G0ksnSyxmPYSNEADlitMGIaETD*Dt/redhat.jpeg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t2.gstatic.com/images?q=tbn:dLuuFMbBO1MmPM:http://api.ning.com/files/gU-Q7qdSj--i1UcaR0QE0P6OMdzDm98Wc7DWGPoO1ermqCDfOU-21Q4*rEv2z1aHj91G0ksnSyxmPYSNEADlitMGIaETD*Dt/redhat.jpeg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28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963">
      <w:rPr>
        <w:b/>
        <w:sz w:val="18"/>
        <w:szCs w:val="18"/>
        <w:lang w:eastAsia="ko-KR"/>
      </w:rPr>
      <w:t>Confidential</w:t>
    </w:r>
  </w:p>
  <w:p w:rsidR="009873E9" w:rsidRPr="001D5647" w:rsidRDefault="009873E9" w:rsidP="00D0286D">
    <w:pPr>
      <w:pStyle w:val="a9"/>
      <w:rPr>
        <w:rFonts w:ascii="산돌고딕 M" w:eastAsia="산돌고딕 M"/>
        <w:sz w:val="18"/>
        <w:szCs w:val="18"/>
        <w:lang w:eastAsia="ko-KR"/>
      </w:rPr>
    </w:pPr>
    <w:r w:rsidRPr="00A93787">
      <w:rPr>
        <w:rFonts w:ascii="산돌고딕 M" w:eastAsia="산돌고딕 M" w:hint="eastAsia"/>
        <w:sz w:val="18"/>
        <w:szCs w:val="18"/>
        <w:lang w:eastAsia="ko-KR"/>
      </w:rPr>
      <w:t xml:space="preserve">[오픈소스컨설팅] </w:t>
    </w:r>
    <w:r>
      <w:rPr>
        <w:rFonts w:ascii="산돌고딕 M" w:eastAsia="산돌고딕 M" w:hint="eastAsia"/>
        <w:sz w:val="18"/>
        <w:szCs w:val="18"/>
        <w:lang w:eastAsia="ko-KR"/>
      </w:rPr>
      <w:t>삼성카드</w:t>
    </w:r>
    <w:r w:rsidRPr="00A93787">
      <w:rPr>
        <w:rFonts w:ascii="산돌고딕 M" w:eastAsia="산돌고딕 M" w:hint="eastAsia"/>
        <w:sz w:val="18"/>
        <w:szCs w:val="18"/>
        <w:lang w:eastAsia="ko-KR"/>
      </w:rPr>
      <w:t xml:space="preserve"> - </w:t>
    </w:r>
    <w:r>
      <w:rPr>
        <w:rFonts w:ascii="산돌고딕 M" w:eastAsia="산돌고딕 M"/>
        <w:sz w:val="18"/>
        <w:szCs w:val="18"/>
        <w:lang w:eastAsia="ko-KR"/>
      </w:rPr>
      <w:t>Standalone</w:t>
    </w:r>
    <w:r w:rsidRPr="00A93787">
      <w:rPr>
        <w:rFonts w:ascii="산돌고딕 M" w:eastAsia="산돌고딕 M" w:hint="eastAsia"/>
        <w:sz w:val="18"/>
        <w:szCs w:val="18"/>
        <w:lang w:eastAsia="ko-KR"/>
      </w:rPr>
      <w:t>모드_JBoss 운영 메뉴얼_v1.0.docx</w:t>
    </w:r>
    <w:r w:rsidRPr="001D5647">
      <w:rPr>
        <w:rFonts w:ascii="산돌고딕 M" w:eastAsia="산돌고딕 M" w:hint="eastAsia"/>
        <w:sz w:val="18"/>
        <w:szCs w:val="18"/>
        <w:lang w:eastAsia="ko-KR"/>
      </w:rPr>
      <w:t xml:space="preserve"> </w:t>
    </w:r>
  </w:p>
  <w:p w:rsidR="009873E9" w:rsidRPr="006E5963" w:rsidRDefault="009873E9" w:rsidP="00D0286D">
    <w:pPr>
      <w:pStyle w:val="a9"/>
      <w:rPr>
        <w:sz w:val="18"/>
        <w:szCs w:val="18"/>
        <w:lang w:eastAsia="ko-KR"/>
      </w:rPr>
    </w:pPr>
    <w:r w:rsidRPr="006E5963">
      <w:rPr>
        <w:sz w:val="18"/>
        <w:szCs w:val="18"/>
      </w:rPr>
      <w:t xml:space="preserve">Last printed on </w:t>
    </w:r>
    <w:r w:rsidRPr="006E5963">
      <w:rPr>
        <w:sz w:val="18"/>
        <w:szCs w:val="18"/>
      </w:rPr>
      <w:fldChar w:fldCharType="begin"/>
    </w:r>
    <w:r w:rsidRPr="006E5963">
      <w:rPr>
        <w:sz w:val="18"/>
        <w:szCs w:val="18"/>
      </w:rPr>
      <w:instrText xml:space="preserve"> PRINTDATE \@ "M/d/yyyy h:mm:ss am/pm" </w:instrText>
    </w:r>
    <w:r w:rsidRPr="006E5963">
      <w:rPr>
        <w:sz w:val="18"/>
        <w:szCs w:val="18"/>
      </w:rPr>
      <w:fldChar w:fldCharType="separate"/>
    </w:r>
    <w:r>
      <w:rPr>
        <w:noProof/>
        <w:sz w:val="18"/>
        <w:szCs w:val="18"/>
      </w:rPr>
      <w:t>08/08/2017 09:00:00 AM</w:t>
    </w:r>
    <w:r w:rsidRPr="006E596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DD" w:rsidRDefault="008122DD">
      <w:r>
        <w:separator/>
      </w:r>
    </w:p>
  </w:footnote>
  <w:footnote w:type="continuationSeparator" w:id="0">
    <w:p w:rsidR="008122DD" w:rsidRDefault="00812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E9" w:rsidRPr="006E5963" w:rsidRDefault="009873E9" w:rsidP="00B939FB">
    <w:pPr>
      <w:pStyle w:val="a8"/>
      <w:pBdr>
        <w:bottom w:val="single" w:sz="8" w:space="1" w:color="auto"/>
      </w:pBdr>
      <w:jc w:val="center"/>
      <w:rPr>
        <w:sz w:val="18"/>
        <w:szCs w:val="18"/>
      </w:rPr>
    </w:pPr>
    <w:r>
      <w:rPr>
        <w:rFonts w:hint="eastAsia"/>
        <w:sz w:val="18"/>
        <w:szCs w:val="18"/>
        <w:lang w:eastAsia="ko-KR"/>
      </w:rPr>
      <w:t>Installation Guide</w:t>
    </w:r>
  </w:p>
  <w:p w:rsidR="009873E9" w:rsidRPr="00D0286D" w:rsidRDefault="009873E9" w:rsidP="00D0286D">
    <w:pPr>
      <w:pStyle w:val="a8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6EE1"/>
    <w:multiLevelType w:val="hybridMultilevel"/>
    <w:tmpl w:val="419C65BC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C7397"/>
    <w:multiLevelType w:val="hybridMultilevel"/>
    <w:tmpl w:val="4F8406A2"/>
    <w:lvl w:ilvl="0" w:tplc="DCAC572E">
      <w:start w:val="1"/>
      <w:numFmt w:val="decimalEnclosedCircle"/>
      <w:lvlText w:val="%1"/>
      <w:lvlJc w:val="left"/>
      <w:pPr>
        <w:tabs>
          <w:tab w:val="num" w:pos="1779"/>
        </w:tabs>
        <w:ind w:left="1779" w:hanging="360"/>
      </w:pPr>
    </w:lvl>
    <w:lvl w:ilvl="1" w:tplc="03BCC6E2" w:tentative="1">
      <w:start w:val="1"/>
      <w:numFmt w:val="decimalEnclosedCircle"/>
      <w:lvlText w:val="%2"/>
      <w:lvlJc w:val="left"/>
      <w:pPr>
        <w:tabs>
          <w:tab w:val="num" w:pos="2499"/>
        </w:tabs>
        <w:ind w:left="2499" w:hanging="360"/>
      </w:pPr>
    </w:lvl>
    <w:lvl w:ilvl="2" w:tplc="655AB718" w:tentative="1">
      <w:start w:val="1"/>
      <w:numFmt w:val="decimalEnclosedCircle"/>
      <w:lvlText w:val="%3"/>
      <w:lvlJc w:val="left"/>
      <w:pPr>
        <w:tabs>
          <w:tab w:val="num" w:pos="3219"/>
        </w:tabs>
        <w:ind w:left="3219" w:hanging="360"/>
      </w:pPr>
    </w:lvl>
    <w:lvl w:ilvl="3" w:tplc="BAC474C8" w:tentative="1">
      <w:start w:val="1"/>
      <w:numFmt w:val="decimalEnclosedCircle"/>
      <w:lvlText w:val="%4"/>
      <w:lvlJc w:val="left"/>
      <w:pPr>
        <w:tabs>
          <w:tab w:val="num" w:pos="3939"/>
        </w:tabs>
        <w:ind w:left="3939" w:hanging="360"/>
      </w:pPr>
    </w:lvl>
    <w:lvl w:ilvl="4" w:tplc="B500408A" w:tentative="1">
      <w:start w:val="1"/>
      <w:numFmt w:val="decimalEnclosedCircle"/>
      <w:lvlText w:val="%5"/>
      <w:lvlJc w:val="left"/>
      <w:pPr>
        <w:tabs>
          <w:tab w:val="num" w:pos="4659"/>
        </w:tabs>
        <w:ind w:left="4659" w:hanging="360"/>
      </w:pPr>
    </w:lvl>
    <w:lvl w:ilvl="5" w:tplc="465A4656" w:tentative="1">
      <w:start w:val="1"/>
      <w:numFmt w:val="decimalEnclosedCircle"/>
      <w:lvlText w:val="%6"/>
      <w:lvlJc w:val="left"/>
      <w:pPr>
        <w:tabs>
          <w:tab w:val="num" w:pos="5379"/>
        </w:tabs>
        <w:ind w:left="5379" w:hanging="360"/>
      </w:pPr>
    </w:lvl>
    <w:lvl w:ilvl="6" w:tplc="D1E4AFFE" w:tentative="1">
      <w:start w:val="1"/>
      <w:numFmt w:val="decimalEnclosedCircle"/>
      <w:lvlText w:val="%7"/>
      <w:lvlJc w:val="left"/>
      <w:pPr>
        <w:tabs>
          <w:tab w:val="num" w:pos="6099"/>
        </w:tabs>
        <w:ind w:left="6099" w:hanging="360"/>
      </w:pPr>
    </w:lvl>
    <w:lvl w:ilvl="7" w:tplc="3FC03484" w:tentative="1">
      <w:start w:val="1"/>
      <w:numFmt w:val="decimalEnclosedCircle"/>
      <w:lvlText w:val="%8"/>
      <w:lvlJc w:val="left"/>
      <w:pPr>
        <w:tabs>
          <w:tab w:val="num" w:pos="6819"/>
        </w:tabs>
        <w:ind w:left="6819" w:hanging="360"/>
      </w:pPr>
    </w:lvl>
    <w:lvl w:ilvl="8" w:tplc="FE4A148E" w:tentative="1">
      <w:start w:val="1"/>
      <w:numFmt w:val="decimalEnclosedCircle"/>
      <w:lvlText w:val="%9"/>
      <w:lvlJc w:val="left"/>
      <w:pPr>
        <w:tabs>
          <w:tab w:val="num" w:pos="7539"/>
        </w:tabs>
        <w:ind w:left="7539" w:hanging="360"/>
      </w:pPr>
    </w:lvl>
  </w:abstractNum>
  <w:abstractNum w:abstractNumId="2" w15:restartNumberingAfterBreak="0">
    <w:nsid w:val="124F196D"/>
    <w:multiLevelType w:val="hybridMultilevel"/>
    <w:tmpl w:val="A5287582"/>
    <w:lvl w:ilvl="0" w:tplc="11343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43E1E4D"/>
    <w:multiLevelType w:val="hybridMultilevel"/>
    <w:tmpl w:val="B504F9C4"/>
    <w:lvl w:ilvl="0" w:tplc="11343D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7262194"/>
    <w:multiLevelType w:val="hybridMultilevel"/>
    <w:tmpl w:val="F0B4B2AC"/>
    <w:lvl w:ilvl="0" w:tplc="B1825CF8">
      <w:start w:val="1"/>
      <w:numFmt w:val="chosung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7995649"/>
    <w:multiLevelType w:val="hybridMultilevel"/>
    <w:tmpl w:val="9806C6E2"/>
    <w:lvl w:ilvl="0" w:tplc="04090015">
      <w:start w:val="1"/>
      <w:numFmt w:val="ganada"/>
      <w:lvlText w:val="%1)"/>
      <w:lvlJc w:val="left"/>
      <w:pPr>
        <w:ind w:left="960" w:hanging="400"/>
      </w:pPr>
    </w:lvl>
    <w:lvl w:ilvl="1" w:tplc="04090019">
      <w:start w:val="1"/>
      <w:numFmt w:val="upperLetter"/>
      <w:lvlText w:val="%2."/>
      <w:lvlJc w:val="left"/>
      <w:pPr>
        <w:ind w:left="1360" w:hanging="400"/>
      </w:pPr>
    </w:lvl>
    <w:lvl w:ilvl="2" w:tplc="0409001B">
      <w:start w:val="1"/>
      <w:numFmt w:val="lowerRoman"/>
      <w:lvlText w:val="%3."/>
      <w:lvlJc w:val="right"/>
      <w:pPr>
        <w:ind w:left="1760" w:hanging="400"/>
      </w:pPr>
    </w:lvl>
    <w:lvl w:ilvl="3" w:tplc="0409000F" w:tentative="1">
      <w:start w:val="1"/>
      <w:numFmt w:val="decimal"/>
      <w:lvlText w:val="%4."/>
      <w:lvlJc w:val="left"/>
      <w:pPr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ind w:left="4160" w:hanging="400"/>
      </w:pPr>
    </w:lvl>
  </w:abstractNum>
  <w:abstractNum w:abstractNumId="6" w15:restartNumberingAfterBreak="0">
    <w:nsid w:val="34667540"/>
    <w:multiLevelType w:val="hybridMultilevel"/>
    <w:tmpl w:val="B51C9DCA"/>
    <w:lvl w:ilvl="0" w:tplc="04090001">
      <w:start w:val="1"/>
      <w:numFmt w:val="bullet"/>
      <w:lvlText w:val=""/>
      <w:lvlJc w:val="left"/>
      <w:pPr>
        <w:ind w:left="1508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8" w:hanging="400"/>
      </w:pPr>
      <w:rPr>
        <w:rFonts w:ascii="Wingdings" w:hAnsi="Wingdings" w:hint="default"/>
      </w:rPr>
    </w:lvl>
  </w:abstractNum>
  <w:abstractNum w:abstractNumId="7" w15:restartNumberingAfterBreak="0">
    <w:nsid w:val="3E306F61"/>
    <w:multiLevelType w:val="hybridMultilevel"/>
    <w:tmpl w:val="D2C0CFFC"/>
    <w:lvl w:ilvl="0" w:tplc="04090001">
      <w:start w:val="1"/>
      <w:numFmt w:val="bullet"/>
      <w:lvlText w:val=""/>
      <w:lvlJc w:val="left"/>
      <w:pPr>
        <w:ind w:left="15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8" w15:restartNumberingAfterBreak="0">
    <w:nsid w:val="4F0E03F9"/>
    <w:multiLevelType w:val="hybridMultilevel"/>
    <w:tmpl w:val="2BC4864A"/>
    <w:lvl w:ilvl="0" w:tplc="7D883466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7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</w:abstractNum>
  <w:abstractNum w:abstractNumId="9" w15:restartNumberingAfterBreak="0">
    <w:nsid w:val="503D7A77"/>
    <w:multiLevelType w:val="hybridMultilevel"/>
    <w:tmpl w:val="78BC2198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 w15:restartNumberingAfterBreak="0">
    <w:nsid w:val="52862E06"/>
    <w:multiLevelType w:val="hybridMultilevel"/>
    <w:tmpl w:val="178E1498"/>
    <w:lvl w:ilvl="0" w:tplc="BAC6DCCC">
      <w:start w:val="2"/>
      <w:numFmt w:val="bullet"/>
      <w:lvlText w:val="-"/>
      <w:lvlJc w:val="left"/>
      <w:pPr>
        <w:ind w:left="760" w:hanging="360"/>
      </w:pPr>
      <w:rPr>
        <w:rFonts w:ascii="산돌고딕 M" w:eastAsia="산돌고딕 M" w:hAnsi="Arial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5B43487"/>
    <w:multiLevelType w:val="multilevel"/>
    <w:tmpl w:val="CBB45DB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산돌고딕 M" w:eastAsia="산돌고딕 M" w:hAnsi="산돌고딕 M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48056A0"/>
    <w:multiLevelType w:val="hybridMultilevel"/>
    <w:tmpl w:val="9806C6E2"/>
    <w:lvl w:ilvl="0" w:tplc="04090015">
      <w:start w:val="1"/>
      <w:numFmt w:val="ganada"/>
      <w:lvlText w:val="%1)"/>
      <w:lvlJc w:val="left"/>
      <w:pPr>
        <w:ind w:left="960" w:hanging="400"/>
      </w:pPr>
    </w:lvl>
    <w:lvl w:ilvl="1" w:tplc="04090019">
      <w:start w:val="1"/>
      <w:numFmt w:val="upperLetter"/>
      <w:lvlText w:val="%2."/>
      <w:lvlJc w:val="left"/>
      <w:pPr>
        <w:ind w:left="1360" w:hanging="400"/>
      </w:pPr>
    </w:lvl>
    <w:lvl w:ilvl="2" w:tplc="0409001B">
      <w:start w:val="1"/>
      <w:numFmt w:val="lowerRoman"/>
      <w:lvlText w:val="%3."/>
      <w:lvlJc w:val="right"/>
      <w:pPr>
        <w:ind w:left="1760" w:hanging="400"/>
      </w:pPr>
    </w:lvl>
    <w:lvl w:ilvl="3" w:tplc="0409000F" w:tentative="1">
      <w:start w:val="1"/>
      <w:numFmt w:val="decimal"/>
      <w:lvlText w:val="%4."/>
      <w:lvlJc w:val="left"/>
      <w:pPr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ind w:left="4160" w:hanging="400"/>
      </w:pPr>
    </w:lvl>
  </w:abstractNum>
  <w:abstractNum w:abstractNumId="13" w15:restartNumberingAfterBreak="0">
    <w:nsid w:val="69146041"/>
    <w:multiLevelType w:val="hybridMultilevel"/>
    <w:tmpl w:val="9806C6E2"/>
    <w:lvl w:ilvl="0" w:tplc="04090015">
      <w:start w:val="1"/>
      <w:numFmt w:val="ganada"/>
      <w:lvlText w:val="%1)"/>
      <w:lvlJc w:val="left"/>
      <w:pPr>
        <w:ind w:left="960" w:hanging="400"/>
      </w:pPr>
    </w:lvl>
    <w:lvl w:ilvl="1" w:tplc="04090019">
      <w:start w:val="1"/>
      <w:numFmt w:val="upperLetter"/>
      <w:lvlText w:val="%2."/>
      <w:lvlJc w:val="left"/>
      <w:pPr>
        <w:ind w:left="1360" w:hanging="400"/>
      </w:pPr>
    </w:lvl>
    <w:lvl w:ilvl="2" w:tplc="0409001B">
      <w:start w:val="1"/>
      <w:numFmt w:val="lowerRoman"/>
      <w:lvlText w:val="%3."/>
      <w:lvlJc w:val="right"/>
      <w:pPr>
        <w:ind w:left="1760" w:hanging="400"/>
      </w:pPr>
    </w:lvl>
    <w:lvl w:ilvl="3" w:tplc="0409000F" w:tentative="1">
      <w:start w:val="1"/>
      <w:numFmt w:val="decimal"/>
      <w:lvlText w:val="%4."/>
      <w:lvlJc w:val="left"/>
      <w:pPr>
        <w:ind w:left="2160" w:hanging="400"/>
      </w:pPr>
    </w:lvl>
    <w:lvl w:ilvl="4" w:tplc="04090019" w:tentative="1">
      <w:start w:val="1"/>
      <w:numFmt w:val="upperLetter"/>
      <w:lvlText w:val="%5."/>
      <w:lvlJc w:val="left"/>
      <w:pPr>
        <w:ind w:left="2560" w:hanging="400"/>
      </w:pPr>
    </w:lvl>
    <w:lvl w:ilvl="5" w:tplc="0409001B" w:tentative="1">
      <w:start w:val="1"/>
      <w:numFmt w:val="lowerRoman"/>
      <w:lvlText w:val="%6."/>
      <w:lvlJc w:val="right"/>
      <w:pPr>
        <w:ind w:left="2960" w:hanging="400"/>
      </w:pPr>
    </w:lvl>
    <w:lvl w:ilvl="6" w:tplc="0409000F" w:tentative="1">
      <w:start w:val="1"/>
      <w:numFmt w:val="decimal"/>
      <w:lvlText w:val="%7."/>
      <w:lvlJc w:val="left"/>
      <w:pPr>
        <w:ind w:left="3360" w:hanging="400"/>
      </w:pPr>
    </w:lvl>
    <w:lvl w:ilvl="7" w:tplc="04090019" w:tentative="1">
      <w:start w:val="1"/>
      <w:numFmt w:val="upperLetter"/>
      <w:lvlText w:val="%8."/>
      <w:lvlJc w:val="left"/>
      <w:pPr>
        <w:ind w:left="3760" w:hanging="400"/>
      </w:pPr>
    </w:lvl>
    <w:lvl w:ilvl="8" w:tplc="0409001B" w:tentative="1">
      <w:start w:val="1"/>
      <w:numFmt w:val="lowerRoman"/>
      <w:lvlText w:val="%9."/>
      <w:lvlJc w:val="right"/>
      <w:pPr>
        <w:ind w:left="4160" w:hanging="400"/>
      </w:pPr>
    </w:lvl>
  </w:abstractNum>
  <w:abstractNum w:abstractNumId="14" w15:restartNumberingAfterBreak="0">
    <w:nsid w:val="699F4D5B"/>
    <w:multiLevelType w:val="hybridMultilevel"/>
    <w:tmpl w:val="9F6441BC"/>
    <w:lvl w:ilvl="0" w:tplc="378A001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CCD186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EAA7D70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00AE950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514793A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524D43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164926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58E532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7EAABA2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0459A4"/>
    <w:multiLevelType w:val="hybridMultilevel"/>
    <w:tmpl w:val="5C26AA3A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6" w15:restartNumberingAfterBreak="0">
    <w:nsid w:val="7C3C6C70"/>
    <w:multiLevelType w:val="hybridMultilevel"/>
    <w:tmpl w:val="BCBC0CB2"/>
    <w:lvl w:ilvl="0" w:tplc="040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7EA9736D"/>
    <w:multiLevelType w:val="hybridMultilevel"/>
    <w:tmpl w:val="CB9EE0EE"/>
    <w:lvl w:ilvl="0" w:tplc="96A4810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46057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17AFB82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D47B1E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B8A004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F483DEE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3E0B0E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C7EA88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B6ED9BC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3"/>
  </w:num>
  <w:num w:numId="10">
    <w:abstractNumId w:val="2"/>
  </w:num>
  <w:num w:numId="11">
    <w:abstractNumId w:val="15"/>
  </w:num>
  <w:num w:numId="12">
    <w:abstractNumId w:val="9"/>
  </w:num>
  <w:num w:numId="13">
    <w:abstractNumId w:val="12"/>
  </w:num>
  <w:num w:numId="14">
    <w:abstractNumId w:val="1"/>
  </w:num>
  <w:num w:numId="15">
    <w:abstractNumId w:val="17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</w:num>
  <w:num w:numId="25">
    <w:abstractNumId w:val="11"/>
  </w:num>
  <w:num w:numId="26">
    <w:abstractNumId w:val="6"/>
  </w:num>
  <w:num w:numId="2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B2"/>
    <w:rsid w:val="00002EAF"/>
    <w:rsid w:val="00010FF0"/>
    <w:rsid w:val="000122A8"/>
    <w:rsid w:val="00012E6E"/>
    <w:rsid w:val="00013E22"/>
    <w:rsid w:val="00014A6D"/>
    <w:rsid w:val="00015B32"/>
    <w:rsid w:val="0001622F"/>
    <w:rsid w:val="00020775"/>
    <w:rsid w:val="0002174B"/>
    <w:rsid w:val="000248DD"/>
    <w:rsid w:val="0003155D"/>
    <w:rsid w:val="00031A12"/>
    <w:rsid w:val="00033DBD"/>
    <w:rsid w:val="000356BF"/>
    <w:rsid w:val="00035B14"/>
    <w:rsid w:val="000425D8"/>
    <w:rsid w:val="0004271D"/>
    <w:rsid w:val="0004461F"/>
    <w:rsid w:val="000472CA"/>
    <w:rsid w:val="000508DA"/>
    <w:rsid w:val="00051932"/>
    <w:rsid w:val="00051E5D"/>
    <w:rsid w:val="00053D79"/>
    <w:rsid w:val="00054E75"/>
    <w:rsid w:val="0006026A"/>
    <w:rsid w:val="0006432D"/>
    <w:rsid w:val="000650D4"/>
    <w:rsid w:val="00065872"/>
    <w:rsid w:val="00070B5D"/>
    <w:rsid w:val="000722CE"/>
    <w:rsid w:val="000747F6"/>
    <w:rsid w:val="000749AD"/>
    <w:rsid w:val="00077623"/>
    <w:rsid w:val="00080913"/>
    <w:rsid w:val="00080D2B"/>
    <w:rsid w:val="00083381"/>
    <w:rsid w:val="00084BC7"/>
    <w:rsid w:val="00084D39"/>
    <w:rsid w:val="000873B5"/>
    <w:rsid w:val="000936B0"/>
    <w:rsid w:val="0009384F"/>
    <w:rsid w:val="00093E8C"/>
    <w:rsid w:val="00094F6F"/>
    <w:rsid w:val="000A2933"/>
    <w:rsid w:val="000A3989"/>
    <w:rsid w:val="000A4162"/>
    <w:rsid w:val="000A555F"/>
    <w:rsid w:val="000B0670"/>
    <w:rsid w:val="000B1121"/>
    <w:rsid w:val="000B2A3C"/>
    <w:rsid w:val="000B38C0"/>
    <w:rsid w:val="000C1586"/>
    <w:rsid w:val="000C26A4"/>
    <w:rsid w:val="000C30CC"/>
    <w:rsid w:val="000C7E89"/>
    <w:rsid w:val="000D0EE5"/>
    <w:rsid w:val="000D2B96"/>
    <w:rsid w:val="000D36F8"/>
    <w:rsid w:val="000D40A2"/>
    <w:rsid w:val="000E2EEF"/>
    <w:rsid w:val="000E60D7"/>
    <w:rsid w:val="000F1BEC"/>
    <w:rsid w:val="000F2EF8"/>
    <w:rsid w:val="000F74B0"/>
    <w:rsid w:val="000F74EC"/>
    <w:rsid w:val="00100287"/>
    <w:rsid w:val="00102787"/>
    <w:rsid w:val="001035B3"/>
    <w:rsid w:val="00111536"/>
    <w:rsid w:val="00112379"/>
    <w:rsid w:val="00116F0A"/>
    <w:rsid w:val="001206D4"/>
    <w:rsid w:val="00120828"/>
    <w:rsid w:val="001212A6"/>
    <w:rsid w:val="00124071"/>
    <w:rsid w:val="001252A7"/>
    <w:rsid w:val="00126557"/>
    <w:rsid w:val="001312E4"/>
    <w:rsid w:val="00131788"/>
    <w:rsid w:val="001328A3"/>
    <w:rsid w:val="0013642E"/>
    <w:rsid w:val="00143D03"/>
    <w:rsid w:val="00143E54"/>
    <w:rsid w:val="00154585"/>
    <w:rsid w:val="001569E8"/>
    <w:rsid w:val="00157350"/>
    <w:rsid w:val="00160B81"/>
    <w:rsid w:val="001628E1"/>
    <w:rsid w:val="00163A89"/>
    <w:rsid w:val="00165573"/>
    <w:rsid w:val="00165C78"/>
    <w:rsid w:val="0017020B"/>
    <w:rsid w:val="00173F72"/>
    <w:rsid w:val="00176C3D"/>
    <w:rsid w:val="001804A2"/>
    <w:rsid w:val="00184E86"/>
    <w:rsid w:val="00185777"/>
    <w:rsid w:val="00191BE9"/>
    <w:rsid w:val="00195396"/>
    <w:rsid w:val="0019640E"/>
    <w:rsid w:val="001A0845"/>
    <w:rsid w:val="001A5220"/>
    <w:rsid w:val="001A6287"/>
    <w:rsid w:val="001B24B9"/>
    <w:rsid w:val="001B3A02"/>
    <w:rsid w:val="001B4459"/>
    <w:rsid w:val="001C129C"/>
    <w:rsid w:val="001C48AF"/>
    <w:rsid w:val="001C4D72"/>
    <w:rsid w:val="001C768E"/>
    <w:rsid w:val="001D1D6C"/>
    <w:rsid w:val="001D5647"/>
    <w:rsid w:val="001D5979"/>
    <w:rsid w:val="001D5C57"/>
    <w:rsid w:val="001E5ACC"/>
    <w:rsid w:val="001E679D"/>
    <w:rsid w:val="001F268A"/>
    <w:rsid w:val="001F7C2E"/>
    <w:rsid w:val="0020544A"/>
    <w:rsid w:val="00207589"/>
    <w:rsid w:val="00210D35"/>
    <w:rsid w:val="00212560"/>
    <w:rsid w:val="00214BD3"/>
    <w:rsid w:val="00216E76"/>
    <w:rsid w:val="00220045"/>
    <w:rsid w:val="00220866"/>
    <w:rsid w:val="0022223E"/>
    <w:rsid w:val="00222ABE"/>
    <w:rsid w:val="002311DD"/>
    <w:rsid w:val="002321AE"/>
    <w:rsid w:val="00232301"/>
    <w:rsid w:val="0023739F"/>
    <w:rsid w:val="00244592"/>
    <w:rsid w:val="0024618E"/>
    <w:rsid w:val="00251044"/>
    <w:rsid w:val="00253554"/>
    <w:rsid w:val="00256430"/>
    <w:rsid w:val="0026441A"/>
    <w:rsid w:val="002645D0"/>
    <w:rsid w:val="00265D51"/>
    <w:rsid w:val="00266063"/>
    <w:rsid w:val="002702B5"/>
    <w:rsid w:val="00271C25"/>
    <w:rsid w:val="00273AD1"/>
    <w:rsid w:val="00274E4F"/>
    <w:rsid w:val="002753D4"/>
    <w:rsid w:val="002772CF"/>
    <w:rsid w:val="00282BC1"/>
    <w:rsid w:val="00283445"/>
    <w:rsid w:val="002843D6"/>
    <w:rsid w:val="0028786A"/>
    <w:rsid w:val="002903B1"/>
    <w:rsid w:val="0029501B"/>
    <w:rsid w:val="002A301F"/>
    <w:rsid w:val="002A322B"/>
    <w:rsid w:val="002A5AD1"/>
    <w:rsid w:val="002B16EA"/>
    <w:rsid w:val="002B4DB7"/>
    <w:rsid w:val="002B5DA9"/>
    <w:rsid w:val="002B6BA1"/>
    <w:rsid w:val="002C642F"/>
    <w:rsid w:val="002C739E"/>
    <w:rsid w:val="002D2C7B"/>
    <w:rsid w:val="002D2CE8"/>
    <w:rsid w:val="002D527A"/>
    <w:rsid w:val="002D5392"/>
    <w:rsid w:val="002E058C"/>
    <w:rsid w:val="002E1753"/>
    <w:rsid w:val="002E234C"/>
    <w:rsid w:val="002E4626"/>
    <w:rsid w:val="002E63DC"/>
    <w:rsid w:val="002E7C40"/>
    <w:rsid w:val="002F4989"/>
    <w:rsid w:val="002F5B40"/>
    <w:rsid w:val="002F7032"/>
    <w:rsid w:val="00305FC7"/>
    <w:rsid w:val="00306E75"/>
    <w:rsid w:val="003108F3"/>
    <w:rsid w:val="00310F61"/>
    <w:rsid w:val="0031488E"/>
    <w:rsid w:val="00320FD0"/>
    <w:rsid w:val="0032495F"/>
    <w:rsid w:val="00325261"/>
    <w:rsid w:val="00330146"/>
    <w:rsid w:val="0033083F"/>
    <w:rsid w:val="00341A61"/>
    <w:rsid w:val="003557E7"/>
    <w:rsid w:val="00356B53"/>
    <w:rsid w:val="0037210A"/>
    <w:rsid w:val="00377AD7"/>
    <w:rsid w:val="003806F4"/>
    <w:rsid w:val="00382E50"/>
    <w:rsid w:val="00383E33"/>
    <w:rsid w:val="003840C3"/>
    <w:rsid w:val="00386837"/>
    <w:rsid w:val="00386995"/>
    <w:rsid w:val="00386C84"/>
    <w:rsid w:val="003927EC"/>
    <w:rsid w:val="0039547A"/>
    <w:rsid w:val="003A1498"/>
    <w:rsid w:val="003A1636"/>
    <w:rsid w:val="003A1956"/>
    <w:rsid w:val="003A2D7F"/>
    <w:rsid w:val="003A2D9C"/>
    <w:rsid w:val="003A5B0E"/>
    <w:rsid w:val="003B60F5"/>
    <w:rsid w:val="003B6ED0"/>
    <w:rsid w:val="003C5AC4"/>
    <w:rsid w:val="003D0D32"/>
    <w:rsid w:val="003D1557"/>
    <w:rsid w:val="003D1A1C"/>
    <w:rsid w:val="003D58F8"/>
    <w:rsid w:val="003D6068"/>
    <w:rsid w:val="003D6AB7"/>
    <w:rsid w:val="003D7A40"/>
    <w:rsid w:val="003E0484"/>
    <w:rsid w:val="003E1553"/>
    <w:rsid w:val="003E70DF"/>
    <w:rsid w:val="003E7A98"/>
    <w:rsid w:val="003F2513"/>
    <w:rsid w:val="003F52C4"/>
    <w:rsid w:val="003F6BD2"/>
    <w:rsid w:val="003F6EEF"/>
    <w:rsid w:val="004019F6"/>
    <w:rsid w:val="00403433"/>
    <w:rsid w:val="00415D1B"/>
    <w:rsid w:val="00416385"/>
    <w:rsid w:val="004173D7"/>
    <w:rsid w:val="00417E2E"/>
    <w:rsid w:val="00422EA3"/>
    <w:rsid w:val="00424139"/>
    <w:rsid w:val="00426726"/>
    <w:rsid w:val="004322F7"/>
    <w:rsid w:val="004335E9"/>
    <w:rsid w:val="004363D7"/>
    <w:rsid w:val="004369D2"/>
    <w:rsid w:val="0044058B"/>
    <w:rsid w:val="00443B66"/>
    <w:rsid w:val="00452577"/>
    <w:rsid w:val="00453E31"/>
    <w:rsid w:val="00454A79"/>
    <w:rsid w:val="00461730"/>
    <w:rsid w:val="00462A18"/>
    <w:rsid w:val="00465136"/>
    <w:rsid w:val="004656E5"/>
    <w:rsid w:val="00476057"/>
    <w:rsid w:val="00476F30"/>
    <w:rsid w:val="004835CB"/>
    <w:rsid w:val="00483B94"/>
    <w:rsid w:val="004844B9"/>
    <w:rsid w:val="00490341"/>
    <w:rsid w:val="0049047F"/>
    <w:rsid w:val="0049059F"/>
    <w:rsid w:val="00490E51"/>
    <w:rsid w:val="0049159A"/>
    <w:rsid w:val="0049186C"/>
    <w:rsid w:val="00492A86"/>
    <w:rsid w:val="00493590"/>
    <w:rsid w:val="004967F6"/>
    <w:rsid w:val="004A2F8A"/>
    <w:rsid w:val="004A7483"/>
    <w:rsid w:val="004A7EA9"/>
    <w:rsid w:val="004B327D"/>
    <w:rsid w:val="004B43F5"/>
    <w:rsid w:val="004B6CD1"/>
    <w:rsid w:val="004C2641"/>
    <w:rsid w:val="004C2A37"/>
    <w:rsid w:val="004C3388"/>
    <w:rsid w:val="004C4A05"/>
    <w:rsid w:val="004C5BC6"/>
    <w:rsid w:val="004D2769"/>
    <w:rsid w:val="004D5233"/>
    <w:rsid w:val="004D5CA9"/>
    <w:rsid w:val="004E4206"/>
    <w:rsid w:val="004F15F9"/>
    <w:rsid w:val="004F5220"/>
    <w:rsid w:val="004F5ADE"/>
    <w:rsid w:val="004F6761"/>
    <w:rsid w:val="00500E9A"/>
    <w:rsid w:val="0050270A"/>
    <w:rsid w:val="00502FBB"/>
    <w:rsid w:val="00504E99"/>
    <w:rsid w:val="00517861"/>
    <w:rsid w:val="00524A2C"/>
    <w:rsid w:val="00524BE7"/>
    <w:rsid w:val="005251C1"/>
    <w:rsid w:val="005272F4"/>
    <w:rsid w:val="00534D52"/>
    <w:rsid w:val="0053533A"/>
    <w:rsid w:val="005412A4"/>
    <w:rsid w:val="0054202D"/>
    <w:rsid w:val="00542A72"/>
    <w:rsid w:val="00544D33"/>
    <w:rsid w:val="00544E57"/>
    <w:rsid w:val="005514A4"/>
    <w:rsid w:val="00560CA0"/>
    <w:rsid w:val="00561627"/>
    <w:rsid w:val="00564733"/>
    <w:rsid w:val="005651DD"/>
    <w:rsid w:val="0056558C"/>
    <w:rsid w:val="00573191"/>
    <w:rsid w:val="00573C95"/>
    <w:rsid w:val="00575EE7"/>
    <w:rsid w:val="00577E16"/>
    <w:rsid w:val="00581DC4"/>
    <w:rsid w:val="00583D76"/>
    <w:rsid w:val="00585310"/>
    <w:rsid w:val="005868D9"/>
    <w:rsid w:val="0059215E"/>
    <w:rsid w:val="00592283"/>
    <w:rsid w:val="00596C33"/>
    <w:rsid w:val="005A6DC8"/>
    <w:rsid w:val="005B173E"/>
    <w:rsid w:val="005B23DA"/>
    <w:rsid w:val="005B2D77"/>
    <w:rsid w:val="005B5BE3"/>
    <w:rsid w:val="005B645E"/>
    <w:rsid w:val="005C1B07"/>
    <w:rsid w:val="005C2475"/>
    <w:rsid w:val="005C5D32"/>
    <w:rsid w:val="005C6B99"/>
    <w:rsid w:val="005D00AA"/>
    <w:rsid w:val="005D2EF6"/>
    <w:rsid w:val="005D5862"/>
    <w:rsid w:val="005D5D06"/>
    <w:rsid w:val="005E6CDC"/>
    <w:rsid w:val="005F034B"/>
    <w:rsid w:val="005F3843"/>
    <w:rsid w:val="005F7092"/>
    <w:rsid w:val="005F7DD6"/>
    <w:rsid w:val="006019FE"/>
    <w:rsid w:val="00606E33"/>
    <w:rsid w:val="00621C6B"/>
    <w:rsid w:val="00623605"/>
    <w:rsid w:val="00623C3C"/>
    <w:rsid w:val="006240A1"/>
    <w:rsid w:val="00625D9C"/>
    <w:rsid w:val="006321AA"/>
    <w:rsid w:val="00633BEE"/>
    <w:rsid w:val="00634FF2"/>
    <w:rsid w:val="006358B4"/>
    <w:rsid w:val="00641722"/>
    <w:rsid w:val="00643892"/>
    <w:rsid w:val="00646CAD"/>
    <w:rsid w:val="0064761B"/>
    <w:rsid w:val="00662197"/>
    <w:rsid w:val="0066362F"/>
    <w:rsid w:val="00666076"/>
    <w:rsid w:val="006767A9"/>
    <w:rsid w:val="00677235"/>
    <w:rsid w:val="0068104B"/>
    <w:rsid w:val="00681D80"/>
    <w:rsid w:val="006828F3"/>
    <w:rsid w:val="0069049A"/>
    <w:rsid w:val="00695452"/>
    <w:rsid w:val="0069720E"/>
    <w:rsid w:val="00697C1A"/>
    <w:rsid w:val="006A1C39"/>
    <w:rsid w:val="006A6413"/>
    <w:rsid w:val="006A7413"/>
    <w:rsid w:val="006B050D"/>
    <w:rsid w:val="006B1074"/>
    <w:rsid w:val="006B2B7F"/>
    <w:rsid w:val="006B5FB3"/>
    <w:rsid w:val="006B6AFF"/>
    <w:rsid w:val="006C1315"/>
    <w:rsid w:val="006C2875"/>
    <w:rsid w:val="006C4DD0"/>
    <w:rsid w:val="006C5BB1"/>
    <w:rsid w:val="006C60A6"/>
    <w:rsid w:val="006D073A"/>
    <w:rsid w:val="006D07B2"/>
    <w:rsid w:val="006D0847"/>
    <w:rsid w:val="006D10F2"/>
    <w:rsid w:val="006D34CA"/>
    <w:rsid w:val="006D53EE"/>
    <w:rsid w:val="006E0759"/>
    <w:rsid w:val="006E4B62"/>
    <w:rsid w:val="006E5963"/>
    <w:rsid w:val="006E5F9F"/>
    <w:rsid w:val="006E6774"/>
    <w:rsid w:val="006F4750"/>
    <w:rsid w:val="0070042D"/>
    <w:rsid w:val="00703D17"/>
    <w:rsid w:val="007040E7"/>
    <w:rsid w:val="00707265"/>
    <w:rsid w:val="00710802"/>
    <w:rsid w:val="007128CE"/>
    <w:rsid w:val="00712EE5"/>
    <w:rsid w:val="007170BA"/>
    <w:rsid w:val="00720AB8"/>
    <w:rsid w:val="00725F8B"/>
    <w:rsid w:val="00730A6C"/>
    <w:rsid w:val="00732583"/>
    <w:rsid w:val="007327E5"/>
    <w:rsid w:val="00733086"/>
    <w:rsid w:val="0073611B"/>
    <w:rsid w:val="00737A0B"/>
    <w:rsid w:val="007400EE"/>
    <w:rsid w:val="007404EF"/>
    <w:rsid w:val="007407E0"/>
    <w:rsid w:val="00740CF0"/>
    <w:rsid w:val="0074167B"/>
    <w:rsid w:val="00745EBB"/>
    <w:rsid w:val="00753386"/>
    <w:rsid w:val="00753B91"/>
    <w:rsid w:val="0075452A"/>
    <w:rsid w:val="00756C7D"/>
    <w:rsid w:val="0076006E"/>
    <w:rsid w:val="00760209"/>
    <w:rsid w:val="00761842"/>
    <w:rsid w:val="00763C1D"/>
    <w:rsid w:val="00765F37"/>
    <w:rsid w:val="0077250A"/>
    <w:rsid w:val="007768FC"/>
    <w:rsid w:val="007770EA"/>
    <w:rsid w:val="007801B9"/>
    <w:rsid w:val="00782686"/>
    <w:rsid w:val="007831AA"/>
    <w:rsid w:val="007845AF"/>
    <w:rsid w:val="00785011"/>
    <w:rsid w:val="007934A1"/>
    <w:rsid w:val="007B0604"/>
    <w:rsid w:val="007B2BE2"/>
    <w:rsid w:val="007B5DA2"/>
    <w:rsid w:val="007B661D"/>
    <w:rsid w:val="007C31D8"/>
    <w:rsid w:val="007C4B46"/>
    <w:rsid w:val="007C7240"/>
    <w:rsid w:val="007D51DB"/>
    <w:rsid w:val="007D5254"/>
    <w:rsid w:val="007D7771"/>
    <w:rsid w:val="007E199D"/>
    <w:rsid w:val="007E2391"/>
    <w:rsid w:val="007E4DDF"/>
    <w:rsid w:val="007E60AA"/>
    <w:rsid w:val="007E6A57"/>
    <w:rsid w:val="007F01CE"/>
    <w:rsid w:val="007F265E"/>
    <w:rsid w:val="007F2EC4"/>
    <w:rsid w:val="007F5643"/>
    <w:rsid w:val="007F6C80"/>
    <w:rsid w:val="00803D26"/>
    <w:rsid w:val="00805EE1"/>
    <w:rsid w:val="00811B77"/>
    <w:rsid w:val="008122DD"/>
    <w:rsid w:val="00814B2F"/>
    <w:rsid w:val="00817D21"/>
    <w:rsid w:val="00820EC1"/>
    <w:rsid w:val="00824E43"/>
    <w:rsid w:val="00826F1C"/>
    <w:rsid w:val="008276D9"/>
    <w:rsid w:val="00833922"/>
    <w:rsid w:val="00834234"/>
    <w:rsid w:val="00835105"/>
    <w:rsid w:val="00840033"/>
    <w:rsid w:val="00842713"/>
    <w:rsid w:val="00844E0A"/>
    <w:rsid w:val="00845A84"/>
    <w:rsid w:val="008465A8"/>
    <w:rsid w:val="0084760C"/>
    <w:rsid w:val="00862A48"/>
    <w:rsid w:val="00863C5F"/>
    <w:rsid w:val="00865554"/>
    <w:rsid w:val="00865D2C"/>
    <w:rsid w:val="00870D77"/>
    <w:rsid w:val="00873A98"/>
    <w:rsid w:val="008769EF"/>
    <w:rsid w:val="00880F09"/>
    <w:rsid w:val="00882455"/>
    <w:rsid w:val="00883299"/>
    <w:rsid w:val="0088693C"/>
    <w:rsid w:val="00887423"/>
    <w:rsid w:val="00893047"/>
    <w:rsid w:val="00895116"/>
    <w:rsid w:val="008A195E"/>
    <w:rsid w:val="008A23C9"/>
    <w:rsid w:val="008A3041"/>
    <w:rsid w:val="008A49BE"/>
    <w:rsid w:val="008A55AD"/>
    <w:rsid w:val="008A6382"/>
    <w:rsid w:val="008A6712"/>
    <w:rsid w:val="008A73E6"/>
    <w:rsid w:val="008B2382"/>
    <w:rsid w:val="008B6229"/>
    <w:rsid w:val="008C0517"/>
    <w:rsid w:val="008C13D3"/>
    <w:rsid w:val="008C5BFE"/>
    <w:rsid w:val="008D0557"/>
    <w:rsid w:val="008D0D32"/>
    <w:rsid w:val="008D219D"/>
    <w:rsid w:val="008D4008"/>
    <w:rsid w:val="008D4124"/>
    <w:rsid w:val="008E1BD5"/>
    <w:rsid w:val="008E30F3"/>
    <w:rsid w:val="008E60A4"/>
    <w:rsid w:val="008E7A27"/>
    <w:rsid w:val="008F3E2F"/>
    <w:rsid w:val="008F448A"/>
    <w:rsid w:val="008F4C3C"/>
    <w:rsid w:val="009000C3"/>
    <w:rsid w:val="00901624"/>
    <w:rsid w:val="00901F38"/>
    <w:rsid w:val="00902D3B"/>
    <w:rsid w:val="00902E07"/>
    <w:rsid w:val="009037C3"/>
    <w:rsid w:val="00905F28"/>
    <w:rsid w:val="009079A4"/>
    <w:rsid w:val="00907AA1"/>
    <w:rsid w:val="00911AF6"/>
    <w:rsid w:val="009148A4"/>
    <w:rsid w:val="00915408"/>
    <w:rsid w:val="00915DF3"/>
    <w:rsid w:val="00920BEB"/>
    <w:rsid w:val="00921287"/>
    <w:rsid w:val="00933430"/>
    <w:rsid w:val="00940018"/>
    <w:rsid w:val="00941D3F"/>
    <w:rsid w:val="009435EB"/>
    <w:rsid w:val="00945622"/>
    <w:rsid w:val="009460ED"/>
    <w:rsid w:val="009503E4"/>
    <w:rsid w:val="00951D3B"/>
    <w:rsid w:val="00954CC6"/>
    <w:rsid w:val="00955114"/>
    <w:rsid w:val="00957DC8"/>
    <w:rsid w:val="00960040"/>
    <w:rsid w:val="0096066E"/>
    <w:rsid w:val="00960EE0"/>
    <w:rsid w:val="009612EB"/>
    <w:rsid w:val="00962954"/>
    <w:rsid w:val="00972E42"/>
    <w:rsid w:val="009742C8"/>
    <w:rsid w:val="009753E6"/>
    <w:rsid w:val="009767AE"/>
    <w:rsid w:val="00980F2E"/>
    <w:rsid w:val="00981917"/>
    <w:rsid w:val="009873E9"/>
    <w:rsid w:val="00996D24"/>
    <w:rsid w:val="009970D0"/>
    <w:rsid w:val="00997579"/>
    <w:rsid w:val="009A2B15"/>
    <w:rsid w:val="009A3D6F"/>
    <w:rsid w:val="009A4828"/>
    <w:rsid w:val="009A6D05"/>
    <w:rsid w:val="009A7D5D"/>
    <w:rsid w:val="009B25DD"/>
    <w:rsid w:val="009B2FB1"/>
    <w:rsid w:val="009B3C2F"/>
    <w:rsid w:val="009B3DEE"/>
    <w:rsid w:val="009B5960"/>
    <w:rsid w:val="009C40B5"/>
    <w:rsid w:val="009C4188"/>
    <w:rsid w:val="009C5A5D"/>
    <w:rsid w:val="009C606F"/>
    <w:rsid w:val="009D0265"/>
    <w:rsid w:val="009D415B"/>
    <w:rsid w:val="009E0B38"/>
    <w:rsid w:val="009F3A04"/>
    <w:rsid w:val="009F4E24"/>
    <w:rsid w:val="009F5147"/>
    <w:rsid w:val="00A0099A"/>
    <w:rsid w:val="00A01C66"/>
    <w:rsid w:val="00A044FE"/>
    <w:rsid w:val="00A05014"/>
    <w:rsid w:val="00A10530"/>
    <w:rsid w:val="00A108CB"/>
    <w:rsid w:val="00A115EA"/>
    <w:rsid w:val="00A11EB7"/>
    <w:rsid w:val="00A1742B"/>
    <w:rsid w:val="00A17E8B"/>
    <w:rsid w:val="00A2219D"/>
    <w:rsid w:val="00A222A7"/>
    <w:rsid w:val="00A2329F"/>
    <w:rsid w:val="00A23EC9"/>
    <w:rsid w:val="00A2752A"/>
    <w:rsid w:val="00A3032C"/>
    <w:rsid w:val="00A31CBF"/>
    <w:rsid w:val="00A33D6A"/>
    <w:rsid w:val="00A40EAC"/>
    <w:rsid w:val="00A41C63"/>
    <w:rsid w:val="00A440A0"/>
    <w:rsid w:val="00A46894"/>
    <w:rsid w:val="00A5497F"/>
    <w:rsid w:val="00A5561A"/>
    <w:rsid w:val="00A63D1E"/>
    <w:rsid w:val="00A67ABD"/>
    <w:rsid w:val="00A70F87"/>
    <w:rsid w:val="00A73169"/>
    <w:rsid w:val="00A80491"/>
    <w:rsid w:val="00A82D70"/>
    <w:rsid w:val="00A867F0"/>
    <w:rsid w:val="00A87590"/>
    <w:rsid w:val="00A9296B"/>
    <w:rsid w:val="00A93787"/>
    <w:rsid w:val="00A94236"/>
    <w:rsid w:val="00A951FF"/>
    <w:rsid w:val="00A96325"/>
    <w:rsid w:val="00A97DE1"/>
    <w:rsid w:val="00AA1460"/>
    <w:rsid w:val="00AA6E7F"/>
    <w:rsid w:val="00AB1888"/>
    <w:rsid w:val="00AB1D59"/>
    <w:rsid w:val="00AB39C6"/>
    <w:rsid w:val="00AB3B64"/>
    <w:rsid w:val="00AB4FAE"/>
    <w:rsid w:val="00AC1680"/>
    <w:rsid w:val="00AC2990"/>
    <w:rsid w:val="00AC59A6"/>
    <w:rsid w:val="00AD32D2"/>
    <w:rsid w:val="00AE095C"/>
    <w:rsid w:val="00AE6501"/>
    <w:rsid w:val="00AF2398"/>
    <w:rsid w:val="00AF3151"/>
    <w:rsid w:val="00AF4C81"/>
    <w:rsid w:val="00AF5468"/>
    <w:rsid w:val="00B118C0"/>
    <w:rsid w:val="00B120AE"/>
    <w:rsid w:val="00B1305E"/>
    <w:rsid w:val="00B1650C"/>
    <w:rsid w:val="00B16F38"/>
    <w:rsid w:val="00B22714"/>
    <w:rsid w:val="00B25572"/>
    <w:rsid w:val="00B338E5"/>
    <w:rsid w:val="00B34BA9"/>
    <w:rsid w:val="00B42990"/>
    <w:rsid w:val="00B431EA"/>
    <w:rsid w:val="00B566A3"/>
    <w:rsid w:val="00B568E9"/>
    <w:rsid w:val="00B67365"/>
    <w:rsid w:val="00B6752D"/>
    <w:rsid w:val="00B70880"/>
    <w:rsid w:val="00B71F3A"/>
    <w:rsid w:val="00B75410"/>
    <w:rsid w:val="00B83550"/>
    <w:rsid w:val="00B83BEE"/>
    <w:rsid w:val="00B8436F"/>
    <w:rsid w:val="00B85B8A"/>
    <w:rsid w:val="00B877DE"/>
    <w:rsid w:val="00B939BA"/>
    <w:rsid w:val="00B939FB"/>
    <w:rsid w:val="00BA520C"/>
    <w:rsid w:val="00BA5B03"/>
    <w:rsid w:val="00BA7AF5"/>
    <w:rsid w:val="00BC3A05"/>
    <w:rsid w:val="00BC6BE2"/>
    <w:rsid w:val="00BD067B"/>
    <w:rsid w:val="00BD4F49"/>
    <w:rsid w:val="00BD77EB"/>
    <w:rsid w:val="00BE141E"/>
    <w:rsid w:val="00BE34BB"/>
    <w:rsid w:val="00BE5EA1"/>
    <w:rsid w:val="00BE6B42"/>
    <w:rsid w:val="00BF0219"/>
    <w:rsid w:val="00BF0342"/>
    <w:rsid w:val="00BF3583"/>
    <w:rsid w:val="00BF50B6"/>
    <w:rsid w:val="00BF52CC"/>
    <w:rsid w:val="00BF5D52"/>
    <w:rsid w:val="00BF750F"/>
    <w:rsid w:val="00BF7A66"/>
    <w:rsid w:val="00BF7E92"/>
    <w:rsid w:val="00C00CBE"/>
    <w:rsid w:val="00C01A7B"/>
    <w:rsid w:val="00C04269"/>
    <w:rsid w:val="00C07ED0"/>
    <w:rsid w:val="00C126EF"/>
    <w:rsid w:val="00C139EE"/>
    <w:rsid w:val="00C13EAB"/>
    <w:rsid w:val="00C15BB0"/>
    <w:rsid w:val="00C16CAE"/>
    <w:rsid w:val="00C20A10"/>
    <w:rsid w:val="00C21A5A"/>
    <w:rsid w:val="00C26249"/>
    <w:rsid w:val="00C27667"/>
    <w:rsid w:val="00C27750"/>
    <w:rsid w:val="00C32305"/>
    <w:rsid w:val="00C332D4"/>
    <w:rsid w:val="00C366EB"/>
    <w:rsid w:val="00C40B7F"/>
    <w:rsid w:val="00C4735E"/>
    <w:rsid w:val="00C47AB9"/>
    <w:rsid w:val="00C50A01"/>
    <w:rsid w:val="00C542FF"/>
    <w:rsid w:val="00C5488C"/>
    <w:rsid w:val="00C55660"/>
    <w:rsid w:val="00C650EE"/>
    <w:rsid w:val="00C65D90"/>
    <w:rsid w:val="00C760DF"/>
    <w:rsid w:val="00C76871"/>
    <w:rsid w:val="00C76BAB"/>
    <w:rsid w:val="00C805B3"/>
    <w:rsid w:val="00C90654"/>
    <w:rsid w:val="00C91242"/>
    <w:rsid w:val="00CA103E"/>
    <w:rsid w:val="00CA280E"/>
    <w:rsid w:val="00CB3366"/>
    <w:rsid w:val="00CB41C6"/>
    <w:rsid w:val="00CC0A58"/>
    <w:rsid w:val="00CC2DB9"/>
    <w:rsid w:val="00CD4105"/>
    <w:rsid w:val="00CD4F73"/>
    <w:rsid w:val="00CD75C8"/>
    <w:rsid w:val="00CE4B1A"/>
    <w:rsid w:val="00CF6029"/>
    <w:rsid w:val="00D022F6"/>
    <w:rsid w:val="00D0286D"/>
    <w:rsid w:val="00D05ADE"/>
    <w:rsid w:val="00D0658C"/>
    <w:rsid w:val="00D07BE0"/>
    <w:rsid w:val="00D14F24"/>
    <w:rsid w:val="00D234D0"/>
    <w:rsid w:val="00D278F4"/>
    <w:rsid w:val="00D3247B"/>
    <w:rsid w:val="00D35373"/>
    <w:rsid w:val="00D42B2D"/>
    <w:rsid w:val="00D44F11"/>
    <w:rsid w:val="00D47C33"/>
    <w:rsid w:val="00D5125D"/>
    <w:rsid w:val="00D515FE"/>
    <w:rsid w:val="00D52CF5"/>
    <w:rsid w:val="00D54E17"/>
    <w:rsid w:val="00D65FF1"/>
    <w:rsid w:val="00D6695C"/>
    <w:rsid w:val="00D67A27"/>
    <w:rsid w:val="00D7046C"/>
    <w:rsid w:val="00D70B60"/>
    <w:rsid w:val="00D738D8"/>
    <w:rsid w:val="00D73D90"/>
    <w:rsid w:val="00D75B1F"/>
    <w:rsid w:val="00D75E73"/>
    <w:rsid w:val="00D86F61"/>
    <w:rsid w:val="00D87444"/>
    <w:rsid w:val="00D916B6"/>
    <w:rsid w:val="00D958F6"/>
    <w:rsid w:val="00DA061E"/>
    <w:rsid w:val="00DA07B7"/>
    <w:rsid w:val="00DA0B4A"/>
    <w:rsid w:val="00DA18FA"/>
    <w:rsid w:val="00DA3485"/>
    <w:rsid w:val="00DA38A5"/>
    <w:rsid w:val="00DA5A01"/>
    <w:rsid w:val="00DA60B8"/>
    <w:rsid w:val="00DC04CD"/>
    <w:rsid w:val="00DC0AF0"/>
    <w:rsid w:val="00DD2E10"/>
    <w:rsid w:val="00DD4842"/>
    <w:rsid w:val="00DD53A5"/>
    <w:rsid w:val="00DD54E2"/>
    <w:rsid w:val="00DD6379"/>
    <w:rsid w:val="00DD6B2E"/>
    <w:rsid w:val="00DE3C4A"/>
    <w:rsid w:val="00DE569C"/>
    <w:rsid w:val="00DE698C"/>
    <w:rsid w:val="00DF43A3"/>
    <w:rsid w:val="00E00631"/>
    <w:rsid w:val="00E01FE6"/>
    <w:rsid w:val="00E0429F"/>
    <w:rsid w:val="00E05BA3"/>
    <w:rsid w:val="00E05D3D"/>
    <w:rsid w:val="00E06EE8"/>
    <w:rsid w:val="00E10B36"/>
    <w:rsid w:val="00E134E2"/>
    <w:rsid w:val="00E172EB"/>
    <w:rsid w:val="00E234EB"/>
    <w:rsid w:val="00E26D6D"/>
    <w:rsid w:val="00E30AC2"/>
    <w:rsid w:val="00E30CD2"/>
    <w:rsid w:val="00E310BC"/>
    <w:rsid w:val="00E33DA8"/>
    <w:rsid w:val="00E35E53"/>
    <w:rsid w:val="00E37DB8"/>
    <w:rsid w:val="00E42224"/>
    <w:rsid w:val="00E539BF"/>
    <w:rsid w:val="00E5421D"/>
    <w:rsid w:val="00E60CF8"/>
    <w:rsid w:val="00E67373"/>
    <w:rsid w:val="00E70989"/>
    <w:rsid w:val="00E70D0D"/>
    <w:rsid w:val="00E742F9"/>
    <w:rsid w:val="00E74CAD"/>
    <w:rsid w:val="00E76E99"/>
    <w:rsid w:val="00E80D5E"/>
    <w:rsid w:val="00E8364D"/>
    <w:rsid w:val="00E83AB9"/>
    <w:rsid w:val="00E83DA4"/>
    <w:rsid w:val="00E84947"/>
    <w:rsid w:val="00E85632"/>
    <w:rsid w:val="00E90137"/>
    <w:rsid w:val="00E90CF9"/>
    <w:rsid w:val="00E90F34"/>
    <w:rsid w:val="00E9144B"/>
    <w:rsid w:val="00EA13C1"/>
    <w:rsid w:val="00EA4F44"/>
    <w:rsid w:val="00EA57EB"/>
    <w:rsid w:val="00EA6622"/>
    <w:rsid w:val="00EA7AF4"/>
    <w:rsid w:val="00EB69CF"/>
    <w:rsid w:val="00EC32AB"/>
    <w:rsid w:val="00EC48FB"/>
    <w:rsid w:val="00EC4F3A"/>
    <w:rsid w:val="00EC5F4B"/>
    <w:rsid w:val="00EC74F5"/>
    <w:rsid w:val="00ED0CEA"/>
    <w:rsid w:val="00ED5AE2"/>
    <w:rsid w:val="00EE0EFC"/>
    <w:rsid w:val="00EE26C5"/>
    <w:rsid w:val="00EE3D54"/>
    <w:rsid w:val="00F00701"/>
    <w:rsid w:val="00F012F3"/>
    <w:rsid w:val="00F01BDA"/>
    <w:rsid w:val="00F0369A"/>
    <w:rsid w:val="00F05634"/>
    <w:rsid w:val="00F1347A"/>
    <w:rsid w:val="00F163C9"/>
    <w:rsid w:val="00F17A0E"/>
    <w:rsid w:val="00F22B07"/>
    <w:rsid w:val="00F267E7"/>
    <w:rsid w:val="00F27B3B"/>
    <w:rsid w:val="00F34CA0"/>
    <w:rsid w:val="00F36D60"/>
    <w:rsid w:val="00F401F3"/>
    <w:rsid w:val="00F40445"/>
    <w:rsid w:val="00F471B3"/>
    <w:rsid w:val="00F50397"/>
    <w:rsid w:val="00F51096"/>
    <w:rsid w:val="00F51538"/>
    <w:rsid w:val="00F561F0"/>
    <w:rsid w:val="00F57B50"/>
    <w:rsid w:val="00F6180C"/>
    <w:rsid w:val="00F61DD2"/>
    <w:rsid w:val="00F6357F"/>
    <w:rsid w:val="00F640CE"/>
    <w:rsid w:val="00F6634E"/>
    <w:rsid w:val="00F677E1"/>
    <w:rsid w:val="00F70B0B"/>
    <w:rsid w:val="00F70B2F"/>
    <w:rsid w:val="00F72F33"/>
    <w:rsid w:val="00F737D0"/>
    <w:rsid w:val="00F745E4"/>
    <w:rsid w:val="00F80B2D"/>
    <w:rsid w:val="00F82E91"/>
    <w:rsid w:val="00F84701"/>
    <w:rsid w:val="00F84AC9"/>
    <w:rsid w:val="00F92BBB"/>
    <w:rsid w:val="00F93E93"/>
    <w:rsid w:val="00F94719"/>
    <w:rsid w:val="00F96E16"/>
    <w:rsid w:val="00F970D5"/>
    <w:rsid w:val="00F97C1A"/>
    <w:rsid w:val="00FA24FF"/>
    <w:rsid w:val="00FA5AE2"/>
    <w:rsid w:val="00FA6079"/>
    <w:rsid w:val="00FB4E80"/>
    <w:rsid w:val="00FB714F"/>
    <w:rsid w:val="00FC2E7D"/>
    <w:rsid w:val="00FC372F"/>
    <w:rsid w:val="00FC6437"/>
    <w:rsid w:val="00FD44A0"/>
    <w:rsid w:val="00FD5007"/>
    <w:rsid w:val="00FE0126"/>
    <w:rsid w:val="00FE0576"/>
    <w:rsid w:val="00FE0ABE"/>
    <w:rsid w:val="00FE20A9"/>
    <w:rsid w:val="00FE255F"/>
    <w:rsid w:val="00FF0B0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0A4C4B-7D4B-4D2B-BB8A-0ECA1729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0"/>
    <w:rPr>
      <w:rFonts w:ascii="Arial" w:eastAsia="가는각진제목체" w:hAnsi="Arial"/>
      <w:lang w:eastAsia="en-US"/>
    </w:rPr>
  </w:style>
  <w:style w:type="paragraph" w:styleId="1">
    <w:name w:val="heading 1"/>
    <w:basedOn w:val="a"/>
    <w:next w:val="a"/>
    <w:link w:val="1Char"/>
    <w:qFormat/>
    <w:rsid w:val="00124071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qFormat/>
    <w:rsid w:val="006C1315"/>
    <w:pPr>
      <w:keepNext/>
      <w:numPr>
        <w:ilvl w:val="1"/>
        <w:numId w:val="1"/>
      </w:numPr>
      <w:spacing w:before="240" w:after="60"/>
      <w:outlineLvl w:val="1"/>
    </w:pPr>
    <w:rPr>
      <w:rFonts w:eastAsia="산돌고딕 M" w:cs="Arial"/>
      <w:b/>
      <w:bCs/>
      <w:iCs/>
      <w:sz w:val="24"/>
    </w:rPr>
  </w:style>
  <w:style w:type="paragraph" w:styleId="3">
    <w:name w:val="heading 3"/>
    <w:aliases w:val="Heading 3 Char"/>
    <w:basedOn w:val="a"/>
    <w:next w:val="a"/>
    <w:link w:val="3Char"/>
    <w:qFormat/>
    <w:rsid w:val="00643892"/>
    <w:pPr>
      <w:keepNext/>
      <w:numPr>
        <w:ilvl w:val="2"/>
        <w:numId w:val="1"/>
      </w:numPr>
      <w:spacing w:before="240" w:after="60"/>
      <w:ind w:rightChars="100" w:right="160"/>
      <w:outlineLvl w:val="2"/>
    </w:pPr>
    <w:rPr>
      <w:rFonts w:cs="Arial"/>
      <w:b/>
      <w:bCs/>
      <w:sz w:val="22"/>
      <w:szCs w:val="26"/>
      <w:lang w:eastAsia="ko-KR"/>
    </w:rPr>
  </w:style>
  <w:style w:type="paragraph" w:styleId="4">
    <w:name w:val="heading 4"/>
    <w:basedOn w:val="a"/>
    <w:next w:val="a"/>
    <w:link w:val="4Char"/>
    <w:autoRedefine/>
    <w:qFormat/>
    <w:rsid w:val="000A2933"/>
    <w:pPr>
      <w:keepNext/>
      <w:numPr>
        <w:ilvl w:val="3"/>
        <w:numId w:val="1"/>
      </w:numPr>
      <w:spacing w:before="240" w:after="60"/>
      <w:ind w:rightChars="100" w:right="200"/>
      <w:outlineLvl w:val="3"/>
    </w:pPr>
    <w:rPr>
      <w:rFonts w:ascii="산돌고딕 M" w:eastAsia="산돌고딕 M"/>
      <w:b/>
      <w:bCs/>
      <w:color w:val="FF0000"/>
      <w:szCs w:val="28"/>
      <w:lang w:eastAsia="ko-KR"/>
    </w:rPr>
  </w:style>
  <w:style w:type="paragraph" w:styleId="5">
    <w:name w:val="heading 5"/>
    <w:basedOn w:val="a"/>
    <w:next w:val="a"/>
    <w:autoRedefine/>
    <w:qFormat/>
    <w:rsid w:val="00B338E5"/>
    <w:pPr>
      <w:numPr>
        <w:ilvl w:val="4"/>
        <w:numId w:val="1"/>
      </w:numPr>
      <w:spacing w:before="240" w:after="60"/>
      <w:ind w:left="1134" w:hangingChars="630" w:hanging="1134"/>
      <w:outlineLvl w:val="4"/>
    </w:pPr>
    <w:rPr>
      <w:rFonts w:eastAsia="산돌고딕 M"/>
      <w:bCs/>
      <w:iCs/>
      <w:szCs w:val="26"/>
    </w:rPr>
  </w:style>
  <w:style w:type="paragraph" w:styleId="6">
    <w:name w:val="heading 6"/>
    <w:basedOn w:val="a"/>
    <w:next w:val="a"/>
    <w:qFormat/>
    <w:rsid w:val="005F034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5F034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5F034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qFormat/>
    <w:rsid w:val="005F034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qFormat/>
    <w:rsid w:val="0075452A"/>
    <w:pPr>
      <w:tabs>
        <w:tab w:val="left" w:pos="400"/>
        <w:tab w:val="right" w:leader="dot" w:pos="8630"/>
      </w:tabs>
      <w:spacing w:before="240"/>
    </w:pPr>
    <w:rPr>
      <w:rFonts w:cs="Arial"/>
      <w:b/>
      <w:bCs/>
      <w:caps/>
      <w:szCs w:val="24"/>
    </w:rPr>
  </w:style>
  <w:style w:type="paragraph" w:styleId="20">
    <w:name w:val="toc 2"/>
    <w:basedOn w:val="a"/>
    <w:next w:val="a"/>
    <w:autoRedefine/>
    <w:uiPriority w:val="39"/>
    <w:qFormat/>
    <w:rsid w:val="003A1956"/>
    <w:pPr>
      <w:tabs>
        <w:tab w:val="right" w:leader="dot" w:pos="8630"/>
      </w:tabs>
      <w:spacing w:before="240"/>
      <w:ind w:left="1080" w:hanging="662"/>
    </w:pPr>
    <w:rPr>
      <w:bCs/>
      <w:noProof/>
    </w:rPr>
  </w:style>
  <w:style w:type="paragraph" w:styleId="30">
    <w:name w:val="toc 3"/>
    <w:basedOn w:val="a"/>
    <w:next w:val="a"/>
    <w:autoRedefine/>
    <w:uiPriority w:val="39"/>
    <w:qFormat/>
    <w:rsid w:val="00D70B60"/>
    <w:pPr>
      <w:spacing w:before="288"/>
      <w:ind w:left="680"/>
    </w:pPr>
  </w:style>
  <w:style w:type="paragraph" w:styleId="40">
    <w:name w:val="toc 4"/>
    <w:basedOn w:val="a"/>
    <w:next w:val="a"/>
    <w:autoRedefine/>
    <w:uiPriority w:val="39"/>
    <w:rsid w:val="005F034B"/>
    <w:pPr>
      <w:ind w:left="400"/>
    </w:pPr>
  </w:style>
  <w:style w:type="paragraph" w:styleId="50">
    <w:name w:val="toc 5"/>
    <w:basedOn w:val="a"/>
    <w:next w:val="a"/>
    <w:autoRedefine/>
    <w:uiPriority w:val="39"/>
    <w:rsid w:val="001252A7"/>
    <w:pPr>
      <w:ind w:left="600"/>
    </w:pPr>
  </w:style>
  <w:style w:type="paragraph" w:styleId="60">
    <w:name w:val="toc 6"/>
    <w:basedOn w:val="a"/>
    <w:next w:val="a"/>
    <w:autoRedefine/>
    <w:uiPriority w:val="39"/>
    <w:rsid w:val="005F034B"/>
    <w:pPr>
      <w:ind w:left="800"/>
    </w:pPr>
    <w:rPr>
      <w:rFonts w:ascii="Times New Roman" w:hAnsi="Times New Roman"/>
    </w:rPr>
  </w:style>
  <w:style w:type="paragraph" w:styleId="70">
    <w:name w:val="toc 7"/>
    <w:basedOn w:val="a"/>
    <w:next w:val="a"/>
    <w:autoRedefine/>
    <w:uiPriority w:val="39"/>
    <w:rsid w:val="005F034B"/>
    <w:pPr>
      <w:ind w:left="1000"/>
    </w:pPr>
    <w:rPr>
      <w:rFonts w:ascii="Times New Roman" w:hAnsi="Times New Roman"/>
    </w:rPr>
  </w:style>
  <w:style w:type="paragraph" w:styleId="80">
    <w:name w:val="toc 8"/>
    <w:basedOn w:val="a"/>
    <w:next w:val="a"/>
    <w:autoRedefine/>
    <w:uiPriority w:val="39"/>
    <w:rsid w:val="005F034B"/>
    <w:pPr>
      <w:ind w:left="1200"/>
    </w:pPr>
    <w:rPr>
      <w:rFonts w:ascii="Times New Roman" w:hAnsi="Times New Roman"/>
    </w:rPr>
  </w:style>
  <w:style w:type="paragraph" w:styleId="90">
    <w:name w:val="toc 9"/>
    <w:basedOn w:val="a"/>
    <w:next w:val="a"/>
    <w:autoRedefine/>
    <w:uiPriority w:val="39"/>
    <w:rsid w:val="005F034B"/>
    <w:pPr>
      <w:ind w:left="1400"/>
    </w:pPr>
    <w:rPr>
      <w:rFonts w:ascii="Times New Roman" w:hAnsi="Times New Roman"/>
    </w:rPr>
  </w:style>
  <w:style w:type="character" w:styleId="a3">
    <w:name w:val="Hyperlink"/>
    <w:basedOn w:val="a0"/>
    <w:uiPriority w:val="99"/>
    <w:rsid w:val="005F034B"/>
    <w:rPr>
      <w:color w:val="0000FF"/>
      <w:u w:val="single"/>
    </w:rPr>
  </w:style>
  <w:style w:type="paragraph" w:styleId="a4">
    <w:name w:val="Balloon Text"/>
    <w:basedOn w:val="a"/>
    <w:semiHidden/>
    <w:rsid w:val="008E7A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88693C"/>
    <w:pPr>
      <w:spacing w:after="120"/>
      <w:ind w:left="360"/>
    </w:pPr>
  </w:style>
  <w:style w:type="paragraph" w:customStyle="1" w:styleId="TemplateNote">
    <w:name w:val="Template Note"/>
    <w:basedOn w:val="a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a7">
    <w:name w:val="Body Text"/>
    <w:basedOn w:val="a"/>
    <w:rsid w:val="005F034B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a"/>
    <w:rsid w:val="005F034B"/>
    <w:pPr>
      <w:ind w:left="14"/>
    </w:pPr>
    <w:rPr>
      <w:spacing w:val="-5"/>
      <w:sz w:val="16"/>
    </w:rPr>
  </w:style>
  <w:style w:type="paragraph" w:customStyle="1" w:styleId="TableHeader">
    <w:name w:val="Table Header"/>
    <w:basedOn w:val="a"/>
    <w:rsid w:val="005F034B"/>
    <w:pPr>
      <w:spacing w:before="60"/>
      <w:jc w:val="center"/>
    </w:pPr>
    <w:rPr>
      <w:b/>
      <w:spacing w:val="-5"/>
      <w:sz w:val="16"/>
    </w:rPr>
  </w:style>
  <w:style w:type="paragraph" w:styleId="a8">
    <w:name w:val="header"/>
    <w:basedOn w:val="a"/>
    <w:rsid w:val="005F034B"/>
    <w:pPr>
      <w:tabs>
        <w:tab w:val="center" w:pos="4320"/>
        <w:tab w:val="right" w:pos="8640"/>
      </w:tabs>
    </w:pPr>
  </w:style>
  <w:style w:type="paragraph" w:styleId="a9">
    <w:name w:val="footer"/>
    <w:basedOn w:val="a"/>
    <w:rsid w:val="005F034B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a0"/>
    <w:rsid w:val="005F034B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a"/>
    <w:rsid w:val="005F034B"/>
    <w:rPr>
      <w:sz w:val="18"/>
    </w:rPr>
  </w:style>
  <w:style w:type="paragraph" w:styleId="31">
    <w:name w:val="Body Text 3"/>
    <w:basedOn w:val="a"/>
    <w:rsid w:val="005F034B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a"/>
    <w:rsid w:val="005F034B"/>
    <w:rPr>
      <w:sz w:val="16"/>
    </w:rPr>
  </w:style>
  <w:style w:type="paragraph" w:customStyle="1" w:styleId="StyleHeading3Italic">
    <w:name w:val="Style Heading 3 + Italic"/>
    <w:basedOn w:val="3"/>
    <w:rsid w:val="005F034B"/>
    <w:rPr>
      <w:i/>
      <w:iCs/>
    </w:rPr>
  </w:style>
  <w:style w:type="character" w:customStyle="1" w:styleId="StyleHeading3ItalicChar">
    <w:name w:val="Style Heading 3 + Italic Char"/>
    <w:basedOn w:val="Heading3CharChar"/>
    <w:rsid w:val="005F034B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sid w:val="005F034B"/>
    <w:rPr>
      <w:bCs/>
      <w:sz w:val="20"/>
    </w:rPr>
  </w:style>
  <w:style w:type="paragraph" w:customStyle="1" w:styleId="StyleBodyText8ptBoldAfter0pt">
    <w:name w:val="Style Body Text + 8 pt Bold After:  0 pt"/>
    <w:basedOn w:val="a7"/>
    <w:rsid w:val="005F034B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a7"/>
    <w:rsid w:val="005F034B"/>
    <w:pPr>
      <w:ind w:left="0"/>
      <w:jc w:val="center"/>
    </w:pPr>
    <w:rPr>
      <w:b/>
      <w:bCs/>
    </w:rPr>
  </w:style>
  <w:style w:type="paragraph" w:customStyle="1" w:styleId="FieldText">
    <w:name w:val="FieldText"/>
    <w:basedOn w:val="a"/>
    <w:rsid w:val="007B661D"/>
    <w:pPr>
      <w:widowControl w:val="0"/>
    </w:pPr>
  </w:style>
  <w:style w:type="paragraph" w:customStyle="1" w:styleId="Notenonumber">
    <w:name w:val="Note no number"/>
    <w:basedOn w:val="a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aa">
    <w:name w:val="Strong"/>
    <w:basedOn w:val="a0"/>
    <w:uiPriority w:val="22"/>
    <w:qFormat/>
    <w:rsid w:val="001F7C2E"/>
    <w:rPr>
      <w:b/>
    </w:rPr>
  </w:style>
  <w:style w:type="paragraph" w:customStyle="1" w:styleId="FieldLabel">
    <w:name w:val="FieldLabel"/>
    <w:basedOn w:val="a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a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ab">
    <w:name w:val="Emphasis"/>
    <w:basedOn w:val="a0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  <w:lang w:eastAsia="en-US"/>
    </w:rPr>
  </w:style>
  <w:style w:type="paragraph" w:styleId="ac">
    <w:name w:val="Title"/>
    <w:basedOn w:val="a"/>
    <w:qFormat/>
    <w:rsid w:val="00DE569C"/>
    <w:pPr>
      <w:jc w:val="center"/>
    </w:pPr>
    <w:rPr>
      <w:b/>
      <w:lang w:val="en-GB"/>
    </w:rPr>
  </w:style>
  <w:style w:type="character" w:styleId="ad">
    <w:name w:val="FollowedHyperlink"/>
    <w:basedOn w:val="a0"/>
    <w:rsid w:val="00FA24FF"/>
    <w:rPr>
      <w:color w:val="800080"/>
      <w:u w:val="single"/>
    </w:rPr>
  </w:style>
  <w:style w:type="table" w:styleId="71">
    <w:name w:val="Table List 7"/>
    <w:basedOn w:val="a1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1">
    <w:name w:val="Table Simple 1"/>
    <w:basedOn w:val="a1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1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3D effects 2"/>
    <w:basedOn w:val="a1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a1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  <w:lang w:eastAsia="en-US"/>
    </w:rPr>
  </w:style>
  <w:style w:type="paragraph" w:customStyle="1" w:styleId="StyleHeading2Before0ptAfter6pt">
    <w:name w:val="Style Heading 2 + Before:  0 pt After:  6 pt"/>
    <w:basedOn w:val="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12">
    <w:name w:val="Table Web 1"/>
    <w:basedOn w:val="a1"/>
    <w:rsid w:val="00F007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2"/>
    <w:basedOn w:val="a"/>
    <w:rsid w:val="00E742F9"/>
    <w:pPr>
      <w:spacing w:after="120" w:line="480" w:lineRule="auto"/>
    </w:pPr>
  </w:style>
  <w:style w:type="character" w:styleId="ae">
    <w:name w:val="annotation reference"/>
    <w:basedOn w:val="a0"/>
    <w:semiHidden/>
    <w:rsid w:val="001A0845"/>
    <w:rPr>
      <w:sz w:val="16"/>
      <w:szCs w:val="16"/>
    </w:rPr>
  </w:style>
  <w:style w:type="paragraph" w:styleId="af">
    <w:name w:val="annotation text"/>
    <w:basedOn w:val="a"/>
    <w:semiHidden/>
    <w:rsid w:val="001A0845"/>
  </w:style>
  <w:style w:type="paragraph" w:styleId="af0">
    <w:name w:val="annotation subject"/>
    <w:basedOn w:val="af"/>
    <w:next w:val="af"/>
    <w:semiHidden/>
    <w:rsid w:val="001A0845"/>
    <w:rPr>
      <w:b/>
      <w:bCs/>
    </w:rPr>
  </w:style>
  <w:style w:type="paragraph" w:customStyle="1" w:styleId="IntroPara">
    <w:name w:val="IntroPara"/>
    <w:basedOn w:val="a"/>
    <w:rsid w:val="00D916B6"/>
    <w:pPr>
      <w:spacing w:after="240"/>
    </w:pPr>
    <w:rPr>
      <w:rFonts w:ascii="Times New Roman" w:hAnsi="Times New Roman"/>
      <w:sz w:val="24"/>
      <w:szCs w:val="24"/>
      <w:lang w:val="en-AU"/>
    </w:rPr>
  </w:style>
  <w:style w:type="paragraph" w:customStyle="1" w:styleId="SectionedBullet">
    <w:name w:val="SectionedBullet"/>
    <w:basedOn w:val="a"/>
    <w:rsid w:val="00D916B6"/>
    <w:pPr>
      <w:spacing w:after="160"/>
    </w:pPr>
    <w:rPr>
      <w:rFonts w:ascii="Times New Roman" w:hAnsi="Times New Roman"/>
      <w:kern w:val="24"/>
      <w:sz w:val="24"/>
      <w:szCs w:val="24"/>
      <w:lang w:val="en-AU"/>
    </w:rPr>
  </w:style>
  <w:style w:type="paragraph" w:customStyle="1" w:styleId="SectionSubHeading">
    <w:name w:val="SectionSubHeading"/>
    <w:basedOn w:val="a"/>
    <w:rsid w:val="00D916B6"/>
    <w:pPr>
      <w:spacing w:after="240"/>
    </w:pPr>
    <w:rPr>
      <w:rFonts w:ascii="Times New Roman" w:hAnsi="Times New Roman"/>
      <w:b/>
      <w:bCs/>
      <w:sz w:val="24"/>
      <w:szCs w:val="24"/>
      <w:lang w:val="en-AU"/>
    </w:rPr>
  </w:style>
  <w:style w:type="paragraph" w:customStyle="1" w:styleId="figure">
    <w:name w:val="figure"/>
    <w:basedOn w:val="a"/>
    <w:rsid w:val="004D2769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/>
      <w:iCs/>
      <w:sz w:val="24"/>
      <w:szCs w:val="24"/>
      <w:lang w:val="en-AU"/>
    </w:rPr>
  </w:style>
  <w:style w:type="paragraph" w:styleId="af1">
    <w:name w:val="Block Text"/>
    <w:basedOn w:val="a"/>
    <w:rsid w:val="00B34BA9"/>
    <w:pPr>
      <w:keepLines/>
      <w:spacing w:after="120"/>
      <w:ind w:left="1440" w:right="1440"/>
    </w:pPr>
    <w:rPr>
      <w:szCs w:val="24"/>
      <w:lang w:val="en-AU"/>
    </w:rPr>
  </w:style>
  <w:style w:type="table" w:customStyle="1" w:styleId="TableStyle1">
    <w:name w:val="Table Style1"/>
    <w:basedOn w:val="a1"/>
    <w:rsid w:val="006E5963"/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2Horz">
      <w:rPr>
        <w:rFonts w:ascii="Arial" w:hAnsi="Arial"/>
        <w:sz w:val="20"/>
      </w:rPr>
    </w:tblStylePr>
  </w:style>
  <w:style w:type="table" w:styleId="af2">
    <w:name w:val="Table Theme"/>
    <w:basedOn w:val="a1"/>
    <w:rsid w:val="006E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jectStatusReport">
    <w:name w:val="ProjectStatusReport"/>
    <w:basedOn w:val="a1"/>
    <w:rsid w:val="006E5963"/>
    <w:rPr>
      <w:rFonts w:ascii="Arial" w:hAnsi="Arial"/>
    </w:rPr>
    <w:tblPr>
      <w:tblStyleRowBandSize w:val="1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  <w:vAlign w:val="bottom"/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styleId="TOC">
    <w:name w:val="TOC Heading"/>
    <w:basedOn w:val="1"/>
    <w:next w:val="a"/>
    <w:uiPriority w:val="39"/>
    <w:semiHidden/>
    <w:unhideWhenUsed/>
    <w:qFormat/>
    <w:rsid w:val="002C739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ko-KR"/>
    </w:rPr>
  </w:style>
  <w:style w:type="paragraph" w:styleId="af3">
    <w:name w:val="Intense Quote"/>
    <w:basedOn w:val="a"/>
    <w:next w:val="a"/>
    <w:link w:val="Char"/>
    <w:uiPriority w:val="30"/>
    <w:qFormat/>
    <w:rsid w:val="002F5B40"/>
    <w:pPr>
      <w:pBdr>
        <w:bottom w:val="single" w:sz="4" w:space="4" w:color="C00000"/>
      </w:pBdr>
      <w:spacing w:before="200" w:after="280"/>
      <w:ind w:left="936" w:right="936"/>
    </w:pPr>
    <w:rPr>
      <w:b/>
      <w:bCs/>
      <w:i/>
      <w:iCs/>
      <w:color w:val="C00000"/>
    </w:rPr>
  </w:style>
  <w:style w:type="character" w:customStyle="1" w:styleId="Char">
    <w:name w:val="강한 인용 Char"/>
    <w:basedOn w:val="a0"/>
    <w:link w:val="af3"/>
    <w:uiPriority w:val="30"/>
    <w:rsid w:val="002F5B40"/>
    <w:rPr>
      <w:rFonts w:ascii="Arial" w:eastAsia="가는각진제목체" w:hAnsi="Arial"/>
      <w:b/>
      <w:bCs/>
      <w:i/>
      <w:iCs/>
      <w:color w:val="C00000"/>
      <w:lang w:eastAsia="en-US"/>
    </w:rPr>
  </w:style>
  <w:style w:type="character" w:styleId="HTML">
    <w:name w:val="HTML Code"/>
    <w:basedOn w:val="a0"/>
    <w:uiPriority w:val="99"/>
    <w:unhideWhenUsed/>
    <w:rsid w:val="0059215E"/>
    <w:rPr>
      <w:rFonts w:ascii="굴림체" w:eastAsia="굴림체" w:hAnsi="굴림체" w:cs="굴림체"/>
      <w:sz w:val="24"/>
      <w:szCs w:val="24"/>
    </w:rPr>
  </w:style>
  <w:style w:type="paragraph" w:styleId="HTML0">
    <w:name w:val="HTML Preformatted"/>
    <w:basedOn w:val="a"/>
    <w:link w:val="HTMLChar"/>
    <w:uiPriority w:val="99"/>
    <w:unhideWhenUsed/>
    <w:rsid w:val="0059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굴림체" w:eastAsia="굴림체" w:hAnsi="굴림체" w:cs="굴림체"/>
      <w:sz w:val="24"/>
      <w:szCs w:val="24"/>
      <w:lang w:eastAsia="ko-KR"/>
    </w:rPr>
  </w:style>
  <w:style w:type="character" w:customStyle="1" w:styleId="HTMLChar">
    <w:name w:val="미리 서식이 지정된 HTML Char"/>
    <w:basedOn w:val="a0"/>
    <w:link w:val="HTML0"/>
    <w:uiPriority w:val="99"/>
    <w:rsid w:val="0059215E"/>
    <w:rPr>
      <w:rFonts w:ascii="굴림체" w:eastAsia="굴림체" w:hAnsi="굴림체" w:cs="굴림체"/>
      <w:sz w:val="24"/>
      <w:szCs w:val="24"/>
    </w:rPr>
  </w:style>
  <w:style w:type="paragraph" w:styleId="af4">
    <w:name w:val="List Paragraph"/>
    <w:basedOn w:val="a"/>
    <w:uiPriority w:val="34"/>
    <w:qFormat/>
    <w:rsid w:val="0059215E"/>
    <w:pPr>
      <w:ind w:leftChars="400" w:left="800"/>
    </w:pPr>
  </w:style>
  <w:style w:type="paragraph" w:customStyle="1" w:styleId="Default">
    <w:name w:val="Default"/>
    <w:rsid w:val="009C4188"/>
    <w:pPr>
      <w:widowControl w:val="0"/>
      <w:autoSpaceDE w:val="0"/>
      <w:autoSpaceDN w:val="0"/>
      <w:adjustRightInd w:val="0"/>
    </w:pPr>
    <w:rPr>
      <w:rFonts w:ascii="나눔고딕" w:eastAsia="나눔고딕" w:cs="나눔고딕"/>
      <w:color w:val="000000"/>
      <w:sz w:val="24"/>
      <w:szCs w:val="24"/>
    </w:rPr>
  </w:style>
  <w:style w:type="character" w:customStyle="1" w:styleId="pun1">
    <w:name w:val="pun1"/>
    <w:basedOn w:val="a0"/>
    <w:rsid w:val="000650D4"/>
    <w:rPr>
      <w:color w:val="000000"/>
    </w:rPr>
  </w:style>
  <w:style w:type="character" w:customStyle="1" w:styleId="pln1">
    <w:name w:val="pln1"/>
    <w:basedOn w:val="a0"/>
    <w:rsid w:val="000650D4"/>
    <w:rPr>
      <w:color w:val="000000"/>
    </w:rPr>
  </w:style>
  <w:style w:type="character" w:customStyle="1" w:styleId="typ1">
    <w:name w:val="typ1"/>
    <w:basedOn w:val="a0"/>
    <w:rsid w:val="000650D4"/>
    <w:rPr>
      <w:color w:val="2B91AF"/>
    </w:rPr>
  </w:style>
  <w:style w:type="character" w:customStyle="1" w:styleId="str1">
    <w:name w:val="str1"/>
    <w:basedOn w:val="a0"/>
    <w:rsid w:val="000650D4"/>
    <w:rPr>
      <w:color w:val="800000"/>
    </w:rPr>
  </w:style>
  <w:style w:type="paragraph" w:styleId="af5">
    <w:name w:val="Normal (Web)"/>
    <w:basedOn w:val="a"/>
    <w:uiPriority w:val="99"/>
    <w:rsid w:val="00596C33"/>
    <w:pPr>
      <w:spacing w:before="100" w:beforeAutospacing="1" w:after="100" w:afterAutospacing="1"/>
    </w:pPr>
    <w:rPr>
      <w:rFonts w:ascii="굴림" w:eastAsia="굴림" w:hAnsi="굴림" w:cs="굴림"/>
      <w:color w:val="000000"/>
      <w:sz w:val="24"/>
      <w:szCs w:val="24"/>
      <w:lang w:eastAsia="ko-KR"/>
    </w:rPr>
  </w:style>
  <w:style w:type="character" w:customStyle="1" w:styleId="1Char">
    <w:name w:val="제목 1 Char"/>
    <w:basedOn w:val="a0"/>
    <w:link w:val="1"/>
    <w:rsid w:val="00126557"/>
    <w:rPr>
      <w:rFonts w:ascii="Arial" w:eastAsia="가는각진제목체" w:hAnsi="Arial" w:cs="Arial"/>
      <w:b/>
      <w:bCs/>
      <w:kern w:val="32"/>
      <w:sz w:val="28"/>
      <w:szCs w:val="32"/>
      <w:lang w:eastAsia="en-US"/>
    </w:rPr>
  </w:style>
  <w:style w:type="character" w:customStyle="1" w:styleId="3Char">
    <w:name w:val="제목 3 Char"/>
    <w:aliases w:val="Heading 3 Char Char1"/>
    <w:basedOn w:val="a0"/>
    <w:link w:val="3"/>
    <w:rsid w:val="00126557"/>
    <w:rPr>
      <w:rFonts w:ascii="Arial" w:eastAsia="가는각진제목체" w:hAnsi="Arial" w:cs="Arial"/>
      <w:b/>
      <w:bCs/>
      <w:sz w:val="22"/>
      <w:szCs w:val="26"/>
    </w:rPr>
  </w:style>
  <w:style w:type="character" w:customStyle="1" w:styleId="4Char">
    <w:name w:val="제목 4 Char"/>
    <w:basedOn w:val="a0"/>
    <w:link w:val="4"/>
    <w:rsid w:val="000A2933"/>
    <w:rPr>
      <w:rFonts w:ascii="산돌고딕 M" w:eastAsia="산돌고딕 M" w:hAnsi="Arial"/>
      <w:b/>
      <w:bCs/>
      <w:color w:val="FF0000"/>
      <w:szCs w:val="28"/>
    </w:rPr>
  </w:style>
  <w:style w:type="character" w:customStyle="1" w:styleId="2Char">
    <w:name w:val="제목 2 Char"/>
    <w:basedOn w:val="a0"/>
    <w:link w:val="2"/>
    <w:rsid w:val="00126557"/>
    <w:rPr>
      <w:rFonts w:ascii="Arial" w:eastAsia="산돌고딕 M" w:hAnsi="Arial" w:cs="Arial"/>
      <w:b/>
      <w:bCs/>
      <w:iCs/>
      <w:sz w:val="24"/>
      <w:lang w:eastAsia="en-US"/>
    </w:rPr>
  </w:style>
  <w:style w:type="paragraph" w:customStyle="1" w:styleId="af6">
    <w:name w:val="바탕글"/>
    <w:basedOn w:val="a"/>
    <w:rsid w:val="00126557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lang w:eastAsia="ko-KR"/>
    </w:rPr>
  </w:style>
  <w:style w:type="paragraph" w:customStyle="1" w:styleId="41">
    <w:name w:val="스타일 제목 4 + 오른쪽:  1 글자"/>
    <w:basedOn w:val="4"/>
    <w:rsid w:val="00B338E5"/>
    <w:rPr>
      <w:rFonts w:cs="바탕"/>
      <w:color w:val="FFFFFF" w:themeColor="background1"/>
      <w:szCs w:val="20"/>
      <w14:textFill>
        <w14:noFill/>
      </w14:textFill>
    </w:rPr>
  </w:style>
  <w:style w:type="paragraph" w:customStyle="1" w:styleId="411">
    <w:name w:val="스타일 제목 4 + 오른쪽:  1 글자1"/>
    <w:basedOn w:val="4"/>
    <w:rsid w:val="00B338E5"/>
    <w:pPr>
      <w:ind w:leftChars="100" w:left="100"/>
    </w:pPr>
    <w:rPr>
      <w:rFonts w:cs="바탕"/>
      <w:szCs w:val="20"/>
    </w:rPr>
  </w:style>
  <w:style w:type="character" w:customStyle="1" w:styleId="Mention">
    <w:name w:val="Mention"/>
    <w:basedOn w:val="a0"/>
    <w:uiPriority w:val="99"/>
    <w:semiHidden/>
    <w:unhideWhenUsed/>
    <w:rsid w:val="0049059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4CF"/>
                    <w:right w:val="none" w:sz="0" w:space="0" w:color="auto"/>
                  </w:divBdr>
                  <w:divsChild>
                    <w:div w:id="5088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4CF"/>
                    <w:right w:val="none" w:sz="0" w:space="0" w:color="auto"/>
                  </w:divBdr>
                  <w:divsChild>
                    <w:div w:id="9990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377">
          <w:marLeft w:val="274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9146">
          <w:marLeft w:val="274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5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4CF"/>
                    <w:right w:val="none" w:sz="0" w:space="0" w:color="auto"/>
                  </w:divBdr>
                  <w:divsChild>
                    <w:div w:id="10475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46">
          <w:marLeft w:val="274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4CF"/>
                    <w:right w:val="none" w:sz="0" w:space="0" w:color="auto"/>
                  </w:divBdr>
                  <w:divsChild>
                    <w:div w:id="20814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14">
          <w:marLeft w:val="274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4CF"/>
                    <w:right w:val="none" w:sz="0" w:space="0" w:color="auto"/>
                  </w:divBdr>
                  <w:divsChild>
                    <w:div w:id="4192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477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842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438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983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81">
          <w:marLeft w:val="274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ccess.redhat.com/knowledge/ko/articles/2992231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access.redhat.com/knowledge/ko/articles/2992831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access.redhat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ess.redhat.com/articles/2026253" TargetMode="External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ccess.redhat.com" TargetMode="External"/><Relationship Id="rId23" Type="http://schemas.openxmlformats.org/officeDocument/2006/relationships/hyperlink" Target="http://40.xxx.xxx.xxx:xxx" TargetMode="External"/><Relationship Id="rId28" Type="http://schemas.openxmlformats.org/officeDocument/2006/relationships/image" Target="media/image13.png"/><Relationship Id="rId10" Type="http://schemas.openxmlformats.org/officeDocument/2006/relationships/hyperlink" Target="https://access.redhat.com/knowledge/docs/JBoss_Enterprise_Application_Platform" TargetMode="External"/><Relationship Id="rId19" Type="http://schemas.openxmlformats.org/officeDocument/2006/relationships/image" Target="media/image7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yperlink" Target="https://access.redhat.com/knowledge/docs/en-US/JBoss_Enterprise_Application_Platform/6/html-single/Development_Guide/index.html" TargetMode="External"/><Relationship Id="rId27" Type="http://schemas.openxmlformats.org/officeDocument/2006/relationships/image" Target="media/image12.png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hyperlink" Target="http://images.google.co.kr/imgres?imgurl=http://api.ning.com/files/gU-Q7qdSj--i1UcaR0QE0P6OMdzDm98Wc7DWGPoO1ermqCDfOU-21Q4*rEv2z1aHj91G0ksnSyxmPYSNEADlitMGIaETD*Dt/redhat.jpeg&amp;imgrefurl=http://houseofhackers.ning.com/groups&amp;usg=__e7E4MXBhFdrHitVUc0S1ZMXF-rc=&amp;h=600&amp;w=600&amp;sz=83&amp;hl=ko&amp;start=11&amp;sig2=VSsEKpUX0IVXcx3bYVXCgg&amp;um=1&amp;tbnid=dLuuFMbBO1MmPM:&amp;tbnh=135&amp;tbnw=135&amp;prev=/images?q=Red+Hat&amp;hl=ko&amp;rlz=1T4ADBF_koHK280HK280&amp;sa=N&amp;um=1&amp;newwindow=1&amp;ei=AY3OSveKDI2IkAWrkLn1A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choi\Application%20Data\Microsoft\Templates\Project%20status%20repor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2BA47-8E32-41C1-8BFD-AED70BA6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report.dot</Template>
  <TotalTime>2</TotalTime>
  <Pages>1</Pages>
  <Words>12966</Words>
  <Characters>73907</Characters>
  <Application>Microsoft Office Word</Application>
  <DocSecurity>0</DocSecurity>
  <Lines>615</Lines>
  <Paragraphs>173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Project Status Report</vt:lpstr>
    </vt:vector>
  </TitlesOfParts>
  <Company/>
  <LinksUpToDate>false</LinksUpToDate>
  <CharactersWithSpaces>86700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jchoi</dc:creator>
  <cp:lastModifiedBy>최지웅</cp:lastModifiedBy>
  <cp:revision>4</cp:revision>
  <cp:lastPrinted>2016-09-30T02:27:00Z</cp:lastPrinted>
  <dcterms:created xsi:type="dcterms:W3CDTF">2017-08-11T04:25:00Z</dcterms:created>
  <dcterms:modified xsi:type="dcterms:W3CDTF">2017-08-11T04:27:00Z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TC011417231033</vt:lpwstr>
  </property>
  <property fmtid="{D5CDD505-2E9C-101B-9397-08002B2CF9AE}" pid="3" name="NSCPROP_SA">
    <vt:lpwstr>Y:\16년노후서버교체\020-아키텍처정의서\JBoss\jboss_jws메뉴얼\01. [오픈소스컨설팅] 상성카드 - standalone모드_JBoss 운영 메뉴얼_v0.1.docx</vt:lpwstr>
  </property>
</Properties>
</file>